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80" w:rsidRDefault="006F1380" w:rsidP="006F1380">
      <w:pPr>
        <w:jc w:val="center"/>
        <w:rPr>
          <w:b/>
        </w:rPr>
      </w:pPr>
      <w:r>
        <w:rPr>
          <w:b/>
        </w:rPr>
        <w:t>Обстановка с пожарами с гибелью детей</w:t>
      </w:r>
    </w:p>
    <w:p w:rsidR="006F1380" w:rsidRPr="006F1380" w:rsidRDefault="006F1380" w:rsidP="006F1380">
      <w:pPr>
        <w:jc w:val="center"/>
        <w:rPr>
          <w:b/>
        </w:rPr>
      </w:pPr>
      <w:r>
        <w:rPr>
          <w:b/>
        </w:rPr>
        <w:t xml:space="preserve">в </w:t>
      </w:r>
      <w:r w:rsidRPr="006F1380">
        <w:rPr>
          <w:b/>
        </w:rPr>
        <w:t>Свердловской области</w:t>
      </w:r>
    </w:p>
    <w:p w:rsidR="006F1380" w:rsidRPr="00E9100A" w:rsidRDefault="006F1380" w:rsidP="00E9100A">
      <w:pPr>
        <w:ind w:firstLine="709"/>
        <w:jc w:val="both"/>
      </w:pPr>
    </w:p>
    <w:p w:rsidR="007841BA" w:rsidRDefault="007841BA" w:rsidP="007841BA">
      <w:pPr>
        <w:ind w:firstLine="709"/>
        <w:jc w:val="both"/>
      </w:pPr>
      <w:r>
        <w:t xml:space="preserve">На территории Свердловской области за 10 месяцев 2021 произошло 8 пожаров с гибелью детей, снижение на -11 % в сравнении с аналогичным периодом прошлого года (АППГ) (2020 - 9 пожаров). С травмами детей произошло 28 пожаров, увеличение на 65 % в сравнении с АППГ (2020 - 17 пожаров). </w:t>
      </w:r>
    </w:p>
    <w:p w:rsidR="007841BA" w:rsidRDefault="007841BA" w:rsidP="007841BA">
      <w:pPr>
        <w:ind w:firstLine="709"/>
        <w:jc w:val="both"/>
      </w:pPr>
      <w:r>
        <w:t>При пожарах погибло 13 детей, стабильно (2019 - 13 детей). Травмировано 40 детей, увеличение на 90 % (2019 - 21 ребёнок).</w:t>
      </w:r>
    </w:p>
    <w:p w:rsidR="007841BA" w:rsidRDefault="007841BA" w:rsidP="007841BA">
      <w:pPr>
        <w:ind w:firstLine="709"/>
        <w:jc w:val="both"/>
      </w:pPr>
      <w:r>
        <w:t>За указанный период дошкольного возраста (до 7 лет) погибло 6 детей (46% от общего количества) и 14 детей травмировано (35%), с 7 до 11 лет погибло 6 детей (46%) и 8 детей травмировано (20%), подростков от 11 до 18 лет погиб 1 ребёнок (8%) и 18 детей травмировано (45%).</w:t>
      </w:r>
    </w:p>
    <w:p w:rsidR="007841BA" w:rsidRDefault="007841BA" w:rsidP="007841BA">
      <w:pPr>
        <w:ind w:firstLine="709"/>
        <w:jc w:val="both"/>
      </w:pPr>
      <w:r>
        <w:t xml:space="preserve">Погибших мальчиков (11 детей), больше чем девочек (2 ребёнка). Травмированных мальчиков (24 ребёнка), больше чем девочек (16 детей). </w:t>
      </w:r>
    </w:p>
    <w:p w:rsidR="007841BA" w:rsidRDefault="007841BA" w:rsidP="007841BA">
      <w:pPr>
        <w:ind w:firstLine="709"/>
        <w:jc w:val="both"/>
      </w:pPr>
      <w:r>
        <w:t xml:space="preserve">Распределение по возрасту виновников пожаров с гибелью и травмами детей: по вине детей до 7 лет погиб 1 ребёнок (8% от общего количества) и 4 ребёнка травмировано (10%); по вине детей 7-11 лет погибших и травмированных нет, по вине детей 11-18 лет погибших нет и 3 ребёнка травмировано (8%); по вине людей старше 18 лет погибших нет и 5 детей травмировано (13%). Виновное лицо не установлено – погибло 12 детей (92%) и 20 детей травмировано (50%). Виновное лицо не усматривается – погибших нет и 8 детей травмировано (20%). </w:t>
      </w:r>
    </w:p>
    <w:p w:rsidR="007841BA" w:rsidRDefault="007841BA" w:rsidP="007841BA">
      <w:pPr>
        <w:ind w:firstLine="709"/>
        <w:jc w:val="both"/>
      </w:pPr>
      <w:r>
        <w:t xml:space="preserve">Распределение по местам возникновения: в зданиях жилого назначения и надворных постройках - погибло 13 детей (100%) и  травмировано 34 ребёнка (85%); в зданиях, помещениях учебно-воспитательного назначения -  травмировано 5 детей (13%); носильные вещи (вещи на человеке), горючие вещества на теле человека -  травмирован 1 ребёнок (3%); </w:t>
      </w:r>
    </w:p>
    <w:p w:rsidR="007841BA" w:rsidRDefault="007841BA" w:rsidP="007841BA">
      <w:pPr>
        <w:ind w:firstLine="709"/>
        <w:jc w:val="both"/>
      </w:pPr>
      <w:r>
        <w:t>В одноэтажных зданиях погибло 9 детей (69% от общего количества) и  травмировано 10 детей (25%); в двухэтажных зданиях погиб 1 ребёнок (8%) и  травмировано 7 детей (18%); в зданиях от трех этажей и выше погибло 3 ребёнка (23%) и  травмировано 22 ребёнка (55%). Вне здания  травмирован 1 ребёнок (3%).</w:t>
      </w:r>
    </w:p>
    <w:p w:rsidR="007841BA" w:rsidRDefault="007841BA" w:rsidP="007841BA">
      <w:pPr>
        <w:ind w:firstLine="709"/>
        <w:jc w:val="both"/>
      </w:pPr>
      <w:r>
        <w:t>В зданиях пятой степени огнестойкости погибло 8 детей (62% от общего количества) и  травмировано 9 детей (23%); в зданиях третей и четвертой степени огнестойкости погибло 3 ребёнка (23%) и  травмировано 14 детей (35%); в зданиях первой и второй степени огнестойкости погибло 2 ребёнка (15%) и  травмировано 16 детей (40%). Вне здания  травмирован 1 ребёнок (3%).</w:t>
      </w:r>
    </w:p>
    <w:p w:rsidR="007841BA" w:rsidRDefault="007841BA" w:rsidP="007841BA">
      <w:pPr>
        <w:ind w:firstLine="709"/>
        <w:jc w:val="both"/>
      </w:pPr>
      <w:r>
        <w:t xml:space="preserve">Причины гибели и травм детей: неосторожное обращение с огнем – погибло 2 ребёнка (15% от общего количества) и  травмировано 15 детей (38%); из них по причине неосторожное обращение с огнем детей погиб 1 ребёнок (8%) и  травмировано 4 ребёнка (10%); нарушение правил устройства и эксплуатации (НПУиЭ) электрооборудования – погибло 9 детей (69%) и  травмировано 14 детей (35%); НПУиЭ печей –  травмировано 2 ребёнка (5%); поджог - погибло 2 ребёнка (15%) и  травмировано 5 детей (13%); нарушение технологического процесса производства -  травмировано 4 ребёнка (10%); </w:t>
      </w:r>
    </w:p>
    <w:p w:rsidR="007841BA" w:rsidRDefault="007841BA" w:rsidP="007841BA">
      <w:pPr>
        <w:ind w:firstLine="709"/>
        <w:jc w:val="both"/>
      </w:pPr>
      <w:r>
        <w:t xml:space="preserve">В городах погибло 5 детей (38% от общего количества) и  травмировано 33 ребёнка (83%). В сельской местности погибло 8 детей (62%) и  травмировано 7 детей (18%); </w:t>
      </w:r>
    </w:p>
    <w:p w:rsidR="007841BA" w:rsidRDefault="007841BA" w:rsidP="007841BA">
      <w:pPr>
        <w:ind w:firstLine="709"/>
        <w:jc w:val="both"/>
      </w:pPr>
      <w:r>
        <w:t xml:space="preserve">Распределение по времени: в рабочее время (с 08.00 до 18.00) – погибло 2 ребёнка (15% от общего количества) и  травмировано 22 ребёнка (55%); в вечернее время (с 18.00 до 24.00) –  травмировано 4 ребёнка (10%); в ночное время (с 24.00 до 8.00) – погиб 11 детей (85%) и  травмировано 12 детей (30%). Время возникновения не установлено –  травмировано 2 ребёнка (5%); </w:t>
      </w:r>
    </w:p>
    <w:p w:rsidR="00E9100A" w:rsidRDefault="007841BA" w:rsidP="007841BA">
      <w:pPr>
        <w:ind w:firstLine="709"/>
        <w:jc w:val="both"/>
        <w:rPr>
          <w:b/>
          <w:bCs/>
          <w:sz w:val="28"/>
          <w:szCs w:val="28"/>
        </w:rPr>
      </w:pPr>
      <w:r>
        <w:t>Распределение по дням недели: в понедельник -  травмировано 3 ребёнка (8%); во вторник - погиб 1 ребёнок (8%) и  травмировано 7 детей (18%); в среду - погибло 4 ребёнка (31%) и  травмировано 3 ребёнка (8%); в четверг - погибло 5 детей (38%) и  травмировано 5 детей (13%); в пятницу - погибло 2 ребёнка (15%) и  травмировано 9 детей (23%); в субботу -  травмировано 7 детей (18%); в воскресенье - погиб 1 ребёнок (8%) и  травмировано 6 детей (15%);</w:t>
      </w:r>
    </w:p>
    <w:p w:rsidR="007841BA" w:rsidRDefault="007841BA" w:rsidP="00724DAA">
      <w:pPr>
        <w:spacing w:before="120"/>
        <w:jc w:val="center"/>
        <w:rPr>
          <w:b/>
          <w:bCs/>
          <w:sz w:val="28"/>
          <w:szCs w:val="28"/>
        </w:rPr>
      </w:pPr>
    </w:p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lastRenderedPageBreak/>
        <w:t>Гибель детей по муниципальным образованиям</w:t>
      </w:r>
    </w:p>
    <w:p w:rsidR="00E9100A" w:rsidRDefault="00E9100A" w:rsidP="00E9100A">
      <w:pPr>
        <w:spacing w:before="120"/>
        <w:ind w:left="567"/>
        <w:jc w:val="center"/>
        <w:rPr>
          <w:b/>
          <w:bCs/>
          <w:sz w:val="28"/>
          <w:szCs w:val="28"/>
        </w:rPr>
      </w:pP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7841BA" w:rsidTr="007841BA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841BA" w:rsidTr="007841BA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BA" w:rsidRDefault="007841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1BA" w:rsidRDefault="007841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1BA" w:rsidRDefault="007841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1BA" w:rsidRDefault="00784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1BA" w:rsidRDefault="00784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стаб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Талицкий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Тавдинский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2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город Ирбит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Туринский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Артинский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Невьянский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Белоярский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Заречный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Горноуральский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Сысертский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город Нижний Тагил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Ивдельский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Алапаевское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</w:tbl>
    <w:p w:rsidR="00E9100A" w:rsidRDefault="00E9100A" w:rsidP="00724DAA">
      <w:pPr>
        <w:spacing w:before="120"/>
        <w:jc w:val="center"/>
        <w:rPr>
          <w:b/>
          <w:bCs/>
          <w:sz w:val="28"/>
          <w:szCs w:val="28"/>
        </w:rPr>
      </w:pPr>
    </w:p>
    <w:p w:rsidR="004615A0" w:rsidRDefault="004615A0" w:rsidP="00724DAA">
      <w:pPr>
        <w:spacing w:before="120"/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p w:rsidR="008D24CE" w:rsidRDefault="008D24CE" w:rsidP="00724DAA">
      <w:pPr>
        <w:spacing w:before="120"/>
        <w:jc w:val="center"/>
        <w:rPr>
          <w:b/>
          <w:bCs/>
          <w:sz w:val="28"/>
          <w:szCs w:val="28"/>
        </w:rPr>
      </w:pP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7841BA" w:rsidTr="007841BA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841BA" w:rsidTr="007841BA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BA" w:rsidRDefault="007841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BA" w:rsidRDefault="007841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BA" w:rsidRDefault="007841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1BA" w:rsidRDefault="00784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841BA" w:rsidRDefault="007841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841BA" w:rsidRDefault="00784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90,5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Талицкий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8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Кушвинский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 в 2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Невьянский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3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Горноуральский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2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МО город Нижний Тагил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стаб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стаб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Березовский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Карпинск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Каменский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Сухой Лог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Шалинский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сн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Режевской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Сысертский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Красноуральск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Красноуфимск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Верхняя Пышма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lastRenderedPageBreak/>
              <w:t>МО город Алапаевск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Ревда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Арамильский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ГО Среднеуральск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  <w:tr w:rsidR="007841BA" w:rsidTr="007841BA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Артёмовский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1BA" w:rsidRDefault="007841BA">
            <w:pPr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BA" w:rsidRDefault="007841BA">
            <w:pPr>
              <w:jc w:val="center"/>
            </w:pPr>
            <w:r>
              <w:t>ув</w:t>
            </w:r>
          </w:p>
        </w:tc>
      </w:tr>
    </w:tbl>
    <w:p w:rsidR="008D24CE" w:rsidRDefault="008D24CE" w:rsidP="00724DAA">
      <w:pPr>
        <w:spacing w:before="12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8D24CE" w:rsidSect="001E1E8A">
      <w:footerReference w:type="default" r:id="rId8"/>
      <w:pgSz w:w="11906" w:h="16838" w:code="9"/>
      <w:pgMar w:top="851" w:right="567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4E" w:rsidRDefault="0059664E">
      <w:r>
        <w:separator/>
      </w:r>
    </w:p>
  </w:endnote>
  <w:endnote w:type="continuationSeparator" w:id="0">
    <w:p w:rsidR="0059664E" w:rsidRDefault="0059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69" w:rsidRDefault="00744917" w:rsidP="00BE1F04">
    <w:pPr>
      <w:pStyle w:val="a5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4E6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841BA">
      <w:rPr>
        <w:rStyle w:val="ac"/>
        <w:noProof/>
      </w:rPr>
      <w:t>2</w:t>
    </w:r>
    <w:r>
      <w:rPr>
        <w:rStyle w:val="ac"/>
      </w:rPr>
      <w:fldChar w:fldCharType="end"/>
    </w:r>
  </w:p>
  <w:p w:rsidR="00C24E69" w:rsidRDefault="00C24E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4E" w:rsidRDefault="0059664E">
      <w:r>
        <w:separator/>
      </w:r>
    </w:p>
  </w:footnote>
  <w:footnote w:type="continuationSeparator" w:id="0">
    <w:p w:rsidR="0059664E" w:rsidRDefault="0059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7127"/>
    <w:rsid w:val="00017C42"/>
    <w:rsid w:val="00017EDD"/>
    <w:rsid w:val="00022112"/>
    <w:rsid w:val="0002341B"/>
    <w:rsid w:val="00023BD6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3E3F"/>
    <w:rsid w:val="00083E7D"/>
    <w:rsid w:val="00085139"/>
    <w:rsid w:val="000863A6"/>
    <w:rsid w:val="00086C49"/>
    <w:rsid w:val="00086D56"/>
    <w:rsid w:val="000878E3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1E8A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3EC1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4A6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37DD3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76646"/>
    <w:rsid w:val="002817A9"/>
    <w:rsid w:val="00281D16"/>
    <w:rsid w:val="002827E8"/>
    <w:rsid w:val="00284257"/>
    <w:rsid w:val="00284FCA"/>
    <w:rsid w:val="0028506D"/>
    <w:rsid w:val="00286348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35DC"/>
    <w:rsid w:val="002F4354"/>
    <w:rsid w:val="002F4500"/>
    <w:rsid w:val="002F5155"/>
    <w:rsid w:val="002F5897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C33"/>
    <w:rsid w:val="00314CD3"/>
    <w:rsid w:val="0031577D"/>
    <w:rsid w:val="00316428"/>
    <w:rsid w:val="003168DF"/>
    <w:rsid w:val="00316BC5"/>
    <w:rsid w:val="00320722"/>
    <w:rsid w:val="003238FA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4E0D"/>
    <w:rsid w:val="00345B08"/>
    <w:rsid w:val="00345C84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1A5C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239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9FD"/>
    <w:rsid w:val="00575F06"/>
    <w:rsid w:val="005769F5"/>
    <w:rsid w:val="00576DF7"/>
    <w:rsid w:val="00580C76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664E"/>
    <w:rsid w:val="005974A6"/>
    <w:rsid w:val="005978EA"/>
    <w:rsid w:val="00597A01"/>
    <w:rsid w:val="005A027C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3828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2871"/>
    <w:rsid w:val="006A3765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50FE"/>
    <w:rsid w:val="006E5474"/>
    <w:rsid w:val="006E70AA"/>
    <w:rsid w:val="006F0176"/>
    <w:rsid w:val="006F060B"/>
    <w:rsid w:val="006F0BCA"/>
    <w:rsid w:val="006F1380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A53"/>
    <w:rsid w:val="00717B76"/>
    <w:rsid w:val="007213BD"/>
    <w:rsid w:val="00721ACE"/>
    <w:rsid w:val="00721B31"/>
    <w:rsid w:val="00721CE7"/>
    <w:rsid w:val="00723173"/>
    <w:rsid w:val="00723E2E"/>
    <w:rsid w:val="0072404F"/>
    <w:rsid w:val="00724DAA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4917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3B5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1BA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53CD"/>
    <w:rsid w:val="007C67F5"/>
    <w:rsid w:val="007C6B6D"/>
    <w:rsid w:val="007C6CA8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611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0F51"/>
    <w:rsid w:val="00811358"/>
    <w:rsid w:val="00811B6D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24CE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431F"/>
    <w:rsid w:val="00905223"/>
    <w:rsid w:val="0090530F"/>
    <w:rsid w:val="00905D45"/>
    <w:rsid w:val="009062BF"/>
    <w:rsid w:val="00907086"/>
    <w:rsid w:val="00907A71"/>
    <w:rsid w:val="0091302B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372D"/>
    <w:rsid w:val="00A251AF"/>
    <w:rsid w:val="00A268F1"/>
    <w:rsid w:val="00A30E27"/>
    <w:rsid w:val="00A31A5F"/>
    <w:rsid w:val="00A31E1C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5A9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D1A"/>
    <w:rsid w:val="00AA4375"/>
    <w:rsid w:val="00AA46C7"/>
    <w:rsid w:val="00AA6091"/>
    <w:rsid w:val="00AA6738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0114"/>
    <w:rsid w:val="00B10EE0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3CA1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9AA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2BC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70209"/>
    <w:rsid w:val="00D707FF"/>
    <w:rsid w:val="00D71753"/>
    <w:rsid w:val="00D756A4"/>
    <w:rsid w:val="00D764B5"/>
    <w:rsid w:val="00D768BF"/>
    <w:rsid w:val="00D76F39"/>
    <w:rsid w:val="00D77094"/>
    <w:rsid w:val="00D802A3"/>
    <w:rsid w:val="00D80FCC"/>
    <w:rsid w:val="00D82712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20"/>
    <w:rsid w:val="00DA5924"/>
    <w:rsid w:val="00DB10EC"/>
    <w:rsid w:val="00DB2FD7"/>
    <w:rsid w:val="00DB3DC1"/>
    <w:rsid w:val="00DB41C8"/>
    <w:rsid w:val="00DB46C7"/>
    <w:rsid w:val="00DB4941"/>
    <w:rsid w:val="00DB4C1F"/>
    <w:rsid w:val="00DB60E7"/>
    <w:rsid w:val="00DB63B5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66BB"/>
    <w:rsid w:val="00E07837"/>
    <w:rsid w:val="00E0799A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77"/>
    <w:rsid w:val="00E243FA"/>
    <w:rsid w:val="00E25F28"/>
    <w:rsid w:val="00E2758A"/>
    <w:rsid w:val="00E319BB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100A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0E4C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D7FD1"/>
    <w:rsid w:val="00EE0AC6"/>
    <w:rsid w:val="00EE2307"/>
    <w:rsid w:val="00EE2B00"/>
    <w:rsid w:val="00EE2FA6"/>
    <w:rsid w:val="00EE3992"/>
    <w:rsid w:val="00EE4010"/>
    <w:rsid w:val="00EE4DBD"/>
    <w:rsid w:val="00EE7989"/>
    <w:rsid w:val="00EF1941"/>
    <w:rsid w:val="00EF2BDC"/>
    <w:rsid w:val="00EF40D5"/>
    <w:rsid w:val="00EF4DAC"/>
    <w:rsid w:val="00F00CD3"/>
    <w:rsid w:val="00F00DBC"/>
    <w:rsid w:val="00F02F7D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47D1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A1D6E"/>
    <w:rsid w:val="00FA218F"/>
    <w:rsid w:val="00FA2C00"/>
    <w:rsid w:val="00FA3532"/>
    <w:rsid w:val="00FA429C"/>
    <w:rsid w:val="00FA5BA4"/>
    <w:rsid w:val="00FA630E"/>
    <w:rsid w:val="00FA7716"/>
    <w:rsid w:val="00FB027E"/>
    <w:rsid w:val="00FB08AA"/>
    <w:rsid w:val="00FB08B2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E009E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15420A-ACB2-4DDB-A7EA-3C584B6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A200-15A0-46E9-B43F-7E2FFB65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</Template>
  <TotalTime>502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Калинкин Сергей Валерьевич</cp:lastModifiedBy>
  <cp:revision>50</cp:revision>
  <cp:lastPrinted>2012-04-20T05:56:00Z</cp:lastPrinted>
  <dcterms:created xsi:type="dcterms:W3CDTF">2020-07-06T12:42:00Z</dcterms:created>
  <dcterms:modified xsi:type="dcterms:W3CDTF">2021-11-10T06:49:00Z</dcterms:modified>
</cp:coreProperties>
</file>