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59B" w:rsidRPr="008B1155" w:rsidRDefault="00C0259B" w:rsidP="008B1155">
      <w:pPr>
        <w:spacing w:after="0"/>
        <w:jc w:val="right"/>
        <w:outlineLvl w:val="0"/>
        <w:rPr>
          <w:rFonts w:ascii="Times New Roman" w:hAnsi="Times New Roman"/>
          <w:i/>
          <w:color w:val="632423"/>
          <w:kern w:val="36"/>
          <w:sz w:val="24"/>
          <w:szCs w:val="24"/>
          <w:lang w:eastAsia="ru-RU"/>
        </w:rPr>
      </w:pPr>
    </w:p>
    <w:p w:rsidR="00C0259B" w:rsidRPr="002238AB" w:rsidRDefault="00C0259B" w:rsidP="004225FA">
      <w:pPr>
        <w:spacing w:after="0"/>
        <w:jc w:val="center"/>
        <w:outlineLvl w:val="0"/>
        <w:rPr>
          <w:rFonts w:ascii="Times New Roman" w:hAnsi="Times New Roman"/>
          <w:b/>
          <w:color w:val="632423"/>
          <w:kern w:val="36"/>
          <w:sz w:val="39"/>
          <w:szCs w:val="39"/>
          <w:lang w:eastAsia="ru-RU"/>
        </w:rPr>
      </w:pPr>
      <w:r w:rsidRPr="002238AB">
        <w:rPr>
          <w:rFonts w:ascii="Times New Roman" w:hAnsi="Times New Roman"/>
          <w:b/>
          <w:color w:val="632423"/>
          <w:kern w:val="36"/>
          <w:sz w:val="39"/>
          <w:szCs w:val="39"/>
          <w:lang w:eastAsia="ru-RU"/>
        </w:rPr>
        <w:t>Наряжаем новогоднюю елку безопасно!</w:t>
      </w:r>
      <w:bookmarkStart w:id="0" w:name="_GoBack"/>
      <w:bookmarkEnd w:id="0"/>
    </w:p>
    <w:p w:rsidR="00C0259B" w:rsidRPr="008B1155" w:rsidRDefault="00C0259B" w:rsidP="004225FA">
      <w:pPr>
        <w:spacing w:after="0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.45pt;margin-top:34.9pt;width:225pt;height:180pt;z-index:-251658240;visibility:visible" wrapcoords="-72 0 -72 21510 21600 21510 21600 0 -72 0">
            <v:imagedata r:id="rId4" o:title=""/>
            <w10:wrap type="tight"/>
          </v:shape>
        </w:pict>
      </w:r>
      <w:r w:rsidRPr="00ED6587">
        <w:rPr>
          <w:rFonts w:ascii="Times New Roman" w:hAnsi="Times New Roman"/>
          <w:color w:val="000000"/>
          <w:sz w:val="28"/>
          <w:szCs w:val="28"/>
          <w:lang w:eastAsia="ru-RU"/>
        </w:rPr>
        <w:t>В период новогодних и рождественских праздников так приятно наслаждаться теплыми и веселыми вечерами в кругу родных и близких. Однако стоит помнить, что горящая разноцветными огнями елка – это не только главное украшение новогоднего дома, но источник опасности. Поэтому ее пожаробезопасности следует уделить особое внимание. Ведь Новый год – это свечи, хлопушки и огни, а ёлки, к сожалению, очень хорошо горят. Причём искусственные при этом ещё и выделяют ядовитые вещества, быстро плавятся и «растекаются», а значит, ликвидировать очаг возгорания будет труднее.</w:t>
      </w:r>
      <w:r w:rsidRPr="008B1155"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C0259B" w:rsidRPr="00ED6587" w:rsidRDefault="00C0259B" w:rsidP="004225FA">
      <w:pPr>
        <w:spacing w:after="0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6587">
        <w:rPr>
          <w:rFonts w:ascii="Times New Roman" w:hAnsi="Times New Roman"/>
          <w:color w:val="000000"/>
          <w:sz w:val="28"/>
          <w:szCs w:val="28"/>
          <w:lang w:eastAsia="ru-RU"/>
        </w:rPr>
        <w:t>При выборе искусственной ёлки безопасней отдать предпочтение моделям, имеющим противопожарную пропитку (эта информация указывается на упаковке).</w:t>
      </w:r>
    </w:p>
    <w:p w:rsidR="00C0259B" w:rsidRPr="00ED6587" w:rsidRDefault="00C0259B" w:rsidP="004225FA">
      <w:pPr>
        <w:spacing w:after="0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6587">
        <w:rPr>
          <w:rFonts w:ascii="Times New Roman" w:hAnsi="Times New Roman"/>
          <w:color w:val="000000"/>
          <w:sz w:val="28"/>
          <w:szCs w:val="28"/>
          <w:lang w:eastAsia="ru-RU"/>
        </w:rPr>
        <w:t>Устанавливать живую елку лучше за два-три дня до Нового года. Если вы купили ее раньше, то подержите ее до момента установки на балконе: так ей будет легче адаптироваться к перепадам температуры. После чего у неё необходимо обновить срез, отпилив от ствола несколько сантиметров.</w:t>
      </w:r>
    </w:p>
    <w:p w:rsidR="00C0259B" w:rsidRPr="00ED6587" w:rsidRDefault="00C0259B" w:rsidP="004225FA">
      <w:pPr>
        <w:spacing w:after="0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6587">
        <w:rPr>
          <w:rFonts w:ascii="Times New Roman" w:hAnsi="Times New Roman"/>
          <w:color w:val="000000"/>
          <w:sz w:val="28"/>
          <w:szCs w:val="28"/>
          <w:lang w:eastAsia="ru-RU"/>
        </w:rPr>
        <w:t>Подставка для ели должна быть прочной и капитальной. Если вы решили остановиться на живой ели, то проследите, чтобы она не была сухой. Дерево нужно подпитывать водой, установив в специальную форму с емкостью для воды или в ведро с мокрым песком. Это не даст хвое быстро высохнуть и обсыпаться, а самое главное, повысит пожаробезопасность. Опрыскивать же украшенную электрогирляндами ёлку нужно с большой осторожностью. Если гирлянда предназначена и для домашнего, и для уличного использования, то тут особых проблем нет. Иначе к опрыскиванию следует прибегать только в крайних случаях, и перед включением ёлки следует дождаться её полного высыхания.</w:t>
      </w:r>
    </w:p>
    <w:p w:rsidR="00C0259B" w:rsidRPr="00ED6587" w:rsidRDefault="00C0259B" w:rsidP="004225FA">
      <w:pPr>
        <w:spacing w:after="0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6587">
        <w:rPr>
          <w:rFonts w:ascii="Times New Roman" w:hAnsi="Times New Roman"/>
          <w:color w:val="000000"/>
          <w:sz w:val="28"/>
          <w:szCs w:val="28"/>
          <w:lang w:eastAsia="ru-RU"/>
        </w:rPr>
        <w:t>Устанавливать елку следует вдали от электро- и отопительных приборов и источников открытого огня (каминов, газовых плит). Надо помнить, что еловая хвоя вспыхивает мгновенно и если она сильно разгорится, погасить ее довольно трудно. На ёлку нельзя устанавливать свечи и бенгальские огни, особенно в сочетании с ватным «снегом» и бумажными игрушками. Пусть свечи стоят на столах, но и там они не должны гореть без присмотра. Если выходите из-за стола, обязательно погасите их.</w:t>
      </w:r>
    </w:p>
    <w:p w:rsidR="00C0259B" w:rsidRPr="00ED6587" w:rsidRDefault="00C0259B" w:rsidP="004225FA">
      <w:pPr>
        <w:spacing w:after="0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6587">
        <w:rPr>
          <w:rFonts w:ascii="Times New Roman" w:hAnsi="Times New Roman"/>
          <w:color w:val="000000"/>
          <w:sz w:val="28"/>
          <w:szCs w:val="28"/>
          <w:lang w:eastAsia="ru-RU"/>
        </w:rPr>
        <w:t>Елка не должна быть слишком большой для помещения, в котором будет стоять. Пусть ее вершина как минимум сантиметров на пятьдесят не достает до потолка. Это особенно важно в том случае, если потолки обшиты легковоспламеняющимся материалом. Елку нельзя ставить вплотную к стенам, оклеенным обоями и рядом со шторами. Кроме того, не рекомендуется устанавливать елки так, чтобы они мешали продвижению – в случае экстренной ситуации они создадут значительную помеху.</w:t>
      </w:r>
    </w:p>
    <w:p w:rsidR="00C0259B" w:rsidRPr="00ED6587" w:rsidRDefault="00C0259B" w:rsidP="004225FA">
      <w:pPr>
        <w:spacing w:after="0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6587">
        <w:rPr>
          <w:rFonts w:ascii="Times New Roman" w:hAnsi="Times New Roman"/>
          <w:color w:val="000000"/>
          <w:sz w:val="28"/>
          <w:szCs w:val="28"/>
          <w:lang w:eastAsia="ru-RU"/>
        </w:rPr>
        <w:t>Если в доме есть маленькие дети, то при возможности лучше установить ель на такую высоту, чтобы они не смогли дотянуться до нижних ветвей, избежав при этом бытовых травм.</w:t>
      </w:r>
    </w:p>
    <w:p w:rsidR="00C0259B" w:rsidRPr="00ED6587" w:rsidRDefault="00C0259B" w:rsidP="004225FA">
      <w:pPr>
        <w:spacing w:after="0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6587">
        <w:rPr>
          <w:rFonts w:ascii="Times New Roman" w:hAnsi="Times New Roman"/>
          <w:color w:val="000000"/>
          <w:sz w:val="28"/>
          <w:szCs w:val="28"/>
          <w:lang w:eastAsia="ru-RU"/>
        </w:rPr>
        <w:t>Обязательно следуйте правилам пожарной безопасности и ответственно отнеситесь к выбору и использованию электрических украшений в период новогодних и рождественских праздников.</w:t>
      </w:r>
    </w:p>
    <w:p w:rsidR="00C0259B" w:rsidRPr="00ED6587" w:rsidRDefault="00C0259B" w:rsidP="004225FA">
      <w:pPr>
        <w:spacing w:after="0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6587">
        <w:rPr>
          <w:rFonts w:ascii="Times New Roman" w:hAnsi="Times New Roman"/>
          <w:color w:val="000000"/>
          <w:sz w:val="28"/>
          <w:szCs w:val="28"/>
          <w:lang w:eastAsia="ru-RU"/>
        </w:rPr>
        <w:t>Для украшения ёлки нельзя использовать неисправные и несертифицированные электроприборы. Дети не должны иметь доступ к контроллерам (блокам управления работой электрогирлянды и/или ёлки), проводам и розеткам.</w:t>
      </w:r>
    </w:p>
    <w:p w:rsidR="00C0259B" w:rsidRPr="00ED6587" w:rsidRDefault="00C0259B" w:rsidP="004225FA">
      <w:pPr>
        <w:spacing w:after="0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6587">
        <w:rPr>
          <w:rFonts w:ascii="Times New Roman" w:hAnsi="Times New Roman"/>
          <w:color w:val="000000"/>
          <w:sz w:val="28"/>
          <w:szCs w:val="28"/>
          <w:lang w:eastAsia="ru-RU"/>
        </w:rPr>
        <w:t>Чтобы ёлка не могла опрокинуться и поранить ребёнка, она должна быть правильно собрана и надёжно установлена, а игрушки равномерно на ней распределены. Собирать искусственную ёлку нужно в соответствии с инструкцией. В комнате, где стоит ёлка, малыши должны находиться только под присмотром взрослых. Для детской безопасности ёлку лучше нарядить лёгкими небьющимися украшениями – бантами, шишками, шарами из стеклопластика и т.п.</w:t>
      </w:r>
    </w:p>
    <w:p w:rsidR="00C0259B" w:rsidRPr="00ED6587" w:rsidRDefault="00C0259B" w:rsidP="004225FA">
      <w:pPr>
        <w:spacing w:after="0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6587">
        <w:rPr>
          <w:rFonts w:ascii="Times New Roman" w:hAnsi="Times New Roman"/>
          <w:color w:val="000000"/>
          <w:sz w:val="28"/>
          <w:szCs w:val="28"/>
          <w:lang w:eastAsia="ru-RU"/>
        </w:rPr>
        <w:t>Осознанно отнеситесь и к выбору гирлянд. Выбирать лучше изделия, покрытые огнезащитным составом и прошедшие тестирование в современной лаборатории. Такая информация обязательно указывается на упаковке.</w:t>
      </w:r>
    </w:p>
    <w:p w:rsidR="00C0259B" w:rsidRPr="00ED6587" w:rsidRDefault="00C0259B" w:rsidP="004225FA">
      <w:pPr>
        <w:spacing w:after="0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6587">
        <w:rPr>
          <w:rFonts w:ascii="Times New Roman" w:hAnsi="Times New Roman"/>
          <w:color w:val="000000"/>
          <w:sz w:val="28"/>
          <w:szCs w:val="28"/>
          <w:lang w:eastAsia="ru-RU"/>
        </w:rPr>
        <w:t>Гирлянды должны быть оснащены предохранителями, без них при скачках напряжения может возникнуть перегрев и возгорание проводки. Никогда не включайте гирлянду при наличии оголенных проводов, а также самодельных соединений. Кроме того, элементы гирлянды не должны соприкасаться с «дождиком», потому что металлизированная фольга может замкнуть проводку.</w:t>
      </w:r>
    </w:p>
    <w:p w:rsidR="00C0259B" w:rsidRPr="00ED6587" w:rsidRDefault="00C0259B" w:rsidP="004225FA">
      <w:pPr>
        <w:spacing w:after="0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6587">
        <w:rPr>
          <w:rFonts w:ascii="Times New Roman" w:hAnsi="Times New Roman"/>
          <w:color w:val="000000"/>
          <w:sz w:val="28"/>
          <w:szCs w:val="28"/>
          <w:lang w:eastAsia="ru-RU"/>
        </w:rPr>
        <w:t>Проверку гирлянды нужно произвести перед ее размещением на елке. В домашних условиях рекомендуется использовать украшения, в которых количество огней не превышает 50. И не забудьте, что в одну розетку нельзя включать больше трех гирлянд. Если у вас есть сомнения, в гирлянде нет хотя бы одной лампочки или обнаружились явные повреждения – использовать такое украшение нельзя.</w:t>
      </w:r>
    </w:p>
    <w:p w:rsidR="00C0259B" w:rsidRPr="00ED6587" w:rsidRDefault="00C0259B" w:rsidP="004225FA">
      <w:pPr>
        <w:spacing w:after="0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6587">
        <w:rPr>
          <w:rFonts w:ascii="Times New Roman" w:hAnsi="Times New Roman"/>
          <w:color w:val="000000"/>
          <w:sz w:val="28"/>
          <w:szCs w:val="28"/>
          <w:lang w:eastAsia="ru-RU"/>
        </w:rPr>
        <w:t>Самое главное правило пожарной безопасности – нельзя оставлять гирлянды включенными на ночь или в то время, когда никого нет дома. И обязательно следите за детьми, ведь они тянутся ко всему, что красиво мигает.</w:t>
      </w:r>
    </w:p>
    <w:p w:rsidR="00C0259B" w:rsidRPr="00ED6587" w:rsidRDefault="00C0259B" w:rsidP="004225FA">
      <w:pPr>
        <w:spacing w:after="0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6587">
        <w:rPr>
          <w:rFonts w:ascii="Times New Roman" w:hAnsi="Times New Roman"/>
          <w:color w:val="000000"/>
          <w:sz w:val="28"/>
          <w:szCs w:val="28"/>
          <w:lang w:eastAsia="ru-RU"/>
        </w:rPr>
        <w:t>Украшая елку, помните, что крепления игрушек должны быть прочными. Нельзя вешать тяжелые игрушки на гибкие и тонкие ветви, лучше цеплять их поближе к основанию.</w:t>
      </w:r>
    </w:p>
    <w:p w:rsidR="00C0259B" w:rsidRPr="00ED6587" w:rsidRDefault="00C0259B" w:rsidP="004225FA">
      <w:pPr>
        <w:spacing w:after="0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6587">
        <w:rPr>
          <w:rFonts w:ascii="Times New Roman" w:hAnsi="Times New Roman"/>
          <w:color w:val="000000"/>
          <w:sz w:val="28"/>
          <w:szCs w:val="28"/>
          <w:lang w:eastAsia="ru-RU"/>
        </w:rPr>
        <w:t>Правила пожарной безопасности, связанные с новогодней елкой, только на первый взгляд кажутся очень строгими. Следуя этим нехитрым советам, вы обезопасите свой дом от любых возможных неприятностей и подарите близким счастливый и веселый праздник!</w:t>
      </w:r>
    </w:p>
    <w:p w:rsidR="00C0259B" w:rsidRPr="00ED6587" w:rsidRDefault="00C0259B" w:rsidP="004225FA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ED6587">
        <w:rPr>
          <w:rFonts w:ascii="Times New Roman" w:hAnsi="Times New Roman"/>
          <w:i/>
          <w:sz w:val="28"/>
          <w:szCs w:val="28"/>
        </w:rPr>
        <w:t xml:space="preserve">Источник: http://yandex.ru/ </w:t>
      </w:r>
    </w:p>
    <w:p w:rsidR="00C0259B" w:rsidRPr="00ED6587" w:rsidRDefault="00C0259B" w:rsidP="004225FA">
      <w:pPr>
        <w:spacing w:after="0"/>
        <w:rPr>
          <w:sz w:val="28"/>
          <w:szCs w:val="28"/>
        </w:rPr>
      </w:pPr>
    </w:p>
    <w:sectPr w:rsidR="00C0259B" w:rsidRPr="00ED6587" w:rsidSect="004225FA">
      <w:pgSz w:w="11906" w:h="16838"/>
      <w:pgMar w:top="1134" w:right="850" w:bottom="1134" w:left="1701" w:header="708" w:footer="708" w:gutter="0"/>
      <w:pgBorders w:offsetFrom="page">
        <w:top w:val="thinThickSmallGap" w:sz="24" w:space="24" w:color="943634"/>
        <w:left w:val="thinThickSmallGap" w:sz="24" w:space="24" w:color="943634"/>
        <w:bottom w:val="thickThinSmallGap" w:sz="24" w:space="24" w:color="943634"/>
        <w:right w:val="thickThinSmallGap" w:sz="24" w:space="24" w:color="943634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2F9"/>
    <w:rsid w:val="000001D4"/>
    <w:rsid w:val="0000038B"/>
    <w:rsid w:val="00000720"/>
    <w:rsid w:val="000015FE"/>
    <w:rsid w:val="00002314"/>
    <w:rsid w:val="000024AD"/>
    <w:rsid w:val="000027C9"/>
    <w:rsid w:val="00002DBC"/>
    <w:rsid w:val="00003373"/>
    <w:rsid w:val="00003C52"/>
    <w:rsid w:val="00003EAE"/>
    <w:rsid w:val="00004811"/>
    <w:rsid w:val="000058FF"/>
    <w:rsid w:val="00006570"/>
    <w:rsid w:val="00006B79"/>
    <w:rsid w:val="000071AB"/>
    <w:rsid w:val="0000760E"/>
    <w:rsid w:val="000076FE"/>
    <w:rsid w:val="00007AA4"/>
    <w:rsid w:val="00010483"/>
    <w:rsid w:val="00010626"/>
    <w:rsid w:val="00010984"/>
    <w:rsid w:val="00010DE4"/>
    <w:rsid w:val="00010E35"/>
    <w:rsid w:val="00011489"/>
    <w:rsid w:val="00011691"/>
    <w:rsid w:val="00011922"/>
    <w:rsid w:val="00011EA0"/>
    <w:rsid w:val="00012519"/>
    <w:rsid w:val="000129CB"/>
    <w:rsid w:val="00012E6A"/>
    <w:rsid w:val="00013377"/>
    <w:rsid w:val="00013FCA"/>
    <w:rsid w:val="00014348"/>
    <w:rsid w:val="00014BC7"/>
    <w:rsid w:val="00014FC9"/>
    <w:rsid w:val="00015830"/>
    <w:rsid w:val="00015E83"/>
    <w:rsid w:val="000160D0"/>
    <w:rsid w:val="000168AA"/>
    <w:rsid w:val="00016DFB"/>
    <w:rsid w:val="00016E9A"/>
    <w:rsid w:val="000179A5"/>
    <w:rsid w:val="0002093D"/>
    <w:rsid w:val="00020BE6"/>
    <w:rsid w:val="00020FAF"/>
    <w:rsid w:val="000213B3"/>
    <w:rsid w:val="000213CA"/>
    <w:rsid w:val="00021845"/>
    <w:rsid w:val="000221C1"/>
    <w:rsid w:val="00023C9D"/>
    <w:rsid w:val="00023CB2"/>
    <w:rsid w:val="0002404F"/>
    <w:rsid w:val="000247FC"/>
    <w:rsid w:val="00025194"/>
    <w:rsid w:val="00025CA2"/>
    <w:rsid w:val="00026666"/>
    <w:rsid w:val="000266D0"/>
    <w:rsid w:val="00026D9F"/>
    <w:rsid w:val="000272D2"/>
    <w:rsid w:val="000276B3"/>
    <w:rsid w:val="00027AE4"/>
    <w:rsid w:val="00027B45"/>
    <w:rsid w:val="00030152"/>
    <w:rsid w:val="00030CF0"/>
    <w:rsid w:val="000310B8"/>
    <w:rsid w:val="00031864"/>
    <w:rsid w:val="00032C15"/>
    <w:rsid w:val="00032E26"/>
    <w:rsid w:val="00032F13"/>
    <w:rsid w:val="00033DCA"/>
    <w:rsid w:val="00033F8F"/>
    <w:rsid w:val="00036434"/>
    <w:rsid w:val="0003701C"/>
    <w:rsid w:val="000374A3"/>
    <w:rsid w:val="00037830"/>
    <w:rsid w:val="00037BB2"/>
    <w:rsid w:val="00037EE6"/>
    <w:rsid w:val="000400E5"/>
    <w:rsid w:val="00040838"/>
    <w:rsid w:val="00040900"/>
    <w:rsid w:val="0004166D"/>
    <w:rsid w:val="00041BA1"/>
    <w:rsid w:val="00042684"/>
    <w:rsid w:val="00042F49"/>
    <w:rsid w:val="0004354D"/>
    <w:rsid w:val="00044608"/>
    <w:rsid w:val="00044A48"/>
    <w:rsid w:val="00044FBE"/>
    <w:rsid w:val="00045093"/>
    <w:rsid w:val="00045271"/>
    <w:rsid w:val="0004679E"/>
    <w:rsid w:val="000502C2"/>
    <w:rsid w:val="0005094A"/>
    <w:rsid w:val="00050B16"/>
    <w:rsid w:val="00050E2A"/>
    <w:rsid w:val="00051204"/>
    <w:rsid w:val="00051697"/>
    <w:rsid w:val="000520FB"/>
    <w:rsid w:val="000528AF"/>
    <w:rsid w:val="00052ED8"/>
    <w:rsid w:val="00053B50"/>
    <w:rsid w:val="00054331"/>
    <w:rsid w:val="0005443D"/>
    <w:rsid w:val="00054607"/>
    <w:rsid w:val="00054956"/>
    <w:rsid w:val="00054CC1"/>
    <w:rsid w:val="00055BA2"/>
    <w:rsid w:val="000560D4"/>
    <w:rsid w:val="000566D2"/>
    <w:rsid w:val="00057328"/>
    <w:rsid w:val="00057335"/>
    <w:rsid w:val="00057A6B"/>
    <w:rsid w:val="00057C6B"/>
    <w:rsid w:val="00057CB7"/>
    <w:rsid w:val="0006039F"/>
    <w:rsid w:val="00060ADB"/>
    <w:rsid w:val="00061D4D"/>
    <w:rsid w:val="00062083"/>
    <w:rsid w:val="00062644"/>
    <w:rsid w:val="000626B5"/>
    <w:rsid w:val="0006348E"/>
    <w:rsid w:val="000638D8"/>
    <w:rsid w:val="00064040"/>
    <w:rsid w:val="00064E03"/>
    <w:rsid w:val="00064EBB"/>
    <w:rsid w:val="0006544F"/>
    <w:rsid w:val="0006563E"/>
    <w:rsid w:val="00065B6D"/>
    <w:rsid w:val="00065E77"/>
    <w:rsid w:val="00065FF5"/>
    <w:rsid w:val="00066F48"/>
    <w:rsid w:val="00067208"/>
    <w:rsid w:val="00067E6E"/>
    <w:rsid w:val="000702AC"/>
    <w:rsid w:val="000709A2"/>
    <w:rsid w:val="000715C6"/>
    <w:rsid w:val="00072540"/>
    <w:rsid w:val="00072A3C"/>
    <w:rsid w:val="00072DC5"/>
    <w:rsid w:val="00072FCC"/>
    <w:rsid w:val="00073AD7"/>
    <w:rsid w:val="0007408C"/>
    <w:rsid w:val="000749AA"/>
    <w:rsid w:val="0007644F"/>
    <w:rsid w:val="000765E3"/>
    <w:rsid w:val="000770B4"/>
    <w:rsid w:val="00077615"/>
    <w:rsid w:val="00077621"/>
    <w:rsid w:val="00080DF6"/>
    <w:rsid w:val="00080E3A"/>
    <w:rsid w:val="00080E6E"/>
    <w:rsid w:val="000818FA"/>
    <w:rsid w:val="00081AED"/>
    <w:rsid w:val="00082078"/>
    <w:rsid w:val="0008237D"/>
    <w:rsid w:val="000824DE"/>
    <w:rsid w:val="00082A31"/>
    <w:rsid w:val="00082FC4"/>
    <w:rsid w:val="00083226"/>
    <w:rsid w:val="0008377A"/>
    <w:rsid w:val="00083F26"/>
    <w:rsid w:val="00084B98"/>
    <w:rsid w:val="00085DC8"/>
    <w:rsid w:val="00085F93"/>
    <w:rsid w:val="00086008"/>
    <w:rsid w:val="0008674F"/>
    <w:rsid w:val="0008754F"/>
    <w:rsid w:val="00087DDD"/>
    <w:rsid w:val="00091462"/>
    <w:rsid w:val="000917F3"/>
    <w:rsid w:val="0009298E"/>
    <w:rsid w:val="00093054"/>
    <w:rsid w:val="000931E6"/>
    <w:rsid w:val="0009326E"/>
    <w:rsid w:val="00093350"/>
    <w:rsid w:val="000938AC"/>
    <w:rsid w:val="0009393D"/>
    <w:rsid w:val="00093BD2"/>
    <w:rsid w:val="00093C3E"/>
    <w:rsid w:val="00094487"/>
    <w:rsid w:val="000949DB"/>
    <w:rsid w:val="00094A3C"/>
    <w:rsid w:val="00094DCF"/>
    <w:rsid w:val="00095EC9"/>
    <w:rsid w:val="00096209"/>
    <w:rsid w:val="0009632E"/>
    <w:rsid w:val="00096A89"/>
    <w:rsid w:val="00096E56"/>
    <w:rsid w:val="000970D3"/>
    <w:rsid w:val="000975C4"/>
    <w:rsid w:val="00097AA2"/>
    <w:rsid w:val="00097C22"/>
    <w:rsid w:val="00097C27"/>
    <w:rsid w:val="000A09ED"/>
    <w:rsid w:val="000A0CA1"/>
    <w:rsid w:val="000A11A5"/>
    <w:rsid w:val="000A1E05"/>
    <w:rsid w:val="000A1FDC"/>
    <w:rsid w:val="000A2CD1"/>
    <w:rsid w:val="000A3245"/>
    <w:rsid w:val="000A3B1D"/>
    <w:rsid w:val="000A44E2"/>
    <w:rsid w:val="000A47CC"/>
    <w:rsid w:val="000A4D8D"/>
    <w:rsid w:val="000A4DBD"/>
    <w:rsid w:val="000A4EC0"/>
    <w:rsid w:val="000A4F01"/>
    <w:rsid w:val="000A4FD5"/>
    <w:rsid w:val="000A5AC2"/>
    <w:rsid w:val="000A5E7E"/>
    <w:rsid w:val="000A6EDA"/>
    <w:rsid w:val="000B0893"/>
    <w:rsid w:val="000B130D"/>
    <w:rsid w:val="000B18F5"/>
    <w:rsid w:val="000B23D3"/>
    <w:rsid w:val="000B2421"/>
    <w:rsid w:val="000B24BB"/>
    <w:rsid w:val="000B33D3"/>
    <w:rsid w:val="000B44A8"/>
    <w:rsid w:val="000B460F"/>
    <w:rsid w:val="000B54B8"/>
    <w:rsid w:val="000B5697"/>
    <w:rsid w:val="000B5AB0"/>
    <w:rsid w:val="000B5AC1"/>
    <w:rsid w:val="000B5B90"/>
    <w:rsid w:val="000B65EB"/>
    <w:rsid w:val="000B79F6"/>
    <w:rsid w:val="000B7A8A"/>
    <w:rsid w:val="000B7CE4"/>
    <w:rsid w:val="000C0B93"/>
    <w:rsid w:val="000C169A"/>
    <w:rsid w:val="000C1ECF"/>
    <w:rsid w:val="000C1F3B"/>
    <w:rsid w:val="000C3137"/>
    <w:rsid w:val="000C39D1"/>
    <w:rsid w:val="000C3C67"/>
    <w:rsid w:val="000C3D0B"/>
    <w:rsid w:val="000C4790"/>
    <w:rsid w:val="000C4FE5"/>
    <w:rsid w:val="000C57FB"/>
    <w:rsid w:val="000C5DF5"/>
    <w:rsid w:val="000C60A3"/>
    <w:rsid w:val="000C6B04"/>
    <w:rsid w:val="000C6E7B"/>
    <w:rsid w:val="000C6FA8"/>
    <w:rsid w:val="000C7035"/>
    <w:rsid w:val="000C738D"/>
    <w:rsid w:val="000C7511"/>
    <w:rsid w:val="000C799B"/>
    <w:rsid w:val="000C7B66"/>
    <w:rsid w:val="000C7B7E"/>
    <w:rsid w:val="000D0BF2"/>
    <w:rsid w:val="000D0C92"/>
    <w:rsid w:val="000D0FAD"/>
    <w:rsid w:val="000D137A"/>
    <w:rsid w:val="000D1B80"/>
    <w:rsid w:val="000D29C8"/>
    <w:rsid w:val="000D3B62"/>
    <w:rsid w:val="000D47EA"/>
    <w:rsid w:val="000D5659"/>
    <w:rsid w:val="000D5749"/>
    <w:rsid w:val="000D5A56"/>
    <w:rsid w:val="000D5CF6"/>
    <w:rsid w:val="000D613B"/>
    <w:rsid w:val="000D6229"/>
    <w:rsid w:val="000D6996"/>
    <w:rsid w:val="000D6ED1"/>
    <w:rsid w:val="000D7176"/>
    <w:rsid w:val="000D7465"/>
    <w:rsid w:val="000D7723"/>
    <w:rsid w:val="000D79B1"/>
    <w:rsid w:val="000D7DE8"/>
    <w:rsid w:val="000E033B"/>
    <w:rsid w:val="000E05F9"/>
    <w:rsid w:val="000E088B"/>
    <w:rsid w:val="000E10FE"/>
    <w:rsid w:val="000E1882"/>
    <w:rsid w:val="000E1DDB"/>
    <w:rsid w:val="000E2187"/>
    <w:rsid w:val="000E21E2"/>
    <w:rsid w:val="000E263B"/>
    <w:rsid w:val="000E2652"/>
    <w:rsid w:val="000E2B44"/>
    <w:rsid w:val="000E3646"/>
    <w:rsid w:val="000E377D"/>
    <w:rsid w:val="000E3D71"/>
    <w:rsid w:val="000E4236"/>
    <w:rsid w:val="000E53CC"/>
    <w:rsid w:val="000E5F1D"/>
    <w:rsid w:val="000E6827"/>
    <w:rsid w:val="000E68C5"/>
    <w:rsid w:val="000E70FB"/>
    <w:rsid w:val="000E7F10"/>
    <w:rsid w:val="000F00E2"/>
    <w:rsid w:val="000F054B"/>
    <w:rsid w:val="000F08D6"/>
    <w:rsid w:val="000F0F3A"/>
    <w:rsid w:val="000F124C"/>
    <w:rsid w:val="000F1A08"/>
    <w:rsid w:val="000F1B4F"/>
    <w:rsid w:val="000F215B"/>
    <w:rsid w:val="000F247D"/>
    <w:rsid w:val="000F321E"/>
    <w:rsid w:val="000F38B1"/>
    <w:rsid w:val="000F3AA6"/>
    <w:rsid w:val="000F3AD6"/>
    <w:rsid w:val="000F45A2"/>
    <w:rsid w:val="000F4819"/>
    <w:rsid w:val="000F62AE"/>
    <w:rsid w:val="000F7C77"/>
    <w:rsid w:val="000F7D66"/>
    <w:rsid w:val="0010064E"/>
    <w:rsid w:val="00100EAD"/>
    <w:rsid w:val="001010C5"/>
    <w:rsid w:val="001013FE"/>
    <w:rsid w:val="00102C02"/>
    <w:rsid w:val="00102C18"/>
    <w:rsid w:val="00103263"/>
    <w:rsid w:val="001034E4"/>
    <w:rsid w:val="00105553"/>
    <w:rsid w:val="00105E4B"/>
    <w:rsid w:val="00106D51"/>
    <w:rsid w:val="00107177"/>
    <w:rsid w:val="001073A1"/>
    <w:rsid w:val="00107797"/>
    <w:rsid w:val="00107A0E"/>
    <w:rsid w:val="00110381"/>
    <w:rsid w:val="00110CA3"/>
    <w:rsid w:val="0011185C"/>
    <w:rsid w:val="001122CD"/>
    <w:rsid w:val="0011277B"/>
    <w:rsid w:val="00112D2B"/>
    <w:rsid w:val="001134D1"/>
    <w:rsid w:val="00113CB2"/>
    <w:rsid w:val="00114649"/>
    <w:rsid w:val="0011469A"/>
    <w:rsid w:val="00114F0D"/>
    <w:rsid w:val="00115418"/>
    <w:rsid w:val="00115959"/>
    <w:rsid w:val="00115DBB"/>
    <w:rsid w:val="001162F9"/>
    <w:rsid w:val="0011636C"/>
    <w:rsid w:val="00116D8A"/>
    <w:rsid w:val="001171BA"/>
    <w:rsid w:val="00117540"/>
    <w:rsid w:val="00117B74"/>
    <w:rsid w:val="00120D02"/>
    <w:rsid w:val="00121602"/>
    <w:rsid w:val="00121AC0"/>
    <w:rsid w:val="0012226F"/>
    <w:rsid w:val="001232E6"/>
    <w:rsid w:val="0012364A"/>
    <w:rsid w:val="001239CF"/>
    <w:rsid w:val="00123ADA"/>
    <w:rsid w:val="00124729"/>
    <w:rsid w:val="0012593C"/>
    <w:rsid w:val="00125B72"/>
    <w:rsid w:val="00125D9E"/>
    <w:rsid w:val="00126123"/>
    <w:rsid w:val="00126EAC"/>
    <w:rsid w:val="00126F77"/>
    <w:rsid w:val="001272FB"/>
    <w:rsid w:val="001274EA"/>
    <w:rsid w:val="001304D1"/>
    <w:rsid w:val="00130B25"/>
    <w:rsid w:val="00130CFE"/>
    <w:rsid w:val="00130F2A"/>
    <w:rsid w:val="00131067"/>
    <w:rsid w:val="001310F0"/>
    <w:rsid w:val="0013178E"/>
    <w:rsid w:val="00131894"/>
    <w:rsid w:val="001319ED"/>
    <w:rsid w:val="00131F42"/>
    <w:rsid w:val="00131FF4"/>
    <w:rsid w:val="00132442"/>
    <w:rsid w:val="001327DD"/>
    <w:rsid w:val="0013304A"/>
    <w:rsid w:val="0013318C"/>
    <w:rsid w:val="0013343D"/>
    <w:rsid w:val="00133C13"/>
    <w:rsid w:val="00133D2A"/>
    <w:rsid w:val="00133F91"/>
    <w:rsid w:val="00134223"/>
    <w:rsid w:val="00134A58"/>
    <w:rsid w:val="00134C00"/>
    <w:rsid w:val="001359BF"/>
    <w:rsid w:val="0013602E"/>
    <w:rsid w:val="00137760"/>
    <w:rsid w:val="00137D18"/>
    <w:rsid w:val="00137DD8"/>
    <w:rsid w:val="0014084B"/>
    <w:rsid w:val="00140E76"/>
    <w:rsid w:val="00140FDF"/>
    <w:rsid w:val="00141576"/>
    <w:rsid w:val="00141C07"/>
    <w:rsid w:val="00141CA0"/>
    <w:rsid w:val="00142D9A"/>
    <w:rsid w:val="00142EEA"/>
    <w:rsid w:val="0014323D"/>
    <w:rsid w:val="00143302"/>
    <w:rsid w:val="00143EE9"/>
    <w:rsid w:val="00144B8D"/>
    <w:rsid w:val="001455B8"/>
    <w:rsid w:val="00145892"/>
    <w:rsid w:val="00145AF8"/>
    <w:rsid w:val="00145C2A"/>
    <w:rsid w:val="00145F89"/>
    <w:rsid w:val="00146D61"/>
    <w:rsid w:val="0015101B"/>
    <w:rsid w:val="00151624"/>
    <w:rsid w:val="001521C2"/>
    <w:rsid w:val="00152FB7"/>
    <w:rsid w:val="001539E0"/>
    <w:rsid w:val="00153BFA"/>
    <w:rsid w:val="00153BFB"/>
    <w:rsid w:val="00153E05"/>
    <w:rsid w:val="00153E13"/>
    <w:rsid w:val="00154F81"/>
    <w:rsid w:val="00155286"/>
    <w:rsid w:val="001554A9"/>
    <w:rsid w:val="001554C7"/>
    <w:rsid w:val="00155E90"/>
    <w:rsid w:val="0015731A"/>
    <w:rsid w:val="00160736"/>
    <w:rsid w:val="00160747"/>
    <w:rsid w:val="001608C9"/>
    <w:rsid w:val="00160A95"/>
    <w:rsid w:val="00160AE1"/>
    <w:rsid w:val="00160F7C"/>
    <w:rsid w:val="001626D1"/>
    <w:rsid w:val="00162DF5"/>
    <w:rsid w:val="00163873"/>
    <w:rsid w:val="00163CE7"/>
    <w:rsid w:val="00163CEF"/>
    <w:rsid w:val="00163D8F"/>
    <w:rsid w:val="00163F59"/>
    <w:rsid w:val="001648CF"/>
    <w:rsid w:val="001649CD"/>
    <w:rsid w:val="00164BF2"/>
    <w:rsid w:val="00165751"/>
    <w:rsid w:val="00165898"/>
    <w:rsid w:val="001659F6"/>
    <w:rsid w:val="00165B03"/>
    <w:rsid w:val="00165D10"/>
    <w:rsid w:val="00165F85"/>
    <w:rsid w:val="0016645A"/>
    <w:rsid w:val="00167144"/>
    <w:rsid w:val="00167235"/>
    <w:rsid w:val="00170299"/>
    <w:rsid w:val="00170DCD"/>
    <w:rsid w:val="0017100F"/>
    <w:rsid w:val="001713E3"/>
    <w:rsid w:val="001713F2"/>
    <w:rsid w:val="00171415"/>
    <w:rsid w:val="00171721"/>
    <w:rsid w:val="00171D24"/>
    <w:rsid w:val="00171FB4"/>
    <w:rsid w:val="00172033"/>
    <w:rsid w:val="001729D2"/>
    <w:rsid w:val="00172B99"/>
    <w:rsid w:val="00172BB0"/>
    <w:rsid w:val="00172DEE"/>
    <w:rsid w:val="00172E02"/>
    <w:rsid w:val="00173E3B"/>
    <w:rsid w:val="0017408D"/>
    <w:rsid w:val="00174452"/>
    <w:rsid w:val="00174585"/>
    <w:rsid w:val="00175111"/>
    <w:rsid w:val="001755C2"/>
    <w:rsid w:val="001763C9"/>
    <w:rsid w:val="00176874"/>
    <w:rsid w:val="00176AE9"/>
    <w:rsid w:val="00176B22"/>
    <w:rsid w:val="001779F6"/>
    <w:rsid w:val="00177EA1"/>
    <w:rsid w:val="00180125"/>
    <w:rsid w:val="001804DA"/>
    <w:rsid w:val="0018080D"/>
    <w:rsid w:val="00180AD8"/>
    <w:rsid w:val="001818B8"/>
    <w:rsid w:val="00181E80"/>
    <w:rsid w:val="001824B8"/>
    <w:rsid w:val="0018284F"/>
    <w:rsid w:val="00182EBD"/>
    <w:rsid w:val="00183195"/>
    <w:rsid w:val="001834D5"/>
    <w:rsid w:val="00183827"/>
    <w:rsid w:val="001839B3"/>
    <w:rsid w:val="00183A74"/>
    <w:rsid w:val="00184E62"/>
    <w:rsid w:val="0018509A"/>
    <w:rsid w:val="0018550F"/>
    <w:rsid w:val="00185897"/>
    <w:rsid w:val="001860BE"/>
    <w:rsid w:val="00186A1A"/>
    <w:rsid w:val="00187430"/>
    <w:rsid w:val="00187568"/>
    <w:rsid w:val="00190A4A"/>
    <w:rsid w:val="00190E13"/>
    <w:rsid w:val="00191CE2"/>
    <w:rsid w:val="00193034"/>
    <w:rsid w:val="001936BA"/>
    <w:rsid w:val="00193D43"/>
    <w:rsid w:val="001940B5"/>
    <w:rsid w:val="001940C6"/>
    <w:rsid w:val="001941B8"/>
    <w:rsid w:val="00194773"/>
    <w:rsid w:val="001956B4"/>
    <w:rsid w:val="001959DB"/>
    <w:rsid w:val="00195C07"/>
    <w:rsid w:val="00195D23"/>
    <w:rsid w:val="00195F93"/>
    <w:rsid w:val="0019644E"/>
    <w:rsid w:val="001965B9"/>
    <w:rsid w:val="001967EB"/>
    <w:rsid w:val="00196AE5"/>
    <w:rsid w:val="00197451"/>
    <w:rsid w:val="001975AA"/>
    <w:rsid w:val="001979B7"/>
    <w:rsid w:val="001A0717"/>
    <w:rsid w:val="001A08CB"/>
    <w:rsid w:val="001A0AC2"/>
    <w:rsid w:val="001A102D"/>
    <w:rsid w:val="001A143A"/>
    <w:rsid w:val="001A145A"/>
    <w:rsid w:val="001A177B"/>
    <w:rsid w:val="001A1906"/>
    <w:rsid w:val="001A35C5"/>
    <w:rsid w:val="001A4164"/>
    <w:rsid w:val="001A4C49"/>
    <w:rsid w:val="001A5362"/>
    <w:rsid w:val="001A5410"/>
    <w:rsid w:val="001A5830"/>
    <w:rsid w:val="001A5BE5"/>
    <w:rsid w:val="001A62A0"/>
    <w:rsid w:val="001A6BCB"/>
    <w:rsid w:val="001A6E6F"/>
    <w:rsid w:val="001A6F27"/>
    <w:rsid w:val="001A7172"/>
    <w:rsid w:val="001A72D8"/>
    <w:rsid w:val="001A72F1"/>
    <w:rsid w:val="001A7D52"/>
    <w:rsid w:val="001B1D55"/>
    <w:rsid w:val="001B1E37"/>
    <w:rsid w:val="001B3A4C"/>
    <w:rsid w:val="001B3B63"/>
    <w:rsid w:val="001B4239"/>
    <w:rsid w:val="001B4F04"/>
    <w:rsid w:val="001B52AF"/>
    <w:rsid w:val="001B5A49"/>
    <w:rsid w:val="001B621B"/>
    <w:rsid w:val="001B6544"/>
    <w:rsid w:val="001B7E65"/>
    <w:rsid w:val="001B7F1C"/>
    <w:rsid w:val="001C0623"/>
    <w:rsid w:val="001C0944"/>
    <w:rsid w:val="001C1173"/>
    <w:rsid w:val="001C16F1"/>
    <w:rsid w:val="001C1747"/>
    <w:rsid w:val="001C1EC6"/>
    <w:rsid w:val="001C20A7"/>
    <w:rsid w:val="001C2205"/>
    <w:rsid w:val="001C22AA"/>
    <w:rsid w:val="001C3BD8"/>
    <w:rsid w:val="001C3E90"/>
    <w:rsid w:val="001C4647"/>
    <w:rsid w:val="001C58D0"/>
    <w:rsid w:val="001C5D87"/>
    <w:rsid w:val="001C6988"/>
    <w:rsid w:val="001C6CF1"/>
    <w:rsid w:val="001C6DEF"/>
    <w:rsid w:val="001C7853"/>
    <w:rsid w:val="001C7C25"/>
    <w:rsid w:val="001C7C30"/>
    <w:rsid w:val="001D032F"/>
    <w:rsid w:val="001D3386"/>
    <w:rsid w:val="001D37E6"/>
    <w:rsid w:val="001D3C66"/>
    <w:rsid w:val="001D3DEC"/>
    <w:rsid w:val="001D3F56"/>
    <w:rsid w:val="001D4B3E"/>
    <w:rsid w:val="001D4BB8"/>
    <w:rsid w:val="001D5624"/>
    <w:rsid w:val="001D5D11"/>
    <w:rsid w:val="001D60C8"/>
    <w:rsid w:val="001D7380"/>
    <w:rsid w:val="001D75C3"/>
    <w:rsid w:val="001D7BE6"/>
    <w:rsid w:val="001E127B"/>
    <w:rsid w:val="001E16BA"/>
    <w:rsid w:val="001E176D"/>
    <w:rsid w:val="001E1BD3"/>
    <w:rsid w:val="001E1DC5"/>
    <w:rsid w:val="001E1F29"/>
    <w:rsid w:val="001E1FE0"/>
    <w:rsid w:val="001E2E86"/>
    <w:rsid w:val="001E3893"/>
    <w:rsid w:val="001E39E5"/>
    <w:rsid w:val="001E3ED3"/>
    <w:rsid w:val="001E3FD0"/>
    <w:rsid w:val="001E4CA7"/>
    <w:rsid w:val="001E6530"/>
    <w:rsid w:val="001F0005"/>
    <w:rsid w:val="001F0178"/>
    <w:rsid w:val="001F08C1"/>
    <w:rsid w:val="001F0AB6"/>
    <w:rsid w:val="001F0F7C"/>
    <w:rsid w:val="001F1014"/>
    <w:rsid w:val="001F298A"/>
    <w:rsid w:val="001F2D18"/>
    <w:rsid w:val="001F2D45"/>
    <w:rsid w:val="001F378E"/>
    <w:rsid w:val="001F621C"/>
    <w:rsid w:val="001F7189"/>
    <w:rsid w:val="001F71F5"/>
    <w:rsid w:val="001F7ADD"/>
    <w:rsid w:val="00200353"/>
    <w:rsid w:val="002006C1"/>
    <w:rsid w:val="00200BA2"/>
    <w:rsid w:val="00200BE4"/>
    <w:rsid w:val="0020197E"/>
    <w:rsid w:val="00201EA7"/>
    <w:rsid w:val="00201F86"/>
    <w:rsid w:val="00202059"/>
    <w:rsid w:val="00202736"/>
    <w:rsid w:val="0020292E"/>
    <w:rsid w:val="00202C86"/>
    <w:rsid w:val="00204276"/>
    <w:rsid w:val="0020427B"/>
    <w:rsid w:val="002045D0"/>
    <w:rsid w:val="0020465C"/>
    <w:rsid w:val="002048C3"/>
    <w:rsid w:val="00205005"/>
    <w:rsid w:val="002053E5"/>
    <w:rsid w:val="00205725"/>
    <w:rsid w:val="00205DF1"/>
    <w:rsid w:val="00205FBA"/>
    <w:rsid w:val="0020656C"/>
    <w:rsid w:val="002068AD"/>
    <w:rsid w:val="00207BAF"/>
    <w:rsid w:val="00210CB1"/>
    <w:rsid w:val="0021134D"/>
    <w:rsid w:val="00212442"/>
    <w:rsid w:val="00213212"/>
    <w:rsid w:val="00213D07"/>
    <w:rsid w:val="00213D67"/>
    <w:rsid w:val="002140E7"/>
    <w:rsid w:val="00214D16"/>
    <w:rsid w:val="002154EC"/>
    <w:rsid w:val="0021593F"/>
    <w:rsid w:val="00216810"/>
    <w:rsid w:val="00216857"/>
    <w:rsid w:val="0021732B"/>
    <w:rsid w:val="0021766F"/>
    <w:rsid w:val="002177DB"/>
    <w:rsid w:val="00217B97"/>
    <w:rsid w:val="00220364"/>
    <w:rsid w:val="00220BEE"/>
    <w:rsid w:val="00220F84"/>
    <w:rsid w:val="002213F2"/>
    <w:rsid w:val="002215EB"/>
    <w:rsid w:val="00221D8B"/>
    <w:rsid w:val="00221E4A"/>
    <w:rsid w:val="00221F1C"/>
    <w:rsid w:val="00222CFC"/>
    <w:rsid w:val="00222FB8"/>
    <w:rsid w:val="00223428"/>
    <w:rsid w:val="00223739"/>
    <w:rsid w:val="002238AB"/>
    <w:rsid w:val="00223972"/>
    <w:rsid w:val="0022406F"/>
    <w:rsid w:val="002242D6"/>
    <w:rsid w:val="002244DB"/>
    <w:rsid w:val="00224505"/>
    <w:rsid w:val="002249D9"/>
    <w:rsid w:val="00224C43"/>
    <w:rsid w:val="00224E4C"/>
    <w:rsid w:val="00224F97"/>
    <w:rsid w:val="00225164"/>
    <w:rsid w:val="002257F0"/>
    <w:rsid w:val="00226296"/>
    <w:rsid w:val="00226381"/>
    <w:rsid w:val="00226E5C"/>
    <w:rsid w:val="00227168"/>
    <w:rsid w:val="002275E7"/>
    <w:rsid w:val="00227776"/>
    <w:rsid w:val="00230CF0"/>
    <w:rsid w:val="00230FBD"/>
    <w:rsid w:val="00231E79"/>
    <w:rsid w:val="0023203F"/>
    <w:rsid w:val="002321C0"/>
    <w:rsid w:val="00233447"/>
    <w:rsid w:val="00233563"/>
    <w:rsid w:val="00234876"/>
    <w:rsid w:val="00234AFC"/>
    <w:rsid w:val="00234DDE"/>
    <w:rsid w:val="002352DB"/>
    <w:rsid w:val="002355AA"/>
    <w:rsid w:val="00235B1E"/>
    <w:rsid w:val="00235CC5"/>
    <w:rsid w:val="00236387"/>
    <w:rsid w:val="00236876"/>
    <w:rsid w:val="00236E7A"/>
    <w:rsid w:val="0023726C"/>
    <w:rsid w:val="002375F6"/>
    <w:rsid w:val="0023778B"/>
    <w:rsid w:val="00240603"/>
    <w:rsid w:val="00242345"/>
    <w:rsid w:val="0024390E"/>
    <w:rsid w:val="002439C7"/>
    <w:rsid w:val="00243F0C"/>
    <w:rsid w:val="002443F4"/>
    <w:rsid w:val="00245FA5"/>
    <w:rsid w:val="00246B56"/>
    <w:rsid w:val="002473EE"/>
    <w:rsid w:val="00247866"/>
    <w:rsid w:val="00247906"/>
    <w:rsid w:val="00247D1A"/>
    <w:rsid w:val="00250E64"/>
    <w:rsid w:val="00250F01"/>
    <w:rsid w:val="0025107F"/>
    <w:rsid w:val="0025146E"/>
    <w:rsid w:val="0025184B"/>
    <w:rsid w:val="0025208E"/>
    <w:rsid w:val="002533B8"/>
    <w:rsid w:val="002534C6"/>
    <w:rsid w:val="00253711"/>
    <w:rsid w:val="00254258"/>
    <w:rsid w:val="002543CA"/>
    <w:rsid w:val="002546FA"/>
    <w:rsid w:val="00254E12"/>
    <w:rsid w:val="002569CF"/>
    <w:rsid w:val="00256D31"/>
    <w:rsid w:val="00256D95"/>
    <w:rsid w:val="002571B1"/>
    <w:rsid w:val="00257254"/>
    <w:rsid w:val="002575B6"/>
    <w:rsid w:val="002576A7"/>
    <w:rsid w:val="00257776"/>
    <w:rsid w:val="00257DA5"/>
    <w:rsid w:val="002602C8"/>
    <w:rsid w:val="00260E99"/>
    <w:rsid w:val="00261066"/>
    <w:rsid w:val="0026110F"/>
    <w:rsid w:val="00261A57"/>
    <w:rsid w:val="002628E8"/>
    <w:rsid w:val="00262DBD"/>
    <w:rsid w:val="002630D8"/>
    <w:rsid w:val="002631F9"/>
    <w:rsid w:val="0026390A"/>
    <w:rsid w:val="00263A97"/>
    <w:rsid w:val="002649B4"/>
    <w:rsid w:val="00265205"/>
    <w:rsid w:val="00265367"/>
    <w:rsid w:val="0026592B"/>
    <w:rsid w:val="00265EC6"/>
    <w:rsid w:val="002660AF"/>
    <w:rsid w:val="00266600"/>
    <w:rsid w:val="002667C6"/>
    <w:rsid w:val="00266F4F"/>
    <w:rsid w:val="00267141"/>
    <w:rsid w:val="00267214"/>
    <w:rsid w:val="00267246"/>
    <w:rsid w:val="00267263"/>
    <w:rsid w:val="002673A8"/>
    <w:rsid w:val="002673AE"/>
    <w:rsid w:val="002677FC"/>
    <w:rsid w:val="00267A08"/>
    <w:rsid w:val="00267FE1"/>
    <w:rsid w:val="002709E7"/>
    <w:rsid w:val="00270B18"/>
    <w:rsid w:val="00270D7A"/>
    <w:rsid w:val="00270EBD"/>
    <w:rsid w:val="002713FE"/>
    <w:rsid w:val="00271FEF"/>
    <w:rsid w:val="00272126"/>
    <w:rsid w:val="00272489"/>
    <w:rsid w:val="00272517"/>
    <w:rsid w:val="002729FD"/>
    <w:rsid w:val="00273A12"/>
    <w:rsid w:val="00273C57"/>
    <w:rsid w:val="00273D19"/>
    <w:rsid w:val="002740E7"/>
    <w:rsid w:val="00274462"/>
    <w:rsid w:val="002745FA"/>
    <w:rsid w:val="00274C09"/>
    <w:rsid w:val="00274FA5"/>
    <w:rsid w:val="00275A36"/>
    <w:rsid w:val="00275C75"/>
    <w:rsid w:val="00276690"/>
    <w:rsid w:val="00276CF8"/>
    <w:rsid w:val="002775D9"/>
    <w:rsid w:val="002801F1"/>
    <w:rsid w:val="0028089A"/>
    <w:rsid w:val="00282061"/>
    <w:rsid w:val="00282201"/>
    <w:rsid w:val="0028226A"/>
    <w:rsid w:val="00282473"/>
    <w:rsid w:val="00283A50"/>
    <w:rsid w:val="002840E7"/>
    <w:rsid w:val="00284C20"/>
    <w:rsid w:val="002851D6"/>
    <w:rsid w:val="00286537"/>
    <w:rsid w:val="002865B4"/>
    <w:rsid w:val="00286D45"/>
    <w:rsid w:val="0028706C"/>
    <w:rsid w:val="00290F34"/>
    <w:rsid w:val="00291EC7"/>
    <w:rsid w:val="002929D7"/>
    <w:rsid w:val="00293278"/>
    <w:rsid w:val="00293311"/>
    <w:rsid w:val="002949C3"/>
    <w:rsid w:val="00294A2A"/>
    <w:rsid w:val="002959DF"/>
    <w:rsid w:val="00295A57"/>
    <w:rsid w:val="00296221"/>
    <w:rsid w:val="002962F6"/>
    <w:rsid w:val="00296F4A"/>
    <w:rsid w:val="0029701E"/>
    <w:rsid w:val="00297875"/>
    <w:rsid w:val="00297948"/>
    <w:rsid w:val="00297D4C"/>
    <w:rsid w:val="002A02C7"/>
    <w:rsid w:val="002A0388"/>
    <w:rsid w:val="002A03E4"/>
    <w:rsid w:val="002A0D38"/>
    <w:rsid w:val="002A1BFF"/>
    <w:rsid w:val="002A2128"/>
    <w:rsid w:val="002A2708"/>
    <w:rsid w:val="002A3268"/>
    <w:rsid w:val="002A3477"/>
    <w:rsid w:val="002A3A16"/>
    <w:rsid w:val="002A4618"/>
    <w:rsid w:val="002A5087"/>
    <w:rsid w:val="002A5C35"/>
    <w:rsid w:val="002A6061"/>
    <w:rsid w:val="002A668A"/>
    <w:rsid w:val="002A68F6"/>
    <w:rsid w:val="002A6CF8"/>
    <w:rsid w:val="002A6E2D"/>
    <w:rsid w:val="002A76DA"/>
    <w:rsid w:val="002B0A23"/>
    <w:rsid w:val="002B1049"/>
    <w:rsid w:val="002B1B7B"/>
    <w:rsid w:val="002B20D9"/>
    <w:rsid w:val="002B3725"/>
    <w:rsid w:val="002B41E9"/>
    <w:rsid w:val="002B4459"/>
    <w:rsid w:val="002B5F67"/>
    <w:rsid w:val="002B63FA"/>
    <w:rsid w:val="002B6DC4"/>
    <w:rsid w:val="002B6E2B"/>
    <w:rsid w:val="002C0096"/>
    <w:rsid w:val="002C098B"/>
    <w:rsid w:val="002C09E9"/>
    <w:rsid w:val="002C0B86"/>
    <w:rsid w:val="002C10DB"/>
    <w:rsid w:val="002C123C"/>
    <w:rsid w:val="002C2457"/>
    <w:rsid w:val="002C2461"/>
    <w:rsid w:val="002C2A0F"/>
    <w:rsid w:val="002C2DBE"/>
    <w:rsid w:val="002C2FDD"/>
    <w:rsid w:val="002C311D"/>
    <w:rsid w:val="002C3791"/>
    <w:rsid w:val="002C447D"/>
    <w:rsid w:val="002C46C7"/>
    <w:rsid w:val="002C52D6"/>
    <w:rsid w:val="002C5378"/>
    <w:rsid w:val="002C5FB8"/>
    <w:rsid w:val="002C72F9"/>
    <w:rsid w:val="002C7AB1"/>
    <w:rsid w:val="002D0328"/>
    <w:rsid w:val="002D04F7"/>
    <w:rsid w:val="002D0737"/>
    <w:rsid w:val="002D1BEC"/>
    <w:rsid w:val="002D2149"/>
    <w:rsid w:val="002D23B3"/>
    <w:rsid w:val="002D269B"/>
    <w:rsid w:val="002D3159"/>
    <w:rsid w:val="002D359C"/>
    <w:rsid w:val="002D42A6"/>
    <w:rsid w:val="002D4607"/>
    <w:rsid w:val="002D5EB0"/>
    <w:rsid w:val="002D614A"/>
    <w:rsid w:val="002D656A"/>
    <w:rsid w:val="002D65E5"/>
    <w:rsid w:val="002D7571"/>
    <w:rsid w:val="002D7E58"/>
    <w:rsid w:val="002E00FF"/>
    <w:rsid w:val="002E02AA"/>
    <w:rsid w:val="002E0B4A"/>
    <w:rsid w:val="002E1022"/>
    <w:rsid w:val="002E122C"/>
    <w:rsid w:val="002E13C8"/>
    <w:rsid w:val="002E1E91"/>
    <w:rsid w:val="002E2B0B"/>
    <w:rsid w:val="002E2CF9"/>
    <w:rsid w:val="002E2FAF"/>
    <w:rsid w:val="002E3459"/>
    <w:rsid w:val="002E3566"/>
    <w:rsid w:val="002E3E3C"/>
    <w:rsid w:val="002E4D4F"/>
    <w:rsid w:val="002E53BD"/>
    <w:rsid w:val="002E6166"/>
    <w:rsid w:val="002E61C2"/>
    <w:rsid w:val="002E6297"/>
    <w:rsid w:val="002E70D8"/>
    <w:rsid w:val="002E714D"/>
    <w:rsid w:val="002F0DF3"/>
    <w:rsid w:val="002F23B8"/>
    <w:rsid w:val="002F2C6F"/>
    <w:rsid w:val="002F2C7B"/>
    <w:rsid w:val="002F2DD6"/>
    <w:rsid w:val="002F2E05"/>
    <w:rsid w:val="002F49DA"/>
    <w:rsid w:val="002F592A"/>
    <w:rsid w:val="002F6ACF"/>
    <w:rsid w:val="002F6CBA"/>
    <w:rsid w:val="002F77B6"/>
    <w:rsid w:val="002F7D55"/>
    <w:rsid w:val="00301C74"/>
    <w:rsid w:val="00301F18"/>
    <w:rsid w:val="003024FE"/>
    <w:rsid w:val="003027A0"/>
    <w:rsid w:val="003029C6"/>
    <w:rsid w:val="00302EB9"/>
    <w:rsid w:val="00303CFE"/>
    <w:rsid w:val="00305EF9"/>
    <w:rsid w:val="00306F54"/>
    <w:rsid w:val="00307612"/>
    <w:rsid w:val="00307871"/>
    <w:rsid w:val="0031020B"/>
    <w:rsid w:val="00310218"/>
    <w:rsid w:val="00310DF4"/>
    <w:rsid w:val="00311416"/>
    <w:rsid w:val="003117CB"/>
    <w:rsid w:val="00311D63"/>
    <w:rsid w:val="00311E28"/>
    <w:rsid w:val="00312511"/>
    <w:rsid w:val="00312E77"/>
    <w:rsid w:val="003131F1"/>
    <w:rsid w:val="003138EB"/>
    <w:rsid w:val="00314DAD"/>
    <w:rsid w:val="00315841"/>
    <w:rsid w:val="00316D55"/>
    <w:rsid w:val="003175D6"/>
    <w:rsid w:val="00317716"/>
    <w:rsid w:val="003177DF"/>
    <w:rsid w:val="00317A02"/>
    <w:rsid w:val="00317EFB"/>
    <w:rsid w:val="00320326"/>
    <w:rsid w:val="00322626"/>
    <w:rsid w:val="00322F46"/>
    <w:rsid w:val="00322F67"/>
    <w:rsid w:val="00323423"/>
    <w:rsid w:val="00323721"/>
    <w:rsid w:val="00323A79"/>
    <w:rsid w:val="00323FE4"/>
    <w:rsid w:val="00324970"/>
    <w:rsid w:val="00325219"/>
    <w:rsid w:val="003257E4"/>
    <w:rsid w:val="00325A66"/>
    <w:rsid w:val="00326ABD"/>
    <w:rsid w:val="00326BC1"/>
    <w:rsid w:val="00326F05"/>
    <w:rsid w:val="00327365"/>
    <w:rsid w:val="003303C5"/>
    <w:rsid w:val="00330884"/>
    <w:rsid w:val="003308AD"/>
    <w:rsid w:val="00332B21"/>
    <w:rsid w:val="003332E2"/>
    <w:rsid w:val="00334B42"/>
    <w:rsid w:val="0033580E"/>
    <w:rsid w:val="00336351"/>
    <w:rsid w:val="003366BB"/>
    <w:rsid w:val="0033701B"/>
    <w:rsid w:val="0034033D"/>
    <w:rsid w:val="00340CE5"/>
    <w:rsid w:val="00340E6C"/>
    <w:rsid w:val="00341279"/>
    <w:rsid w:val="003416BC"/>
    <w:rsid w:val="003421B0"/>
    <w:rsid w:val="0034249A"/>
    <w:rsid w:val="00342CF4"/>
    <w:rsid w:val="003430E4"/>
    <w:rsid w:val="00343303"/>
    <w:rsid w:val="00343710"/>
    <w:rsid w:val="0034383E"/>
    <w:rsid w:val="00343A2E"/>
    <w:rsid w:val="00343BF5"/>
    <w:rsid w:val="003446C3"/>
    <w:rsid w:val="0034483F"/>
    <w:rsid w:val="00345C96"/>
    <w:rsid w:val="0034774C"/>
    <w:rsid w:val="00347953"/>
    <w:rsid w:val="00347D60"/>
    <w:rsid w:val="00347E99"/>
    <w:rsid w:val="003503EB"/>
    <w:rsid w:val="00350A68"/>
    <w:rsid w:val="00350EFE"/>
    <w:rsid w:val="00351556"/>
    <w:rsid w:val="003516CA"/>
    <w:rsid w:val="003517F8"/>
    <w:rsid w:val="00353B71"/>
    <w:rsid w:val="00353C05"/>
    <w:rsid w:val="00353C47"/>
    <w:rsid w:val="00354A55"/>
    <w:rsid w:val="00355670"/>
    <w:rsid w:val="00356A37"/>
    <w:rsid w:val="00356D96"/>
    <w:rsid w:val="00356DED"/>
    <w:rsid w:val="00357990"/>
    <w:rsid w:val="00360164"/>
    <w:rsid w:val="00360A3B"/>
    <w:rsid w:val="00361433"/>
    <w:rsid w:val="00361488"/>
    <w:rsid w:val="00361B00"/>
    <w:rsid w:val="0036225E"/>
    <w:rsid w:val="00363AC7"/>
    <w:rsid w:val="0036413E"/>
    <w:rsid w:val="003642FC"/>
    <w:rsid w:val="00364DE5"/>
    <w:rsid w:val="00364E4D"/>
    <w:rsid w:val="003654FB"/>
    <w:rsid w:val="00365787"/>
    <w:rsid w:val="003657FE"/>
    <w:rsid w:val="0036582F"/>
    <w:rsid w:val="003676CF"/>
    <w:rsid w:val="00370D1E"/>
    <w:rsid w:val="00370D32"/>
    <w:rsid w:val="00370FB9"/>
    <w:rsid w:val="00371534"/>
    <w:rsid w:val="00371853"/>
    <w:rsid w:val="0037198E"/>
    <w:rsid w:val="00371B0C"/>
    <w:rsid w:val="00371C06"/>
    <w:rsid w:val="00372C3D"/>
    <w:rsid w:val="003732FF"/>
    <w:rsid w:val="00374624"/>
    <w:rsid w:val="0037494A"/>
    <w:rsid w:val="00374AC6"/>
    <w:rsid w:val="00374B1C"/>
    <w:rsid w:val="00375264"/>
    <w:rsid w:val="003753E5"/>
    <w:rsid w:val="003756FA"/>
    <w:rsid w:val="003757AA"/>
    <w:rsid w:val="00375978"/>
    <w:rsid w:val="00376A6A"/>
    <w:rsid w:val="00376B1E"/>
    <w:rsid w:val="00376FCD"/>
    <w:rsid w:val="00377177"/>
    <w:rsid w:val="0037759B"/>
    <w:rsid w:val="003776F7"/>
    <w:rsid w:val="00377B9D"/>
    <w:rsid w:val="00377BC7"/>
    <w:rsid w:val="00377F9F"/>
    <w:rsid w:val="0038046A"/>
    <w:rsid w:val="00380BB0"/>
    <w:rsid w:val="0038182E"/>
    <w:rsid w:val="00381D06"/>
    <w:rsid w:val="00382489"/>
    <w:rsid w:val="0038278B"/>
    <w:rsid w:val="003829A2"/>
    <w:rsid w:val="00383095"/>
    <w:rsid w:val="003832B2"/>
    <w:rsid w:val="00384580"/>
    <w:rsid w:val="00385618"/>
    <w:rsid w:val="0038661F"/>
    <w:rsid w:val="0038771F"/>
    <w:rsid w:val="0039077E"/>
    <w:rsid w:val="00390D4C"/>
    <w:rsid w:val="00390F4A"/>
    <w:rsid w:val="0039135B"/>
    <w:rsid w:val="00391E40"/>
    <w:rsid w:val="00392810"/>
    <w:rsid w:val="00393D6A"/>
    <w:rsid w:val="0039400F"/>
    <w:rsid w:val="00394171"/>
    <w:rsid w:val="003950DB"/>
    <w:rsid w:val="003951DD"/>
    <w:rsid w:val="003959B9"/>
    <w:rsid w:val="00396A81"/>
    <w:rsid w:val="00396E49"/>
    <w:rsid w:val="003970C9"/>
    <w:rsid w:val="00397598"/>
    <w:rsid w:val="003976BC"/>
    <w:rsid w:val="00397B94"/>
    <w:rsid w:val="003A0002"/>
    <w:rsid w:val="003A009B"/>
    <w:rsid w:val="003A0352"/>
    <w:rsid w:val="003A08D6"/>
    <w:rsid w:val="003A0A24"/>
    <w:rsid w:val="003A1BCE"/>
    <w:rsid w:val="003A1F9F"/>
    <w:rsid w:val="003A2859"/>
    <w:rsid w:val="003A2B61"/>
    <w:rsid w:val="003A488E"/>
    <w:rsid w:val="003A6082"/>
    <w:rsid w:val="003A618A"/>
    <w:rsid w:val="003A622A"/>
    <w:rsid w:val="003A69F2"/>
    <w:rsid w:val="003A6FFC"/>
    <w:rsid w:val="003A7655"/>
    <w:rsid w:val="003A7B3D"/>
    <w:rsid w:val="003B066E"/>
    <w:rsid w:val="003B098B"/>
    <w:rsid w:val="003B09FB"/>
    <w:rsid w:val="003B151A"/>
    <w:rsid w:val="003B1A33"/>
    <w:rsid w:val="003B33F8"/>
    <w:rsid w:val="003B3E68"/>
    <w:rsid w:val="003B520A"/>
    <w:rsid w:val="003B546E"/>
    <w:rsid w:val="003B5746"/>
    <w:rsid w:val="003B647F"/>
    <w:rsid w:val="003B652B"/>
    <w:rsid w:val="003B6D8B"/>
    <w:rsid w:val="003B6F68"/>
    <w:rsid w:val="003B7473"/>
    <w:rsid w:val="003B7D64"/>
    <w:rsid w:val="003C000D"/>
    <w:rsid w:val="003C0925"/>
    <w:rsid w:val="003C28BA"/>
    <w:rsid w:val="003C319B"/>
    <w:rsid w:val="003C3B9D"/>
    <w:rsid w:val="003C3DE1"/>
    <w:rsid w:val="003C47D3"/>
    <w:rsid w:val="003C4853"/>
    <w:rsid w:val="003C490B"/>
    <w:rsid w:val="003C5427"/>
    <w:rsid w:val="003C58E8"/>
    <w:rsid w:val="003C5C64"/>
    <w:rsid w:val="003C5D83"/>
    <w:rsid w:val="003C5FB8"/>
    <w:rsid w:val="003C72C6"/>
    <w:rsid w:val="003C79C6"/>
    <w:rsid w:val="003D0AF2"/>
    <w:rsid w:val="003D0B28"/>
    <w:rsid w:val="003D0E6C"/>
    <w:rsid w:val="003D138F"/>
    <w:rsid w:val="003D173A"/>
    <w:rsid w:val="003D1D0F"/>
    <w:rsid w:val="003D1DE4"/>
    <w:rsid w:val="003D2784"/>
    <w:rsid w:val="003D2888"/>
    <w:rsid w:val="003D2E0E"/>
    <w:rsid w:val="003D38A1"/>
    <w:rsid w:val="003D3BA1"/>
    <w:rsid w:val="003D3CB5"/>
    <w:rsid w:val="003D4446"/>
    <w:rsid w:val="003D4B28"/>
    <w:rsid w:val="003D4D28"/>
    <w:rsid w:val="003D54AB"/>
    <w:rsid w:val="003D633F"/>
    <w:rsid w:val="003D66D9"/>
    <w:rsid w:val="003D67BA"/>
    <w:rsid w:val="003D7646"/>
    <w:rsid w:val="003D7951"/>
    <w:rsid w:val="003D7B98"/>
    <w:rsid w:val="003E02A7"/>
    <w:rsid w:val="003E03A4"/>
    <w:rsid w:val="003E10B6"/>
    <w:rsid w:val="003E141F"/>
    <w:rsid w:val="003E1B32"/>
    <w:rsid w:val="003E3250"/>
    <w:rsid w:val="003E336F"/>
    <w:rsid w:val="003E3C91"/>
    <w:rsid w:val="003E4A42"/>
    <w:rsid w:val="003E6B69"/>
    <w:rsid w:val="003E74F9"/>
    <w:rsid w:val="003E794C"/>
    <w:rsid w:val="003E798E"/>
    <w:rsid w:val="003F0458"/>
    <w:rsid w:val="003F0C9E"/>
    <w:rsid w:val="003F0D57"/>
    <w:rsid w:val="003F0FDE"/>
    <w:rsid w:val="003F1334"/>
    <w:rsid w:val="003F17C2"/>
    <w:rsid w:val="003F2435"/>
    <w:rsid w:val="003F278F"/>
    <w:rsid w:val="003F2BBA"/>
    <w:rsid w:val="003F31A5"/>
    <w:rsid w:val="003F3371"/>
    <w:rsid w:val="003F3D4A"/>
    <w:rsid w:val="003F3FB3"/>
    <w:rsid w:val="003F3FBF"/>
    <w:rsid w:val="003F45EA"/>
    <w:rsid w:val="003F58F7"/>
    <w:rsid w:val="003F5C16"/>
    <w:rsid w:val="003F6D25"/>
    <w:rsid w:val="003F7A24"/>
    <w:rsid w:val="003F7B2B"/>
    <w:rsid w:val="00400568"/>
    <w:rsid w:val="00400CD7"/>
    <w:rsid w:val="00400E2E"/>
    <w:rsid w:val="00401852"/>
    <w:rsid w:val="00401C91"/>
    <w:rsid w:val="00401E56"/>
    <w:rsid w:val="00402506"/>
    <w:rsid w:val="004032E4"/>
    <w:rsid w:val="00403736"/>
    <w:rsid w:val="004043E9"/>
    <w:rsid w:val="00404DB0"/>
    <w:rsid w:val="00404F92"/>
    <w:rsid w:val="00405BC1"/>
    <w:rsid w:val="00405DB4"/>
    <w:rsid w:val="00406B55"/>
    <w:rsid w:val="00407081"/>
    <w:rsid w:val="004077D5"/>
    <w:rsid w:val="00410307"/>
    <w:rsid w:val="00410960"/>
    <w:rsid w:val="0041151D"/>
    <w:rsid w:val="00411F18"/>
    <w:rsid w:val="00412D06"/>
    <w:rsid w:val="00412EF4"/>
    <w:rsid w:val="004135FE"/>
    <w:rsid w:val="004136AD"/>
    <w:rsid w:val="0041381E"/>
    <w:rsid w:val="0041392F"/>
    <w:rsid w:val="00413BCC"/>
    <w:rsid w:val="00413F97"/>
    <w:rsid w:val="00414436"/>
    <w:rsid w:val="0041462A"/>
    <w:rsid w:val="00414E64"/>
    <w:rsid w:val="00415213"/>
    <w:rsid w:val="00416370"/>
    <w:rsid w:val="00416448"/>
    <w:rsid w:val="0041694B"/>
    <w:rsid w:val="004179B8"/>
    <w:rsid w:val="00417CBB"/>
    <w:rsid w:val="00417E26"/>
    <w:rsid w:val="00421E09"/>
    <w:rsid w:val="004225FA"/>
    <w:rsid w:val="00422A11"/>
    <w:rsid w:val="00423229"/>
    <w:rsid w:val="00423E00"/>
    <w:rsid w:val="00424A27"/>
    <w:rsid w:val="004254BE"/>
    <w:rsid w:val="00425600"/>
    <w:rsid w:val="004261D3"/>
    <w:rsid w:val="00426C51"/>
    <w:rsid w:val="00426DC0"/>
    <w:rsid w:val="00426F8C"/>
    <w:rsid w:val="00427C2D"/>
    <w:rsid w:val="0043009C"/>
    <w:rsid w:val="004302F0"/>
    <w:rsid w:val="00430F4B"/>
    <w:rsid w:val="00431801"/>
    <w:rsid w:val="00431E6B"/>
    <w:rsid w:val="00431FF1"/>
    <w:rsid w:val="00432217"/>
    <w:rsid w:val="00432B16"/>
    <w:rsid w:val="00432CB5"/>
    <w:rsid w:val="00432CFB"/>
    <w:rsid w:val="00432DFB"/>
    <w:rsid w:val="004337AA"/>
    <w:rsid w:val="004339C9"/>
    <w:rsid w:val="00434115"/>
    <w:rsid w:val="004342F5"/>
    <w:rsid w:val="00434D07"/>
    <w:rsid w:val="004352F5"/>
    <w:rsid w:val="004359FF"/>
    <w:rsid w:val="0043699A"/>
    <w:rsid w:val="0043700E"/>
    <w:rsid w:val="0043705A"/>
    <w:rsid w:val="00437060"/>
    <w:rsid w:val="00437B1B"/>
    <w:rsid w:val="00441229"/>
    <w:rsid w:val="00441293"/>
    <w:rsid w:val="0044138C"/>
    <w:rsid w:val="0044180B"/>
    <w:rsid w:val="0044184B"/>
    <w:rsid w:val="004423F7"/>
    <w:rsid w:val="0044241D"/>
    <w:rsid w:val="00443128"/>
    <w:rsid w:val="0044353A"/>
    <w:rsid w:val="00443C8C"/>
    <w:rsid w:val="004449E5"/>
    <w:rsid w:val="00444C72"/>
    <w:rsid w:val="00445049"/>
    <w:rsid w:val="0044528B"/>
    <w:rsid w:val="00445591"/>
    <w:rsid w:val="00445CC1"/>
    <w:rsid w:val="004460D2"/>
    <w:rsid w:val="00446B7E"/>
    <w:rsid w:val="00446F1C"/>
    <w:rsid w:val="00447294"/>
    <w:rsid w:val="00447967"/>
    <w:rsid w:val="004479B2"/>
    <w:rsid w:val="00450E9F"/>
    <w:rsid w:val="00451BFA"/>
    <w:rsid w:val="00452380"/>
    <w:rsid w:val="00452703"/>
    <w:rsid w:val="00454217"/>
    <w:rsid w:val="00454703"/>
    <w:rsid w:val="0045526D"/>
    <w:rsid w:val="0045571D"/>
    <w:rsid w:val="00455876"/>
    <w:rsid w:val="00456896"/>
    <w:rsid w:val="00456D85"/>
    <w:rsid w:val="0045792A"/>
    <w:rsid w:val="00457A53"/>
    <w:rsid w:val="00457BCE"/>
    <w:rsid w:val="00457ECF"/>
    <w:rsid w:val="00460489"/>
    <w:rsid w:val="00461131"/>
    <w:rsid w:val="0046162C"/>
    <w:rsid w:val="00461634"/>
    <w:rsid w:val="004616B7"/>
    <w:rsid w:val="00461B79"/>
    <w:rsid w:val="00462E4D"/>
    <w:rsid w:val="00462F53"/>
    <w:rsid w:val="004636B4"/>
    <w:rsid w:val="00463B0C"/>
    <w:rsid w:val="00463D84"/>
    <w:rsid w:val="0046449F"/>
    <w:rsid w:val="004651D2"/>
    <w:rsid w:val="00466143"/>
    <w:rsid w:val="004663EB"/>
    <w:rsid w:val="004663FA"/>
    <w:rsid w:val="004667EA"/>
    <w:rsid w:val="00470561"/>
    <w:rsid w:val="004709CD"/>
    <w:rsid w:val="00470F85"/>
    <w:rsid w:val="004710BC"/>
    <w:rsid w:val="004716C7"/>
    <w:rsid w:val="00471C25"/>
    <w:rsid w:val="00471CEA"/>
    <w:rsid w:val="00471D70"/>
    <w:rsid w:val="00471E43"/>
    <w:rsid w:val="00473C16"/>
    <w:rsid w:val="00474094"/>
    <w:rsid w:val="004746AA"/>
    <w:rsid w:val="004748CF"/>
    <w:rsid w:val="004753E7"/>
    <w:rsid w:val="00475A05"/>
    <w:rsid w:val="004763CA"/>
    <w:rsid w:val="004800A6"/>
    <w:rsid w:val="004804CF"/>
    <w:rsid w:val="0048094B"/>
    <w:rsid w:val="00482234"/>
    <w:rsid w:val="00482EB1"/>
    <w:rsid w:val="004830F4"/>
    <w:rsid w:val="004838DF"/>
    <w:rsid w:val="00484515"/>
    <w:rsid w:val="00484789"/>
    <w:rsid w:val="0048487D"/>
    <w:rsid w:val="00485635"/>
    <w:rsid w:val="00485874"/>
    <w:rsid w:val="00485EB9"/>
    <w:rsid w:val="00485FED"/>
    <w:rsid w:val="004864E4"/>
    <w:rsid w:val="004865ED"/>
    <w:rsid w:val="00487C4C"/>
    <w:rsid w:val="00490743"/>
    <w:rsid w:val="00490BB1"/>
    <w:rsid w:val="00490D3C"/>
    <w:rsid w:val="00490F1B"/>
    <w:rsid w:val="004918C6"/>
    <w:rsid w:val="004928C1"/>
    <w:rsid w:val="0049344B"/>
    <w:rsid w:val="00493F58"/>
    <w:rsid w:val="00494288"/>
    <w:rsid w:val="00494970"/>
    <w:rsid w:val="00495013"/>
    <w:rsid w:val="0049538F"/>
    <w:rsid w:val="004957EA"/>
    <w:rsid w:val="00496096"/>
    <w:rsid w:val="00496110"/>
    <w:rsid w:val="004965AB"/>
    <w:rsid w:val="00496758"/>
    <w:rsid w:val="00497A2A"/>
    <w:rsid w:val="00497CC0"/>
    <w:rsid w:val="00497F13"/>
    <w:rsid w:val="004A0241"/>
    <w:rsid w:val="004A0411"/>
    <w:rsid w:val="004A09ED"/>
    <w:rsid w:val="004A1BCE"/>
    <w:rsid w:val="004A1FFD"/>
    <w:rsid w:val="004A24EC"/>
    <w:rsid w:val="004A27AF"/>
    <w:rsid w:val="004A2DB5"/>
    <w:rsid w:val="004A37B7"/>
    <w:rsid w:val="004A3935"/>
    <w:rsid w:val="004A3D09"/>
    <w:rsid w:val="004A3D0B"/>
    <w:rsid w:val="004A42D3"/>
    <w:rsid w:val="004A4D4A"/>
    <w:rsid w:val="004A4FB4"/>
    <w:rsid w:val="004A56FD"/>
    <w:rsid w:val="004A6C97"/>
    <w:rsid w:val="004A7A69"/>
    <w:rsid w:val="004B0B16"/>
    <w:rsid w:val="004B0BD7"/>
    <w:rsid w:val="004B139D"/>
    <w:rsid w:val="004B1D4F"/>
    <w:rsid w:val="004B1E8E"/>
    <w:rsid w:val="004B2308"/>
    <w:rsid w:val="004B239D"/>
    <w:rsid w:val="004B2831"/>
    <w:rsid w:val="004B2C21"/>
    <w:rsid w:val="004B3C62"/>
    <w:rsid w:val="004B417E"/>
    <w:rsid w:val="004B5013"/>
    <w:rsid w:val="004B513E"/>
    <w:rsid w:val="004B52A7"/>
    <w:rsid w:val="004B5796"/>
    <w:rsid w:val="004B5ACB"/>
    <w:rsid w:val="004B5FB3"/>
    <w:rsid w:val="004B619F"/>
    <w:rsid w:val="004B6CD6"/>
    <w:rsid w:val="004B6DE1"/>
    <w:rsid w:val="004B6E06"/>
    <w:rsid w:val="004B771E"/>
    <w:rsid w:val="004B78D3"/>
    <w:rsid w:val="004C094E"/>
    <w:rsid w:val="004C0ACF"/>
    <w:rsid w:val="004C0F38"/>
    <w:rsid w:val="004C1E62"/>
    <w:rsid w:val="004C2F1F"/>
    <w:rsid w:val="004C2F93"/>
    <w:rsid w:val="004C330D"/>
    <w:rsid w:val="004C33E9"/>
    <w:rsid w:val="004C3BDF"/>
    <w:rsid w:val="004C49F5"/>
    <w:rsid w:val="004C58DE"/>
    <w:rsid w:val="004C5A18"/>
    <w:rsid w:val="004C5B04"/>
    <w:rsid w:val="004C5FD9"/>
    <w:rsid w:val="004C68FC"/>
    <w:rsid w:val="004C6C8F"/>
    <w:rsid w:val="004D13B8"/>
    <w:rsid w:val="004D1618"/>
    <w:rsid w:val="004D1702"/>
    <w:rsid w:val="004D23CE"/>
    <w:rsid w:val="004D28D2"/>
    <w:rsid w:val="004D29C2"/>
    <w:rsid w:val="004D346A"/>
    <w:rsid w:val="004D3CEB"/>
    <w:rsid w:val="004D44D9"/>
    <w:rsid w:val="004D5882"/>
    <w:rsid w:val="004D5F14"/>
    <w:rsid w:val="004D5F3E"/>
    <w:rsid w:val="004D6DBB"/>
    <w:rsid w:val="004D736E"/>
    <w:rsid w:val="004D7824"/>
    <w:rsid w:val="004D79F3"/>
    <w:rsid w:val="004E02C6"/>
    <w:rsid w:val="004E0584"/>
    <w:rsid w:val="004E0BE0"/>
    <w:rsid w:val="004E0F44"/>
    <w:rsid w:val="004E1429"/>
    <w:rsid w:val="004E16F9"/>
    <w:rsid w:val="004E3107"/>
    <w:rsid w:val="004E320F"/>
    <w:rsid w:val="004E3520"/>
    <w:rsid w:val="004E36B6"/>
    <w:rsid w:val="004E395F"/>
    <w:rsid w:val="004E41C3"/>
    <w:rsid w:val="004E49FA"/>
    <w:rsid w:val="004E66A8"/>
    <w:rsid w:val="004E6BD2"/>
    <w:rsid w:val="004E6C39"/>
    <w:rsid w:val="004E79A6"/>
    <w:rsid w:val="004E7D58"/>
    <w:rsid w:val="004F0CA8"/>
    <w:rsid w:val="004F1089"/>
    <w:rsid w:val="004F22D2"/>
    <w:rsid w:val="004F278F"/>
    <w:rsid w:val="004F2AD7"/>
    <w:rsid w:val="004F360B"/>
    <w:rsid w:val="004F3A71"/>
    <w:rsid w:val="004F3AFC"/>
    <w:rsid w:val="004F444B"/>
    <w:rsid w:val="004F4E77"/>
    <w:rsid w:val="004F4F65"/>
    <w:rsid w:val="004F50CC"/>
    <w:rsid w:val="004F5E55"/>
    <w:rsid w:val="004F6037"/>
    <w:rsid w:val="004F6A97"/>
    <w:rsid w:val="004F6F0E"/>
    <w:rsid w:val="004F6FCF"/>
    <w:rsid w:val="004F74E0"/>
    <w:rsid w:val="004F7693"/>
    <w:rsid w:val="004F7B1C"/>
    <w:rsid w:val="0050136C"/>
    <w:rsid w:val="005013C7"/>
    <w:rsid w:val="00501A73"/>
    <w:rsid w:val="00501B24"/>
    <w:rsid w:val="00501FC9"/>
    <w:rsid w:val="005028F6"/>
    <w:rsid w:val="00502959"/>
    <w:rsid w:val="0050298D"/>
    <w:rsid w:val="00502D72"/>
    <w:rsid w:val="00503349"/>
    <w:rsid w:val="0050508C"/>
    <w:rsid w:val="00505785"/>
    <w:rsid w:val="00505EE1"/>
    <w:rsid w:val="005063C2"/>
    <w:rsid w:val="0050665D"/>
    <w:rsid w:val="00506965"/>
    <w:rsid w:val="00506DBF"/>
    <w:rsid w:val="00507883"/>
    <w:rsid w:val="00507F1C"/>
    <w:rsid w:val="005105B1"/>
    <w:rsid w:val="0051094D"/>
    <w:rsid w:val="00510EBF"/>
    <w:rsid w:val="0051140F"/>
    <w:rsid w:val="0051182A"/>
    <w:rsid w:val="00511946"/>
    <w:rsid w:val="00511AE6"/>
    <w:rsid w:val="00512307"/>
    <w:rsid w:val="00512385"/>
    <w:rsid w:val="00513B65"/>
    <w:rsid w:val="005141A2"/>
    <w:rsid w:val="005146E3"/>
    <w:rsid w:val="00514828"/>
    <w:rsid w:val="00515A4D"/>
    <w:rsid w:val="0051656C"/>
    <w:rsid w:val="0051657E"/>
    <w:rsid w:val="00516706"/>
    <w:rsid w:val="00517016"/>
    <w:rsid w:val="005177E9"/>
    <w:rsid w:val="00517B19"/>
    <w:rsid w:val="005204F2"/>
    <w:rsid w:val="005207DB"/>
    <w:rsid w:val="00520E58"/>
    <w:rsid w:val="0052138E"/>
    <w:rsid w:val="0052217D"/>
    <w:rsid w:val="00522323"/>
    <w:rsid w:val="0052236E"/>
    <w:rsid w:val="0052287B"/>
    <w:rsid w:val="005230A7"/>
    <w:rsid w:val="005236D7"/>
    <w:rsid w:val="00524C5D"/>
    <w:rsid w:val="00524C88"/>
    <w:rsid w:val="00524FAD"/>
    <w:rsid w:val="00525129"/>
    <w:rsid w:val="005258D6"/>
    <w:rsid w:val="00525D20"/>
    <w:rsid w:val="005260CD"/>
    <w:rsid w:val="005261A4"/>
    <w:rsid w:val="00526294"/>
    <w:rsid w:val="00526481"/>
    <w:rsid w:val="005266C7"/>
    <w:rsid w:val="00526907"/>
    <w:rsid w:val="0052733B"/>
    <w:rsid w:val="00527515"/>
    <w:rsid w:val="005277DC"/>
    <w:rsid w:val="005302E9"/>
    <w:rsid w:val="00530C41"/>
    <w:rsid w:val="0053169E"/>
    <w:rsid w:val="00531DF6"/>
    <w:rsid w:val="0053252E"/>
    <w:rsid w:val="00532692"/>
    <w:rsid w:val="00533140"/>
    <w:rsid w:val="00533525"/>
    <w:rsid w:val="0053373B"/>
    <w:rsid w:val="00533DD8"/>
    <w:rsid w:val="005340CA"/>
    <w:rsid w:val="0053410A"/>
    <w:rsid w:val="0053464A"/>
    <w:rsid w:val="0053498C"/>
    <w:rsid w:val="0053520E"/>
    <w:rsid w:val="005364D0"/>
    <w:rsid w:val="00536BE1"/>
    <w:rsid w:val="005375DA"/>
    <w:rsid w:val="00540917"/>
    <w:rsid w:val="00540C06"/>
    <w:rsid w:val="00541341"/>
    <w:rsid w:val="0054255A"/>
    <w:rsid w:val="0054264C"/>
    <w:rsid w:val="00544042"/>
    <w:rsid w:val="00544A01"/>
    <w:rsid w:val="00544B4F"/>
    <w:rsid w:val="00544FD0"/>
    <w:rsid w:val="00545A86"/>
    <w:rsid w:val="00546216"/>
    <w:rsid w:val="005469B7"/>
    <w:rsid w:val="00546D78"/>
    <w:rsid w:val="005504F3"/>
    <w:rsid w:val="00550543"/>
    <w:rsid w:val="00550708"/>
    <w:rsid w:val="00550C0E"/>
    <w:rsid w:val="00550F79"/>
    <w:rsid w:val="005510A9"/>
    <w:rsid w:val="005512D5"/>
    <w:rsid w:val="0055148A"/>
    <w:rsid w:val="00551C42"/>
    <w:rsid w:val="0055208D"/>
    <w:rsid w:val="005522BF"/>
    <w:rsid w:val="0055230C"/>
    <w:rsid w:val="00555B90"/>
    <w:rsid w:val="00555C6E"/>
    <w:rsid w:val="0055652A"/>
    <w:rsid w:val="00556CF6"/>
    <w:rsid w:val="00556F1C"/>
    <w:rsid w:val="00557C8B"/>
    <w:rsid w:val="00560B13"/>
    <w:rsid w:val="00561133"/>
    <w:rsid w:val="005617F1"/>
    <w:rsid w:val="00561A71"/>
    <w:rsid w:val="0056334C"/>
    <w:rsid w:val="0056397D"/>
    <w:rsid w:val="00563990"/>
    <w:rsid w:val="0056436C"/>
    <w:rsid w:val="0056469D"/>
    <w:rsid w:val="00564D3F"/>
    <w:rsid w:val="00564F25"/>
    <w:rsid w:val="00565403"/>
    <w:rsid w:val="005657D6"/>
    <w:rsid w:val="00565857"/>
    <w:rsid w:val="00566387"/>
    <w:rsid w:val="0056648B"/>
    <w:rsid w:val="005668E1"/>
    <w:rsid w:val="005669C4"/>
    <w:rsid w:val="00570565"/>
    <w:rsid w:val="00570F6C"/>
    <w:rsid w:val="0057164B"/>
    <w:rsid w:val="00571F76"/>
    <w:rsid w:val="00571FDA"/>
    <w:rsid w:val="005727CD"/>
    <w:rsid w:val="00572C17"/>
    <w:rsid w:val="0057352D"/>
    <w:rsid w:val="00573EE0"/>
    <w:rsid w:val="005748D9"/>
    <w:rsid w:val="005751C9"/>
    <w:rsid w:val="00576933"/>
    <w:rsid w:val="00576983"/>
    <w:rsid w:val="00576E38"/>
    <w:rsid w:val="00576F47"/>
    <w:rsid w:val="005773FE"/>
    <w:rsid w:val="00577AB1"/>
    <w:rsid w:val="00577D0E"/>
    <w:rsid w:val="0058019E"/>
    <w:rsid w:val="00580407"/>
    <w:rsid w:val="00580964"/>
    <w:rsid w:val="00580ED7"/>
    <w:rsid w:val="00582BF0"/>
    <w:rsid w:val="00582F95"/>
    <w:rsid w:val="00583005"/>
    <w:rsid w:val="00583033"/>
    <w:rsid w:val="005832CF"/>
    <w:rsid w:val="0058403A"/>
    <w:rsid w:val="00584200"/>
    <w:rsid w:val="005845A7"/>
    <w:rsid w:val="00584857"/>
    <w:rsid w:val="005848FC"/>
    <w:rsid w:val="00584F29"/>
    <w:rsid w:val="00585462"/>
    <w:rsid w:val="005857C8"/>
    <w:rsid w:val="00585E12"/>
    <w:rsid w:val="0058636F"/>
    <w:rsid w:val="005865C3"/>
    <w:rsid w:val="0058677D"/>
    <w:rsid w:val="0058693D"/>
    <w:rsid w:val="00586B00"/>
    <w:rsid w:val="00586D9C"/>
    <w:rsid w:val="005875CE"/>
    <w:rsid w:val="00587822"/>
    <w:rsid w:val="00587C13"/>
    <w:rsid w:val="0059018F"/>
    <w:rsid w:val="00590534"/>
    <w:rsid w:val="00590802"/>
    <w:rsid w:val="00590A6D"/>
    <w:rsid w:val="0059196C"/>
    <w:rsid w:val="00591B31"/>
    <w:rsid w:val="00591C6F"/>
    <w:rsid w:val="00592B63"/>
    <w:rsid w:val="00592CDF"/>
    <w:rsid w:val="00593260"/>
    <w:rsid w:val="0059367C"/>
    <w:rsid w:val="00593745"/>
    <w:rsid w:val="00593B50"/>
    <w:rsid w:val="00593BC0"/>
    <w:rsid w:val="00594575"/>
    <w:rsid w:val="00594E1E"/>
    <w:rsid w:val="00594EE8"/>
    <w:rsid w:val="00596161"/>
    <w:rsid w:val="005961CA"/>
    <w:rsid w:val="0059738B"/>
    <w:rsid w:val="005A00D8"/>
    <w:rsid w:val="005A0263"/>
    <w:rsid w:val="005A1450"/>
    <w:rsid w:val="005A199A"/>
    <w:rsid w:val="005A1B6B"/>
    <w:rsid w:val="005A1B9D"/>
    <w:rsid w:val="005A294F"/>
    <w:rsid w:val="005A2B0F"/>
    <w:rsid w:val="005A32FB"/>
    <w:rsid w:val="005A394E"/>
    <w:rsid w:val="005A4B13"/>
    <w:rsid w:val="005A5633"/>
    <w:rsid w:val="005A6598"/>
    <w:rsid w:val="005A7A76"/>
    <w:rsid w:val="005A7C3D"/>
    <w:rsid w:val="005A7F78"/>
    <w:rsid w:val="005B06EF"/>
    <w:rsid w:val="005B06FB"/>
    <w:rsid w:val="005B32AF"/>
    <w:rsid w:val="005B384C"/>
    <w:rsid w:val="005B3CCC"/>
    <w:rsid w:val="005B3F8C"/>
    <w:rsid w:val="005B44BD"/>
    <w:rsid w:val="005B471B"/>
    <w:rsid w:val="005B4B73"/>
    <w:rsid w:val="005B4EC3"/>
    <w:rsid w:val="005B5916"/>
    <w:rsid w:val="005B6169"/>
    <w:rsid w:val="005B6483"/>
    <w:rsid w:val="005B6F5C"/>
    <w:rsid w:val="005B6FF1"/>
    <w:rsid w:val="005B7341"/>
    <w:rsid w:val="005B735F"/>
    <w:rsid w:val="005B766F"/>
    <w:rsid w:val="005C0EB6"/>
    <w:rsid w:val="005C1342"/>
    <w:rsid w:val="005C1379"/>
    <w:rsid w:val="005C1B22"/>
    <w:rsid w:val="005C1BEC"/>
    <w:rsid w:val="005C355B"/>
    <w:rsid w:val="005C36BE"/>
    <w:rsid w:val="005C36C7"/>
    <w:rsid w:val="005C3C06"/>
    <w:rsid w:val="005C473A"/>
    <w:rsid w:val="005C49A8"/>
    <w:rsid w:val="005C5040"/>
    <w:rsid w:val="005C5359"/>
    <w:rsid w:val="005C552A"/>
    <w:rsid w:val="005C5A0F"/>
    <w:rsid w:val="005C5A54"/>
    <w:rsid w:val="005C6407"/>
    <w:rsid w:val="005C6495"/>
    <w:rsid w:val="005C6520"/>
    <w:rsid w:val="005C6D2B"/>
    <w:rsid w:val="005C731B"/>
    <w:rsid w:val="005C795F"/>
    <w:rsid w:val="005C7E5D"/>
    <w:rsid w:val="005D06B1"/>
    <w:rsid w:val="005D1523"/>
    <w:rsid w:val="005D195A"/>
    <w:rsid w:val="005D1B34"/>
    <w:rsid w:val="005D24DB"/>
    <w:rsid w:val="005D2540"/>
    <w:rsid w:val="005D25FD"/>
    <w:rsid w:val="005D2934"/>
    <w:rsid w:val="005D2D99"/>
    <w:rsid w:val="005D48E7"/>
    <w:rsid w:val="005D5268"/>
    <w:rsid w:val="005D6216"/>
    <w:rsid w:val="005D6F3E"/>
    <w:rsid w:val="005D7277"/>
    <w:rsid w:val="005D73F3"/>
    <w:rsid w:val="005D7A8C"/>
    <w:rsid w:val="005D7B6D"/>
    <w:rsid w:val="005E08EB"/>
    <w:rsid w:val="005E0B77"/>
    <w:rsid w:val="005E126E"/>
    <w:rsid w:val="005E2384"/>
    <w:rsid w:val="005E2C63"/>
    <w:rsid w:val="005E3259"/>
    <w:rsid w:val="005E4DFC"/>
    <w:rsid w:val="005E5F4F"/>
    <w:rsid w:val="005E6699"/>
    <w:rsid w:val="005E6A7A"/>
    <w:rsid w:val="005E71B7"/>
    <w:rsid w:val="005F05D5"/>
    <w:rsid w:val="005F0EF3"/>
    <w:rsid w:val="005F18CD"/>
    <w:rsid w:val="005F2C14"/>
    <w:rsid w:val="005F30A3"/>
    <w:rsid w:val="005F3435"/>
    <w:rsid w:val="005F37C3"/>
    <w:rsid w:val="005F3A52"/>
    <w:rsid w:val="005F4392"/>
    <w:rsid w:val="005F492F"/>
    <w:rsid w:val="005F4D51"/>
    <w:rsid w:val="005F5E36"/>
    <w:rsid w:val="005F6513"/>
    <w:rsid w:val="005F6CEB"/>
    <w:rsid w:val="005F76AB"/>
    <w:rsid w:val="005F7918"/>
    <w:rsid w:val="005F796B"/>
    <w:rsid w:val="005F79D0"/>
    <w:rsid w:val="00600792"/>
    <w:rsid w:val="00600C75"/>
    <w:rsid w:val="00601604"/>
    <w:rsid w:val="00601671"/>
    <w:rsid w:val="00602321"/>
    <w:rsid w:val="00602419"/>
    <w:rsid w:val="00602575"/>
    <w:rsid w:val="006026B5"/>
    <w:rsid w:val="00602921"/>
    <w:rsid w:val="006036BD"/>
    <w:rsid w:val="00603754"/>
    <w:rsid w:val="006039FD"/>
    <w:rsid w:val="006042EC"/>
    <w:rsid w:val="00605903"/>
    <w:rsid w:val="00606296"/>
    <w:rsid w:val="006067DF"/>
    <w:rsid w:val="00606F57"/>
    <w:rsid w:val="006071A1"/>
    <w:rsid w:val="00607429"/>
    <w:rsid w:val="00607F22"/>
    <w:rsid w:val="00610500"/>
    <w:rsid w:val="00610E91"/>
    <w:rsid w:val="00610FBD"/>
    <w:rsid w:val="006112B8"/>
    <w:rsid w:val="00611BD4"/>
    <w:rsid w:val="00611E70"/>
    <w:rsid w:val="00612423"/>
    <w:rsid w:val="00612721"/>
    <w:rsid w:val="006138FD"/>
    <w:rsid w:val="00613DCE"/>
    <w:rsid w:val="00613FA7"/>
    <w:rsid w:val="00614244"/>
    <w:rsid w:val="00614A02"/>
    <w:rsid w:val="00614AD9"/>
    <w:rsid w:val="00615B2D"/>
    <w:rsid w:val="00616127"/>
    <w:rsid w:val="0061660D"/>
    <w:rsid w:val="006166B4"/>
    <w:rsid w:val="00616EF2"/>
    <w:rsid w:val="0061708D"/>
    <w:rsid w:val="006175E4"/>
    <w:rsid w:val="006178E1"/>
    <w:rsid w:val="00617A2E"/>
    <w:rsid w:val="00617E76"/>
    <w:rsid w:val="0062001A"/>
    <w:rsid w:val="006207AA"/>
    <w:rsid w:val="00620E5C"/>
    <w:rsid w:val="0062134E"/>
    <w:rsid w:val="00621551"/>
    <w:rsid w:val="00621605"/>
    <w:rsid w:val="00621745"/>
    <w:rsid w:val="00621BB1"/>
    <w:rsid w:val="006229D7"/>
    <w:rsid w:val="00622E40"/>
    <w:rsid w:val="006237C7"/>
    <w:rsid w:val="006239FF"/>
    <w:rsid w:val="00623F30"/>
    <w:rsid w:val="00624304"/>
    <w:rsid w:val="00624D7F"/>
    <w:rsid w:val="006256A8"/>
    <w:rsid w:val="006256F9"/>
    <w:rsid w:val="006258FD"/>
    <w:rsid w:val="00625E2A"/>
    <w:rsid w:val="00626189"/>
    <w:rsid w:val="00626FB7"/>
    <w:rsid w:val="00627283"/>
    <w:rsid w:val="006300D3"/>
    <w:rsid w:val="00630C0C"/>
    <w:rsid w:val="00631504"/>
    <w:rsid w:val="006320A6"/>
    <w:rsid w:val="00632645"/>
    <w:rsid w:val="00632D67"/>
    <w:rsid w:val="00634838"/>
    <w:rsid w:val="00634ECE"/>
    <w:rsid w:val="00634FEC"/>
    <w:rsid w:val="00635A9F"/>
    <w:rsid w:val="00635F7D"/>
    <w:rsid w:val="00636036"/>
    <w:rsid w:val="0063605B"/>
    <w:rsid w:val="006364D8"/>
    <w:rsid w:val="00636721"/>
    <w:rsid w:val="00636C19"/>
    <w:rsid w:val="00637BDC"/>
    <w:rsid w:val="00637FC1"/>
    <w:rsid w:val="0064046A"/>
    <w:rsid w:val="0064077B"/>
    <w:rsid w:val="00640939"/>
    <w:rsid w:val="00640AFC"/>
    <w:rsid w:val="00641553"/>
    <w:rsid w:val="006415E6"/>
    <w:rsid w:val="00641A0E"/>
    <w:rsid w:val="0064202C"/>
    <w:rsid w:val="00642343"/>
    <w:rsid w:val="0064293E"/>
    <w:rsid w:val="006431CA"/>
    <w:rsid w:val="00643289"/>
    <w:rsid w:val="00643893"/>
    <w:rsid w:val="00644360"/>
    <w:rsid w:val="006448EB"/>
    <w:rsid w:val="00644A3E"/>
    <w:rsid w:val="00645982"/>
    <w:rsid w:val="00645ED9"/>
    <w:rsid w:val="006460AA"/>
    <w:rsid w:val="00646616"/>
    <w:rsid w:val="00646D65"/>
    <w:rsid w:val="00646ECE"/>
    <w:rsid w:val="00647119"/>
    <w:rsid w:val="006507FF"/>
    <w:rsid w:val="0065088F"/>
    <w:rsid w:val="00650C72"/>
    <w:rsid w:val="00651DF1"/>
    <w:rsid w:val="0065280E"/>
    <w:rsid w:val="00652D48"/>
    <w:rsid w:val="00653680"/>
    <w:rsid w:val="00653EA2"/>
    <w:rsid w:val="006543E2"/>
    <w:rsid w:val="0065489C"/>
    <w:rsid w:val="00654AA2"/>
    <w:rsid w:val="00654D5E"/>
    <w:rsid w:val="00655062"/>
    <w:rsid w:val="0065576E"/>
    <w:rsid w:val="00655E5A"/>
    <w:rsid w:val="00656513"/>
    <w:rsid w:val="006565DD"/>
    <w:rsid w:val="00656B0E"/>
    <w:rsid w:val="00656E25"/>
    <w:rsid w:val="006573E7"/>
    <w:rsid w:val="006575AB"/>
    <w:rsid w:val="00657960"/>
    <w:rsid w:val="00657F3A"/>
    <w:rsid w:val="00662157"/>
    <w:rsid w:val="00662547"/>
    <w:rsid w:val="0066296A"/>
    <w:rsid w:val="00662C5E"/>
    <w:rsid w:val="00662CC7"/>
    <w:rsid w:val="00663211"/>
    <w:rsid w:val="00663243"/>
    <w:rsid w:val="00663F6E"/>
    <w:rsid w:val="00663F93"/>
    <w:rsid w:val="00663FA9"/>
    <w:rsid w:val="006649FE"/>
    <w:rsid w:val="006657AC"/>
    <w:rsid w:val="00665BBB"/>
    <w:rsid w:val="00666A5C"/>
    <w:rsid w:val="00667353"/>
    <w:rsid w:val="006674E3"/>
    <w:rsid w:val="00667984"/>
    <w:rsid w:val="00667CE3"/>
    <w:rsid w:val="00667EC9"/>
    <w:rsid w:val="00670877"/>
    <w:rsid w:val="00670B3D"/>
    <w:rsid w:val="006714D9"/>
    <w:rsid w:val="006717FA"/>
    <w:rsid w:val="00671F77"/>
    <w:rsid w:val="00672232"/>
    <w:rsid w:val="0067310D"/>
    <w:rsid w:val="00673387"/>
    <w:rsid w:val="00673AA5"/>
    <w:rsid w:val="006745C2"/>
    <w:rsid w:val="00674630"/>
    <w:rsid w:val="00674784"/>
    <w:rsid w:val="006757C4"/>
    <w:rsid w:val="00675F84"/>
    <w:rsid w:val="0067663D"/>
    <w:rsid w:val="006772DC"/>
    <w:rsid w:val="006775F8"/>
    <w:rsid w:val="00677647"/>
    <w:rsid w:val="006806B0"/>
    <w:rsid w:val="00680729"/>
    <w:rsid w:val="00680B72"/>
    <w:rsid w:val="00680F6B"/>
    <w:rsid w:val="00681A90"/>
    <w:rsid w:val="00682513"/>
    <w:rsid w:val="00682682"/>
    <w:rsid w:val="006826E7"/>
    <w:rsid w:val="00683434"/>
    <w:rsid w:val="0068372C"/>
    <w:rsid w:val="00683C99"/>
    <w:rsid w:val="006840B8"/>
    <w:rsid w:val="0068439C"/>
    <w:rsid w:val="006845A8"/>
    <w:rsid w:val="00684D62"/>
    <w:rsid w:val="006863BD"/>
    <w:rsid w:val="0068680E"/>
    <w:rsid w:val="00686EC2"/>
    <w:rsid w:val="00686F4D"/>
    <w:rsid w:val="0069000B"/>
    <w:rsid w:val="00690538"/>
    <w:rsid w:val="0069199F"/>
    <w:rsid w:val="00692351"/>
    <w:rsid w:val="00692360"/>
    <w:rsid w:val="006926AB"/>
    <w:rsid w:val="00692AD4"/>
    <w:rsid w:val="00692AF2"/>
    <w:rsid w:val="00692DA2"/>
    <w:rsid w:val="006932B5"/>
    <w:rsid w:val="00693505"/>
    <w:rsid w:val="00694029"/>
    <w:rsid w:val="00694477"/>
    <w:rsid w:val="006948FC"/>
    <w:rsid w:val="006953DA"/>
    <w:rsid w:val="00696569"/>
    <w:rsid w:val="006969A9"/>
    <w:rsid w:val="00696CB7"/>
    <w:rsid w:val="0069703D"/>
    <w:rsid w:val="006974E3"/>
    <w:rsid w:val="00697B99"/>
    <w:rsid w:val="00697BC4"/>
    <w:rsid w:val="00697C85"/>
    <w:rsid w:val="006A1822"/>
    <w:rsid w:val="006A220C"/>
    <w:rsid w:val="006A229C"/>
    <w:rsid w:val="006A2897"/>
    <w:rsid w:val="006A3268"/>
    <w:rsid w:val="006A3BA8"/>
    <w:rsid w:val="006A424C"/>
    <w:rsid w:val="006A46F9"/>
    <w:rsid w:val="006A6804"/>
    <w:rsid w:val="006A694F"/>
    <w:rsid w:val="006A69F7"/>
    <w:rsid w:val="006B032C"/>
    <w:rsid w:val="006B077B"/>
    <w:rsid w:val="006B0852"/>
    <w:rsid w:val="006B0A2B"/>
    <w:rsid w:val="006B29F4"/>
    <w:rsid w:val="006B31D0"/>
    <w:rsid w:val="006B33B2"/>
    <w:rsid w:val="006B3714"/>
    <w:rsid w:val="006B38E8"/>
    <w:rsid w:val="006B3984"/>
    <w:rsid w:val="006B39BA"/>
    <w:rsid w:val="006B43A5"/>
    <w:rsid w:val="006B4955"/>
    <w:rsid w:val="006B51AA"/>
    <w:rsid w:val="006B5BB0"/>
    <w:rsid w:val="006B6688"/>
    <w:rsid w:val="006B6EA0"/>
    <w:rsid w:val="006B6FA1"/>
    <w:rsid w:val="006B70D5"/>
    <w:rsid w:val="006C0281"/>
    <w:rsid w:val="006C090B"/>
    <w:rsid w:val="006C0A0D"/>
    <w:rsid w:val="006C1389"/>
    <w:rsid w:val="006C2C38"/>
    <w:rsid w:val="006C320E"/>
    <w:rsid w:val="006C3532"/>
    <w:rsid w:val="006C43FC"/>
    <w:rsid w:val="006C4964"/>
    <w:rsid w:val="006C5B73"/>
    <w:rsid w:val="006C6442"/>
    <w:rsid w:val="006C6C98"/>
    <w:rsid w:val="006C7B2C"/>
    <w:rsid w:val="006C7E45"/>
    <w:rsid w:val="006C7EB2"/>
    <w:rsid w:val="006D01F6"/>
    <w:rsid w:val="006D0D80"/>
    <w:rsid w:val="006D2224"/>
    <w:rsid w:val="006D25B5"/>
    <w:rsid w:val="006D2892"/>
    <w:rsid w:val="006D2C47"/>
    <w:rsid w:val="006D2EEC"/>
    <w:rsid w:val="006D3585"/>
    <w:rsid w:val="006D38AF"/>
    <w:rsid w:val="006D3EAE"/>
    <w:rsid w:val="006D5494"/>
    <w:rsid w:val="006D55A2"/>
    <w:rsid w:val="006D646D"/>
    <w:rsid w:val="006D6B16"/>
    <w:rsid w:val="006D7B93"/>
    <w:rsid w:val="006E0011"/>
    <w:rsid w:val="006E03A0"/>
    <w:rsid w:val="006E06E7"/>
    <w:rsid w:val="006E0A85"/>
    <w:rsid w:val="006E0FEF"/>
    <w:rsid w:val="006E13F3"/>
    <w:rsid w:val="006E147D"/>
    <w:rsid w:val="006E17B5"/>
    <w:rsid w:val="006E2D6E"/>
    <w:rsid w:val="006E31DB"/>
    <w:rsid w:val="006E3213"/>
    <w:rsid w:val="006E3369"/>
    <w:rsid w:val="006E34B2"/>
    <w:rsid w:val="006E35A9"/>
    <w:rsid w:val="006E4149"/>
    <w:rsid w:val="006E4739"/>
    <w:rsid w:val="006E4AF2"/>
    <w:rsid w:val="006E53F0"/>
    <w:rsid w:val="006E5763"/>
    <w:rsid w:val="006E59DB"/>
    <w:rsid w:val="006E5E20"/>
    <w:rsid w:val="006E62E7"/>
    <w:rsid w:val="006E6571"/>
    <w:rsid w:val="006F030A"/>
    <w:rsid w:val="006F0E7A"/>
    <w:rsid w:val="006F2666"/>
    <w:rsid w:val="006F26AD"/>
    <w:rsid w:val="006F2948"/>
    <w:rsid w:val="006F2F39"/>
    <w:rsid w:val="006F3271"/>
    <w:rsid w:val="006F41F6"/>
    <w:rsid w:val="006F5E9F"/>
    <w:rsid w:val="006F6B4D"/>
    <w:rsid w:val="006F6EAA"/>
    <w:rsid w:val="006F7077"/>
    <w:rsid w:val="006F71C0"/>
    <w:rsid w:val="006F7A9D"/>
    <w:rsid w:val="006F7D1F"/>
    <w:rsid w:val="007007CA"/>
    <w:rsid w:val="00700844"/>
    <w:rsid w:val="00700B50"/>
    <w:rsid w:val="0070104D"/>
    <w:rsid w:val="00701718"/>
    <w:rsid w:val="00701B6C"/>
    <w:rsid w:val="00701C5C"/>
    <w:rsid w:val="00702689"/>
    <w:rsid w:val="00702B94"/>
    <w:rsid w:val="00703A06"/>
    <w:rsid w:val="0070443D"/>
    <w:rsid w:val="007049E4"/>
    <w:rsid w:val="007051CB"/>
    <w:rsid w:val="007052E4"/>
    <w:rsid w:val="0070628A"/>
    <w:rsid w:val="007064E6"/>
    <w:rsid w:val="007075FC"/>
    <w:rsid w:val="007076A0"/>
    <w:rsid w:val="00707CD2"/>
    <w:rsid w:val="0071025E"/>
    <w:rsid w:val="007102A3"/>
    <w:rsid w:val="007108A9"/>
    <w:rsid w:val="00710A07"/>
    <w:rsid w:val="007116AE"/>
    <w:rsid w:val="007122FB"/>
    <w:rsid w:val="00712F11"/>
    <w:rsid w:val="007133CD"/>
    <w:rsid w:val="00713467"/>
    <w:rsid w:val="007134DC"/>
    <w:rsid w:val="0071367A"/>
    <w:rsid w:val="00713C7B"/>
    <w:rsid w:val="00714CD9"/>
    <w:rsid w:val="00714D4C"/>
    <w:rsid w:val="00714DEB"/>
    <w:rsid w:val="00715338"/>
    <w:rsid w:val="007162AA"/>
    <w:rsid w:val="00716DB8"/>
    <w:rsid w:val="00717B9D"/>
    <w:rsid w:val="0072032E"/>
    <w:rsid w:val="0072050C"/>
    <w:rsid w:val="00720A19"/>
    <w:rsid w:val="007215FD"/>
    <w:rsid w:val="007221EA"/>
    <w:rsid w:val="007254BF"/>
    <w:rsid w:val="00725BD5"/>
    <w:rsid w:val="00726284"/>
    <w:rsid w:val="007266DF"/>
    <w:rsid w:val="007274A8"/>
    <w:rsid w:val="00730093"/>
    <w:rsid w:val="0073041F"/>
    <w:rsid w:val="007317C4"/>
    <w:rsid w:val="0073181E"/>
    <w:rsid w:val="0073186A"/>
    <w:rsid w:val="00731CDB"/>
    <w:rsid w:val="00732E56"/>
    <w:rsid w:val="00733082"/>
    <w:rsid w:val="00734381"/>
    <w:rsid w:val="0073478D"/>
    <w:rsid w:val="00734AC6"/>
    <w:rsid w:val="00734CAD"/>
    <w:rsid w:val="0073525F"/>
    <w:rsid w:val="007360B1"/>
    <w:rsid w:val="0073677F"/>
    <w:rsid w:val="0073684D"/>
    <w:rsid w:val="00737E69"/>
    <w:rsid w:val="00737FE0"/>
    <w:rsid w:val="00740A87"/>
    <w:rsid w:val="00740D2E"/>
    <w:rsid w:val="0074153F"/>
    <w:rsid w:val="00741AEC"/>
    <w:rsid w:val="00742838"/>
    <w:rsid w:val="00742B56"/>
    <w:rsid w:val="00742BCC"/>
    <w:rsid w:val="007434FD"/>
    <w:rsid w:val="00743779"/>
    <w:rsid w:val="00744231"/>
    <w:rsid w:val="0074462B"/>
    <w:rsid w:val="0074520D"/>
    <w:rsid w:val="007452B1"/>
    <w:rsid w:val="00745564"/>
    <w:rsid w:val="00746246"/>
    <w:rsid w:val="00746860"/>
    <w:rsid w:val="00746983"/>
    <w:rsid w:val="00746CAE"/>
    <w:rsid w:val="00746F15"/>
    <w:rsid w:val="00747138"/>
    <w:rsid w:val="007478F0"/>
    <w:rsid w:val="00747D27"/>
    <w:rsid w:val="00750285"/>
    <w:rsid w:val="007503E7"/>
    <w:rsid w:val="0075071B"/>
    <w:rsid w:val="00750EA2"/>
    <w:rsid w:val="007519D5"/>
    <w:rsid w:val="00752619"/>
    <w:rsid w:val="007527A8"/>
    <w:rsid w:val="00752E63"/>
    <w:rsid w:val="007534BE"/>
    <w:rsid w:val="00753AD9"/>
    <w:rsid w:val="00753F69"/>
    <w:rsid w:val="007542D2"/>
    <w:rsid w:val="00754A20"/>
    <w:rsid w:val="00755403"/>
    <w:rsid w:val="007559AE"/>
    <w:rsid w:val="00756211"/>
    <w:rsid w:val="007564D0"/>
    <w:rsid w:val="00756527"/>
    <w:rsid w:val="00757737"/>
    <w:rsid w:val="00757DD1"/>
    <w:rsid w:val="0076012F"/>
    <w:rsid w:val="0076046F"/>
    <w:rsid w:val="00760554"/>
    <w:rsid w:val="00761A97"/>
    <w:rsid w:val="00761C9B"/>
    <w:rsid w:val="00761E22"/>
    <w:rsid w:val="00761F58"/>
    <w:rsid w:val="0076229A"/>
    <w:rsid w:val="0076332C"/>
    <w:rsid w:val="007633AC"/>
    <w:rsid w:val="00763B2D"/>
    <w:rsid w:val="00763D88"/>
    <w:rsid w:val="00764094"/>
    <w:rsid w:val="007645E1"/>
    <w:rsid w:val="0076567C"/>
    <w:rsid w:val="00765DD3"/>
    <w:rsid w:val="00767783"/>
    <w:rsid w:val="007679BA"/>
    <w:rsid w:val="007679D2"/>
    <w:rsid w:val="007705FC"/>
    <w:rsid w:val="00770A11"/>
    <w:rsid w:val="00770A13"/>
    <w:rsid w:val="0077154C"/>
    <w:rsid w:val="00771BDA"/>
    <w:rsid w:val="00772C66"/>
    <w:rsid w:val="0077357F"/>
    <w:rsid w:val="0077405D"/>
    <w:rsid w:val="0077435F"/>
    <w:rsid w:val="0077445C"/>
    <w:rsid w:val="00774D8C"/>
    <w:rsid w:val="00775174"/>
    <w:rsid w:val="007755AE"/>
    <w:rsid w:val="00775786"/>
    <w:rsid w:val="00775C3B"/>
    <w:rsid w:val="0077623D"/>
    <w:rsid w:val="007764C5"/>
    <w:rsid w:val="00776747"/>
    <w:rsid w:val="00776AA6"/>
    <w:rsid w:val="00777D6A"/>
    <w:rsid w:val="00780395"/>
    <w:rsid w:val="0078076E"/>
    <w:rsid w:val="00781475"/>
    <w:rsid w:val="0078194A"/>
    <w:rsid w:val="00781C5D"/>
    <w:rsid w:val="0078212E"/>
    <w:rsid w:val="007839DB"/>
    <w:rsid w:val="00784D8E"/>
    <w:rsid w:val="007854C0"/>
    <w:rsid w:val="00785808"/>
    <w:rsid w:val="00785B5F"/>
    <w:rsid w:val="00786C4B"/>
    <w:rsid w:val="00786D64"/>
    <w:rsid w:val="00787CFA"/>
    <w:rsid w:val="007905FF"/>
    <w:rsid w:val="007911AC"/>
    <w:rsid w:val="00791A46"/>
    <w:rsid w:val="00791AC6"/>
    <w:rsid w:val="00792099"/>
    <w:rsid w:val="007924A0"/>
    <w:rsid w:val="00792E87"/>
    <w:rsid w:val="007936FA"/>
    <w:rsid w:val="00793CE0"/>
    <w:rsid w:val="00793D1D"/>
    <w:rsid w:val="00794D60"/>
    <w:rsid w:val="00795058"/>
    <w:rsid w:val="007954F8"/>
    <w:rsid w:val="007955F5"/>
    <w:rsid w:val="007965F4"/>
    <w:rsid w:val="00796B57"/>
    <w:rsid w:val="0079710A"/>
    <w:rsid w:val="00797B26"/>
    <w:rsid w:val="00797B78"/>
    <w:rsid w:val="00797B7C"/>
    <w:rsid w:val="00797E10"/>
    <w:rsid w:val="007A007C"/>
    <w:rsid w:val="007A0407"/>
    <w:rsid w:val="007A125B"/>
    <w:rsid w:val="007A20F1"/>
    <w:rsid w:val="007A2F19"/>
    <w:rsid w:val="007A30B8"/>
    <w:rsid w:val="007A342E"/>
    <w:rsid w:val="007A4160"/>
    <w:rsid w:val="007A4621"/>
    <w:rsid w:val="007A489D"/>
    <w:rsid w:val="007A4C4A"/>
    <w:rsid w:val="007A4ED9"/>
    <w:rsid w:val="007A54CE"/>
    <w:rsid w:val="007A586E"/>
    <w:rsid w:val="007A5C71"/>
    <w:rsid w:val="007A6CF5"/>
    <w:rsid w:val="007A6D5F"/>
    <w:rsid w:val="007A6E77"/>
    <w:rsid w:val="007A70A1"/>
    <w:rsid w:val="007A749E"/>
    <w:rsid w:val="007B0B09"/>
    <w:rsid w:val="007B13B7"/>
    <w:rsid w:val="007B1A2C"/>
    <w:rsid w:val="007B1F06"/>
    <w:rsid w:val="007B38A5"/>
    <w:rsid w:val="007B5436"/>
    <w:rsid w:val="007B6364"/>
    <w:rsid w:val="007C0C86"/>
    <w:rsid w:val="007C0EC5"/>
    <w:rsid w:val="007C111E"/>
    <w:rsid w:val="007C194E"/>
    <w:rsid w:val="007C2B92"/>
    <w:rsid w:val="007C36E3"/>
    <w:rsid w:val="007C3B15"/>
    <w:rsid w:val="007C3FFE"/>
    <w:rsid w:val="007C43F2"/>
    <w:rsid w:val="007C47EE"/>
    <w:rsid w:val="007C4842"/>
    <w:rsid w:val="007C4DAC"/>
    <w:rsid w:val="007C4E62"/>
    <w:rsid w:val="007C5BED"/>
    <w:rsid w:val="007C6172"/>
    <w:rsid w:val="007C6C69"/>
    <w:rsid w:val="007C714E"/>
    <w:rsid w:val="007C7D1F"/>
    <w:rsid w:val="007D107E"/>
    <w:rsid w:val="007D1EC5"/>
    <w:rsid w:val="007D207B"/>
    <w:rsid w:val="007D32BA"/>
    <w:rsid w:val="007D3CD6"/>
    <w:rsid w:val="007D3D24"/>
    <w:rsid w:val="007D3E26"/>
    <w:rsid w:val="007D4112"/>
    <w:rsid w:val="007D434F"/>
    <w:rsid w:val="007D454C"/>
    <w:rsid w:val="007D4962"/>
    <w:rsid w:val="007D4EF2"/>
    <w:rsid w:val="007D4F89"/>
    <w:rsid w:val="007D51A7"/>
    <w:rsid w:val="007D552D"/>
    <w:rsid w:val="007D5750"/>
    <w:rsid w:val="007D5791"/>
    <w:rsid w:val="007D6035"/>
    <w:rsid w:val="007D6398"/>
    <w:rsid w:val="007D6A53"/>
    <w:rsid w:val="007D76FA"/>
    <w:rsid w:val="007E046D"/>
    <w:rsid w:val="007E04F2"/>
    <w:rsid w:val="007E05EE"/>
    <w:rsid w:val="007E0E97"/>
    <w:rsid w:val="007E0FA0"/>
    <w:rsid w:val="007E2B35"/>
    <w:rsid w:val="007E3C26"/>
    <w:rsid w:val="007E3D79"/>
    <w:rsid w:val="007E40AF"/>
    <w:rsid w:val="007E4DA9"/>
    <w:rsid w:val="007E55A4"/>
    <w:rsid w:val="007E55E5"/>
    <w:rsid w:val="007E572D"/>
    <w:rsid w:val="007E6313"/>
    <w:rsid w:val="007E6607"/>
    <w:rsid w:val="007E6863"/>
    <w:rsid w:val="007E796F"/>
    <w:rsid w:val="007E7F84"/>
    <w:rsid w:val="007F029D"/>
    <w:rsid w:val="007F0622"/>
    <w:rsid w:val="007F0C51"/>
    <w:rsid w:val="007F0D16"/>
    <w:rsid w:val="007F159F"/>
    <w:rsid w:val="007F1B72"/>
    <w:rsid w:val="007F1FA1"/>
    <w:rsid w:val="007F2552"/>
    <w:rsid w:val="007F28D8"/>
    <w:rsid w:val="007F3393"/>
    <w:rsid w:val="007F34D7"/>
    <w:rsid w:val="007F51E8"/>
    <w:rsid w:val="007F5E5D"/>
    <w:rsid w:val="007F6328"/>
    <w:rsid w:val="007F6CA3"/>
    <w:rsid w:val="007F72D8"/>
    <w:rsid w:val="008001ED"/>
    <w:rsid w:val="00803AED"/>
    <w:rsid w:val="00804179"/>
    <w:rsid w:val="008041D3"/>
    <w:rsid w:val="008049D0"/>
    <w:rsid w:val="0080527F"/>
    <w:rsid w:val="008057B9"/>
    <w:rsid w:val="0080585F"/>
    <w:rsid w:val="00806C6C"/>
    <w:rsid w:val="008071E9"/>
    <w:rsid w:val="0080730C"/>
    <w:rsid w:val="008074AB"/>
    <w:rsid w:val="00807BDC"/>
    <w:rsid w:val="008103A7"/>
    <w:rsid w:val="008110CA"/>
    <w:rsid w:val="00811517"/>
    <w:rsid w:val="00811C32"/>
    <w:rsid w:val="0081222B"/>
    <w:rsid w:val="00812237"/>
    <w:rsid w:val="0081242A"/>
    <w:rsid w:val="00812560"/>
    <w:rsid w:val="00812A02"/>
    <w:rsid w:val="0081315F"/>
    <w:rsid w:val="008139CB"/>
    <w:rsid w:val="00813CA6"/>
    <w:rsid w:val="00813F0B"/>
    <w:rsid w:val="008150E7"/>
    <w:rsid w:val="0081519B"/>
    <w:rsid w:val="008152BD"/>
    <w:rsid w:val="008152D8"/>
    <w:rsid w:val="00815F47"/>
    <w:rsid w:val="0081718C"/>
    <w:rsid w:val="0081745E"/>
    <w:rsid w:val="00817558"/>
    <w:rsid w:val="00817D72"/>
    <w:rsid w:val="00817E8B"/>
    <w:rsid w:val="00817F1D"/>
    <w:rsid w:val="00820551"/>
    <w:rsid w:val="008209FC"/>
    <w:rsid w:val="00820DA5"/>
    <w:rsid w:val="00821FAE"/>
    <w:rsid w:val="008220DB"/>
    <w:rsid w:val="00822353"/>
    <w:rsid w:val="008233B2"/>
    <w:rsid w:val="00824DAD"/>
    <w:rsid w:val="008255E6"/>
    <w:rsid w:val="00825F2A"/>
    <w:rsid w:val="00825FD3"/>
    <w:rsid w:val="008265AA"/>
    <w:rsid w:val="0082687F"/>
    <w:rsid w:val="00826BD9"/>
    <w:rsid w:val="0082705A"/>
    <w:rsid w:val="00831437"/>
    <w:rsid w:val="008318DA"/>
    <w:rsid w:val="00831A10"/>
    <w:rsid w:val="008324AF"/>
    <w:rsid w:val="00832704"/>
    <w:rsid w:val="0083294A"/>
    <w:rsid w:val="00832EC9"/>
    <w:rsid w:val="00833EA1"/>
    <w:rsid w:val="008342C2"/>
    <w:rsid w:val="00834E3B"/>
    <w:rsid w:val="0083569A"/>
    <w:rsid w:val="00835CA1"/>
    <w:rsid w:val="00836086"/>
    <w:rsid w:val="00836BAC"/>
    <w:rsid w:val="00837F3F"/>
    <w:rsid w:val="0084084E"/>
    <w:rsid w:val="00840B81"/>
    <w:rsid w:val="00841119"/>
    <w:rsid w:val="008417F1"/>
    <w:rsid w:val="00841D0A"/>
    <w:rsid w:val="00842F01"/>
    <w:rsid w:val="00846678"/>
    <w:rsid w:val="0085043B"/>
    <w:rsid w:val="008504B1"/>
    <w:rsid w:val="0085128B"/>
    <w:rsid w:val="00851679"/>
    <w:rsid w:val="008516ED"/>
    <w:rsid w:val="00851BC1"/>
    <w:rsid w:val="008521AA"/>
    <w:rsid w:val="00852898"/>
    <w:rsid w:val="00852F6B"/>
    <w:rsid w:val="008539DB"/>
    <w:rsid w:val="00853BC2"/>
    <w:rsid w:val="008545ED"/>
    <w:rsid w:val="00854A87"/>
    <w:rsid w:val="00854CAE"/>
    <w:rsid w:val="00854DCC"/>
    <w:rsid w:val="00854E79"/>
    <w:rsid w:val="00856240"/>
    <w:rsid w:val="0085632C"/>
    <w:rsid w:val="00856375"/>
    <w:rsid w:val="0085670D"/>
    <w:rsid w:val="0085686C"/>
    <w:rsid w:val="00856F4A"/>
    <w:rsid w:val="00857117"/>
    <w:rsid w:val="0085791A"/>
    <w:rsid w:val="00857A35"/>
    <w:rsid w:val="00857BFD"/>
    <w:rsid w:val="00860215"/>
    <w:rsid w:val="0086056F"/>
    <w:rsid w:val="00860DAD"/>
    <w:rsid w:val="008612B1"/>
    <w:rsid w:val="0086155C"/>
    <w:rsid w:val="00863068"/>
    <w:rsid w:val="00863072"/>
    <w:rsid w:val="008633C4"/>
    <w:rsid w:val="00863555"/>
    <w:rsid w:val="00863EAC"/>
    <w:rsid w:val="0086437F"/>
    <w:rsid w:val="008649CC"/>
    <w:rsid w:val="00865D14"/>
    <w:rsid w:val="00870477"/>
    <w:rsid w:val="00870D68"/>
    <w:rsid w:val="008717D3"/>
    <w:rsid w:val="00871E3C"/>
    <w:rsid w:val="00872005"/>
    <w:rsid w:val="008721DF"/>
    <w:rsid w:val="00872467"/>
    <w:rsid w:val="00872B7C"/>
    <w:rsid w:val="00873E8A"/>
    <w:rsid w:val="00873F14"/>
    <w:rsid w:val="00874104"/>
    <w:rsid w:val="008747DE"/>
    <w:rsid w:val="0087486D"/>
    <w:rsid w:val="00874996"/>
    <w:rsid w:val="00874A45"/>
    <w:rsid w:val="00875D95"/>
    <w:rsid w:val="00875FBE"/>
    <w:rsid w:val="008765D2"/>
    <w:rsid w:val="0087696C"/>
    <w:rsid w:val="00876D2E"/>
    <w:rsid w:val="0087774F"/>
    <w:rsid w:val="00877B5E"/>
    <w:rsid w:val="008802AD"/>
    <w:rsid w:val="00880312"/>
    <w:rsid w:val="00880522"/>
    <w:rsid w:val="00880787"/>
    <w:rsid w:val="00880936"/>
    <w:rsid w:val="00881CEC"/>
    <w:rsid w:val="00882D91"/>
    <w:rsid w:val="00882FF1"/>
    <w:rsid w:val="008835E4"/>
    <w:rsid w:val="00883ACC"/>
    <w:rsid w:val="00883DB3"/>
    <w:rsid w:val="00883F86"/>
    <w:rsid w:val="008841F9"/>
    <w:rsid w:val="008846FD"/>
    <w:rsid w:val="00884810"/>
    <w:rsid w:val="00884ED3"/>
    <w:rsid w:val="00884F7D"/>
    <w:rsid w:val="008861A1"/>
    <w:rsid w:val="0088635B"/>
    <w:rsid w:val="00886963"/>
    <w:rsid w:val="0088751D"/>
    <w:rsid w:val="00887C6B"/>
    <w:rsid w:val="00890DD0"/>
    <w:rsid w:val="00890F42"/>
    <w:rsid w:val="008910D3"/>
    <w:rsid w:val="008913FE"/>
    <w:rsid w:val="0089163D"/>
    <w:rsid w:val="008929AE"/>
    <w:rsid w:val="00892B9F"/>
    <w:rsid w:val="008932EF"/>
    <w:rsid w:val="00893F60"/>
    <w:rsid w:val="008947CF"/>
    <w:rsid w:val="00894BD6"/>
    <w:rsid w:val="00894C94"/>
    <w:rsid w:val="008953CB"/>
    <w:rsid w:val="00895403"/>
    <w:rsid w:val="008963D6"/>
    <w:rsid w:val="0089640B"/>
    <w:rsid w:val="008976A7"/>
    <w:rsid w:val="00897740"/>
    <w:rsid w:val="00897FAB"/>
    <w:rsid w:val="008A11C8"/>
    <w:rsid w:val="008A131A"/>
    <w:rsid w:val="008A2083"/>
    <w:rsid w:val="008A3493"/>
    <w:rsid w:val="008A3FCA"/>
    <w:rsid w:val="008A401B"/>
    <w:rsid w:val="008A42C0"/>
    <w:rsid w:val="008A48E5"/>
    <w:rsid w:val="008A4E0A"/>
    <w:rsid w:val="008A69D0"/>
    <w:rsid w:val="008A70A1"/>
    <w:rsid w:val="008A7B31"/>
    <w:rsid w:val="008B0EB7"/>
    <w:rsid w:val="008B10AC"/>
    <w:rsid w:val="008B1155"/>
    <w:rsid w:val="008B15DE"/>
    <w:rsid w:val="008B165A"/>
    <w:rsid w:val="008B194B"/>
    <w:rsid w:val="008B1F1A"/>
    <w:rsid w:val="008B2046"/>
    <w:rsid w:val="008B30BB"/>
    <w:rsid w:val="008B324F"/>
    <w:rsid w:val="008B34B9"/>
    <w:rsid w:val="008B3778"/>
    <w:rsid w:val="008B3B71"/>
    <w:rsid w:val="008B3DAE"/>
    <w:rsid w:val="008B4248"/>
    <w:rsid w:val="008B4992"/>
    <w:rsid w:val="008B5969"/>
    <w:rsid w:val="008B5C3B"/>
    <w:rsid w:val="008B5CA1"/>
    <w:rsid w:val="008B5D07"/>
    <w:rsid w:val="008B63A3"/>
    <w:rsid w:val="008B65DF"/>
    <w:rsid w:val="008B6EFD"/>
    <w:rsid w:val="008B756F"/>
    <w:rsid w:val="008B761A"/>
    <w:rsid w:val="008C0AC7"/>
    <w:rsid w:val="008C0DAF"/>
    <w:rsid w:val="008C136B"/>
    <w:rsid w:val="008C1D31"/>
    <w:rsid w:val="008C205B"/>
    <w:rsid w:val="008C2595"/>
    <w:rsid w:val="008C269F"/>
    <w:rsid w:val="008C2935"/>
    <w:rsid w:val="008C2C38"/>
    <w:rsid w:val="008C2FEC"/>
    <w:rsid w:val="008C330D"/>
    <w:rsid w:val="008C334B"/>
    <w:rsid w:val="008C3937"/>
    <w:rsid w:val="008C3970"/>
    <w:rsid w:val="008C503F"/>
    <w:rsid w:val="008C518A"/>
    <w:rsid w:val="008C52C5"/>
    <w:rsid w:val="008C58AB"/>
    <w:rsid w:val="008C5F8D"/>
    <w:rsid w:val="008C74F3"/>
    <w:rsid w:val="008C771C"/>
    <w:rsid w:val="008C7F48"/>
    <w:rsid w:val="008D08EA"/>
    <w:rsid w:val="008D090F"/>
    <w:rsid w:val="008D17D6"/>
    <w:rsid w:val="008D1D06"/>
    <w:rsid w:val="008D2685"/>
    <w:rsid w:val="008D28A1"/>
    <w:rsid w:val="008D37AA"/>
    <w:rsid w:val="008D3875"/>
    <w:rsid w:val="008D3DB8"/>
    <w:rsid w:val="008D4C1C"/>
    <w:rsid w:val="008D4E57"/>
    <w:rsid w:val="008D53DA"/>
    <w:rsid w:val="008D56BF"/>
    <w:rsid w:val="008D5DD0"/>
    <w:rsid w:val="008D5E76"/>
    <w:rsid w:val="008D6219"/>
    <w:rsid w:val="008D637D"/>
    <w:rsid w:val="008D6475"/>
    <w:rsid w:val="008D6C0C"/>
    <w:rsid w:val="008D71CD"/>
    <w:rsid w:val="008E02AB"/>
    <w:rsid w:val="008E0544"/>
    <w:rsid w:val="008E21F5"/>
    <w:rsid w:val="008E2487"/>
    <w:rsid w:val="008E31A5"/>
    <w:rsid w:val="008E352A"/>
    <w:rsid w:val="008E394B"/>
    <w:rsid w:val="008E3A9A"/>
    <w:rsid w:val="008E4196"/>
    <w:rsid w:val="008E42E8"/>
    <w:rsid w:val="008E4827"/>
    <w:rsid w:val="008E4ED2"/>
    <w:rsid w:val="008E51CF"/>
    <w:rsid w:val="008E57CF"/>
    <w:rsid w:val="008E60FC"/>
    <w:rsid w:val="008E6959"/>
    <w:rsid w:val="008E6B36"/>
    <w:rsid w:val="008E6D69"/>
    <w:rsid w:val="008E6F1F"/>
    <w:rsid w:val="008F07DA"/>
    <w:rsid w:val="008F094E"/>
    <w:rsid w:val="008F0CB2"/>
    <w:rsid w:val="008F1484"/>
    <w:rsid w:val="008F2FF8"/>
    <w:rsid w:val="008F3056"/>
    <w:rsid w:val="008F3571"/>
    <w:rsid w:val="008F3719"/>
    <w:rsid w:val="008F3B95"/>
    <w:rsid w:val="008F42BA"/>
    <w:rsid w:val="008F42CB"/>
    <w:rsid w:val="008F4316"/>
    <w:rsid w:val="008F4C46"/>
    <w:rsid w:val="008F5365"/>
    <w:rsid w:val="008F60E1"/>
    <w:rsid w:val="008F6256"/>
    <w:rsid w:val="008F66A5"/>
    <w:rsid w:val="008F683A"/>
    <w:rsid w:val="008F6D17"/>
    <w:rsid w:val="008F7882"/>
    <w:rsid w:val="008F7893"/>
    <w:rsid w:val="0090082E"/>
    <w:rsid w:val="009008F4"/>
    <w:rsid w:val="00901820"/>
    <w:rsid w:val="00901CC3"/>
    <w:rsid w:val="0090292F"/>
    <w:rsid w:val="00902BDE"/>
    <w:rsid w:val="00902D53"/>
    <w:rsid w:val="00904449"/>
    <w:rsid w:val="0090491F"/>
    <w:rsid w:val="00904ACC"/>
    <w:rsid w:val="00905729"/>
    <w:rsid w:val="00905CFE"/>
    <w:rsid w:val="00906459"/>
    <w:rsid w:val="00907044"/>
    <w:rsid w:val="00907B9F"/>
    <w:rsid w:val="00910AAE"/>
    <w:rsid w:val="00910F48"/>
    <w:rsid w:val="009111C9"/>
    <w:rsid w:val="00911810"/>
    <w:rsid w:val="00911ACD"/>
    <w:rsid w:val="00911BF4"/>
    <w:rsid w:val="00911CDA"/>
    <w:rsid w:val="00912146"/>
    <w:rsid w:val="009129C3"/>
    <w:rsid w:val="00912B10"/>
    <w:rsid w:val="00912E9F"/>
    <w:rsid w:val="00914435"/>
    <w:rsid w:val="00914E29"/>
    <w:rsid w:val="00915015"/>
    <w:rsid w:val="00915242"/>
    <w:rsid w:val="0091564E"/>
    <w:rsid w:val="00916EFA"/>
    <w:rsid w:val="00917FA3"/>
    <w:rsid w:val="00917FA8"/>
    <w:rsid w:val="0092055B"/>
    <w:rsid w:val="009205D4"/>
    <w:rsid w:val="00920B7B"/>
    <w:rsid w:val="00921931"/>
    <w:rsid w:val="00921CF6"/>
    <w:rsid w:val="00922AC4"/>
    <w:rsid w:val="00923274"/>
    <w:rsid w:val="00923AEB"/>
    <w:rsid w:val="00923D6C"/>
    <w:rsid w:val="00923DCA"/>
    <w:rsid w:val="00923EC5"/>
    <w:rsid w:val="00924473"/>
    <w:rsid w:val="00924577"/>
    <w:rsid w:val="00924876"/>
    <w:rsid w:val="009257C4"/>
    <w:rsid w:val="009275E6"/>
    <w:rsid w:val="00927774"/>
    <w:rsid w:val="0092778D"/>
    <w:rsid w:val="00927D0D"/>
    <w:rsid w:val="00927FC0"/>
    <w:rsid w:val="0093024B"/>
    <w:rsid w:val="0093145A"/>
    <w:rsid w:val="009316DD"/>
    <w:rsid w:val="009316EB"/>
    <w:rsid w:val="00931A3C"/>
    <w:rsid w:val="00931A86"/>
    <w:rsid w:val="0093279B"/>
    <w:rsid w:val="00932A7C"/>
    <w:rsid w:val="00932F0B"/>
    <w:rsid w:val="00933410"/>
    <w:rsid w:val="00934017"/>
    <w:rsid w:val="009341CA"/>
    <w:rsid w:val="009345A5"/>
    <w:rsid w:val="00934B8C"/>
    <w:rsid w:val="00935E7F"/>
    <w:rsid w:val="00936512"/>
    <w:rsid w:val="00937992"/>
    <w:rsid w:val="0094047A"/>
    <w:rsid w:val="009412D3"/>
    <w:rsid w:val="009422E2"/>
    <w:rsid w:val="009435E3"/>
    <w:rsid w:val="0094423C"/>
    <w:rsid w:val="00944875"/>
    <w:rsid w:val="00944CB9"/>
    <w:rsid w:val="009457E3"/>
    <w:rsid w:val="00945990"/>
    <w:rsid w:val="00945ACF"/>
    <w:rsid w:val="0094659B"/>
    <w:rsid w:val="00946E55"/>
    <w:rsid w:val="00947174"/>
    <w:rsid w:val="009471C5"/>
    <w:rsid w:val="0095104A"/>
    <w:rsid w:val="00951B21"/>
    <w:rsid w:val="00953273"/>
    <w:rsid w:val="00953F62"/>
    <w:rsid w:val="00954448"/>
    <w:rsid w:val="009552BD"/>
    <w:rsid w:val="00955F5C"/>
    <w:rsid w:val="009562D0"/>
    <w:rsid w:val="00957446"/>
    <w:rsid w:val="00957B97"/>
    <w:rsid w:val="00961111"/>
    <w:rsid w:val="00961300"/>
    <w:rsid w:val="00961589"/>
    <w:rsid w:val="00961944"/>
    <w:rsid w:val="00962218"/>
    <w:rsid w:val="009644C5"/>
    <w:rsid w:val="009649BC"/>
    <w:rsid w:val="009656ED"/>
    <w:rsid w:val="009662B8"/>
    <w:rsid w:val="0096637E"/>
    <w:rsid w:val="00970366"/>
    <w:rsid w:val="00971208"/>
    <w:rsid w:val="0097127D"/>
    <w:rsid w:val="00971289"/>
    <w:rsid w:val="00972C6F"/>
    <w:rsid w:val="009742CE"/>
    <w:rsid w:val="00974C81"/>
    <w:rsid w:val="00975F3F"/>
    <w:rsid w:val="00976155"/>
    <w:rsid w:val="00976E43"/>
    <w:rsid w:val="00977AF2"/>
    <w:rsid w:val="00977B0D"/>
    <w:rsid w:val="0098015E"/>
    <w:rsid w:val="00980608"/>
    <w:rsid w:val="009809F5"/>
    <w:rsid w:val="00981037"/>
    <w:rsid w:val="0098392E"/>
    <w:rsid w:val="00984327"/>
    <w:rsid w:val="00984BF0"/>
    <w:rsid w:val="00985432"/>
    <w:rsid w:val="009859E7"/>
    <w:rsid w:val="00985FF8"/>
    <w:rsid w:val="0098602D"/>
    <w:rsid w:val="00986681"/>
    <w:rsid w:val="009874CB"/>
    <w:rsid w:val="00987794"/>
    <w:rsid w:val="00987899"/>
    <w:rsid w:val="00987F44"/>
    <w:rsid w:val="00990066"/>
    <w:rsid w:val="00990BEF"/>
    <w:rsid w:val="00990C0E"/>
    <w:rsid w:val="00991DBD"/>
    <w:rsid w:val="009925D9"/>
    <w:rsid w:val="009939AE"/>
    <w:rsid w:val="009944B9"/>
    <w:rsid w:val="00994984"/>
    <w:rsid w:val="0099511D"/>
    <w:rsid w:val="00995991"/>
    <w:rsid w:val="00995C68"/>
    <w:rsid w:val="00996D32"/>
    <w:rsid w:val="00996EFD"/>
    <w:rsid w:val="009A0C1F"/>
    <w:rsid w:val="009A1076"/>
    <w:rsid w:val="009A1616"/>
    <w:rsid w:val="009A20F9"/>
    <w:rsid w:val="009A2344"/>
    <w:rsid w:val="009A2440"/>
    <w:rsid w:val="009A2A04"/>
    <w:rsid w:val="009A3A6E"/>
    <w:rsid w:val="009A4676"/>
    <w:rsid w:val="009A5ACE"/>
    <w:rsid w:val="009A6793"/>
    <w:rsid w:val="009A6FDD"/>
    <w:rsid w:val="009A70DC"/>
    <w:rsid w:val="009A70EB"/>
    <w:rsid w:val="009B08D9"/>
    <w:rsid w:val="009B108D"/>
    <w:rsid w:val="009B1192"/>
    <w:rsid w:val="009B25AB"/>
    <w:rsid w:val="009B2FC8"/>
    <w:rsid w:val="009B342A"/>
    <w:rsid w:val="009B3B73"/>
    <w:rsid w:val="009B3B99"/>
    <w:rsid w:val="009B3E58"/>
    <w:rsid w:val="009B45BF"/>
    <w:rsid w:val="009B4832"/>
    <w:rsid w:val="009B4A4F"/>
    <w:rsid w:val="009B4CC5"/>
    <w:rsid w:val="009B5289"/>
    <w:rsid w:val="009B5AC1"/>
    <w:rsid w:val="009B74BF"/>
    <w:rsid w:val="009B75D1"/>
    <w:rsid w:val="009B7927"/>
    <w:rsid w:val="009B7C7D"/>
    <w:rsid w:val="009B7F23"/>
    <w:rsid w:val="009C0A10"/>
    <w:rsid w:val="009C0DB3"/>
    <w:rsid w:val="009C0F9D"/>
    <w:rsid w:val="009C15F9"/>
    <w:rsid w:val="009C1677"/>
    <w:rsid w:val="009C1788"/>
    <w:rsid w:val="009C1AB0"/>
    <w:rsid w:val="009C2707"/>
    <w:rsid w:val="009C2BB2"/>
    <w:rsid w:val="009C2D74"/>
    <w:rsid w:val="009C2E9B"/>
    <w:rsid w:val="009C3467"/>
    <w:rsid w:val="009C43C2"/>
    <w:rsid w:val="009C4577"/>
    <w:rsid w:val="009C58C5"/>
    <w:rsid w:val="009C622D"/>
    <w:rsid w:val="009C6446"/>
    <w:rsid w:val="009C6B1B"/>
    <w:rsid w:val="009C76D9"/>
    <w:rsid w:val="009D0398"/>
    <w:rsid w:val="009D05B9"/>
    <w:rsid w:val="009D0873"/>
    <w:rsid w:val="009D0A6E"/>
    <w:rsid w:val="009D175C"/>
    <w:rsid w:val="009D1BAB"/>
    <w:rsid w:val="009D2CFD"/>
    <w:rsid w:val="009D3A8B"/>
    <w:rsid w:val="009D3A8F"/>
    <w:rsid w:val="009D435C"/>
    <w:rsid w:val="009D493B"/>
    <w:rsid w:val="009D510C"/>
    <w:rsid w:val="009D52A8"/>
    <w:rsid w:val="009D52EA"/>
    <w:rsid w:val="009D5634"/>
    <w:rsid w:val="009D56AD"/>
    <w:rsid w:val="009D6230"/>
    <w:rsid w:val="009D6339"/>
    <w:rsid w:val="009E022F"/>
    <w:rsid w:val="009E0D70"/>
    <w:rsid w:val="009E1096"/>
    <w:rsid w:val="009E121C"/>
    <w:rsid w:val="009E1F50"/>
    <w:rsid w:val="009E347D"/>
    <w:rsid w:val="009E3A04"/>
    <w:rsid w:val="009E3B49"/>
    <w:rsid w:val="009E43B6"/>
    <w:rsid w:val="009E4E0A"/>
    <w:rsid w:val="009E5497"/>
    <w:rsid w:val="009E5DDE"/>
    <w:rsid w:val="009E63BD"/>
    <w:rsid w:val="009E63E0"/>
    <w:rsid w:val="009E6D2B"/>
    <w:rsid w:val="009E71C3"/>
    <w:rsid w:val="009F05F2"/>
    <w:rsid w:val="009F098E"/>
    <w:rsid w:val="009F1DE8"/>
    <w:rsid w:val="009F2719"/>
    <w:rsid w:val="009F2908"/>
    <w:rsid w:val="009F29D4"/>
    <w:rsid w:val="009F30DD"/>
    <w:rsid w:val="009F32CA"/>
    <w:rsid w:val="009F34B4"/>
    <w:rsid w:val="009F3909"/>
    <w:rsid w:val="009F50F3"/>
    <w:rsid w:val="009F54DA"/>
    <w:rsid w:val="009F6795"/>
    <w:rsid w:val="009F6E4F"/>
    <w:rsid w:val="00A008FF"/>
    <w:rsid w:val="00A00DD3"/>
    <w:rsid w:val="00A027F8"/>
    <w:rsid w:val="00A02F53"/>
    <w:rsid w:val="00A031AC"/>
    <w:rsid w:val="00A0339B"/>
    <w:rsid w:val="00A03A99"/>
    <w:rsid w:val="00A043D3"/>
    <w:rsid w:val="00A043E5"/>
    <w:rsid w:val="00A052D8"/>
    <w:rsid w:val="00A053E9"/>
    <w:rsid w:val="00A054D3"/>
    <w:rsid w:val="00A05A60"/>
    <w:rsid w:val="00A05E80"/>
    <w:rsid w:val="00A0623E"/>
    <w:rsid w:val="00A06613"/>
    <w:rsid w:val="00A06BD1"/>
    <w:rsid w:val="00A06C35"/>
    <w:rsid w:val="00A07130"/>
    <w:rsid w:val="00A07B3C"/>
    <w:rsid w:val="00A07C78"/>
    <w:rsid w:val="00A10ACA"/>
    <w:rsid w:val="00A10DCE"/>
    <w:rsid w:val="00A11541"/>
    <w:rsid w:val="00A12111"/>
    <w:rsid w:val="00A121E2"/>
    <w:rsid w:val="00A124A7"/>
    <w:rsid w:val="00A125BD"/>
    <w:rsid w:val="00A12830"/>
    <w:rsid w:val="00A129EB"/>
    <w:rsid w:val="00A12A6E"/>
    <w:rsid w:val="00A12BAB"/>
    <w:rsid w:val="00A12FA6"/>
    <w:rsid w:val="00A13478"/>
    <w:rsid w:val="00A135A1"/>
    <w:rsid w:val="00A15120"/>
    <w:rsid w:val="00A15232"/>
    <w:rsid w:val="00A15818"/>
    <w:rsid w:val="00A15978"/>
    <w:rsid w:val="00A162CA"/>
    <w:rsid w:val="00A1669E"/>
    <w:rsid w:val="00A16958"/>
    <w:rsid w:val="00A16C43"/>
    <w:rsid w:val="00A17CB3"/>
    <w:rsid w:val="00A201F4"/>
    <w:rsid w:val="00A20DC8"/>
    <w:rsid w:val="00A22158"/>
    <w:rsid w:val="00A22DA9"/>
    <w:rsid w:val="00A22EF7"/>
    <w:rsid w:val="00A23B4B"/>
    <w:rsid w:val="00A23F30"/>
    <w:rsid w:val="00A2450B"/>
    <w:rsid w:val="00A2465D"/>
    <w:rsid w:val="00A249D3"/>
    <w:rsid w:val="00A24D58"/>
    <w:rsid w:val="00A25056"/>
    <w:rsid w:val="00A252FC"/>
    <w:rsid w:val="00A2652F"/>
    <w:rsid w:val="00A27D86"/>
    <w:rsid w:val="00A30084"/>
    <w:rsid w:val="00A30177"/>
    <w:rsid w:val="00A30B17"/>
    <w:rsid w:val="00A30FE5"/>
    <w:rsid w:val="00A31414"/>
    <w:rsid w:val="00A315E4"/>
    <w:rsid w:val="00A3182C"/>
    <w:rsid w:val="00A31BF1"/>
    <w:rsid w:val="00A31DDA"/>
    <w:rsid w:val="00A321C4"/>
    <w:rsid w:val="00A32862"/>
    <w:rsid w:val="00A32F2F"/>
    <w:rsid w:val="00A334F1"/>
    <w:rsid w:val="00A339EB"/>
    <w:rsid w:val="00A33A1B"/>
    <w:rsid w:val="00A33BD4"/>
    <w:rsid w:val="00A34086"/>
    <w:rsid w:val="00A34139"/>
    <w:rsid w:val="00A3471B"/>
    <w:rsid w:val="00A34D02"/>
    <w:rsid w:val="00A3591F"/>
    <w:rsid w:val="00A359DF"/>
    <w:rsid w:val="00A35C3D"/>
    <w:rsid w:val="00A36583"/>
    <w:rsid w:val="00A36757"/>
    <w:rsid w:val="00A368FA"/>
    <w:rsid w:val="00A36F53"/>
    <w:rsid w:val="00A37FBE"/>
    <w:rsid w:val="00A40E4D"/>
    <w:rsid w:val="00A417DF"/>
    <w:rsid w:val="00A41B01"/>
    <w:rsid w:val="00A41BF8"/>
    <w:rsid w:val="00A427C1"/>
    <w:rsid w:val="00A428A9"/>
    <w:rsid w:val="00A42A68"/>
    <w:rsid w:val="00A42B87"/>
    <w:rsid w:val="00A4378A"/>
    <w:rsid w:val="00A43B68"/>
    <w:rsid w:val="00A445C2"/>
    <w:rsid w:val="00A4486A"/>
    <w:rsid w:val="00A449B3"/>
    <w:rsid w:val="00A44A8B"/>
    <w:rsid w:val="00A4666D"/>
    <w:rsid w:val="00A47A90"/>
    <w:rsid w:val="00A50E3D"/>
    <w:rsid w:val="00A510E3"/>
    <w:rsid w:val="00A51131"/>
    <w:rsid w:val="00A51C2B"/>
    <w:rsid w:val="00A51EA3"/>
    <w:rsid w:val="00A52170"/>
    <w:rsid w:val="00A523BF"/>
    <w:rsid w:val="00A52575"/>
    <w:rsid w:val="00A5323C"/>
    <w:rsid w:val="00A5339B"/>
    <w:rsid w:val="00A53490"/>
    <w:rsid w:val="00A53A90"/>
    <w:rsid w:val="00A53EA1"/>
    <w:rsid w:val="00A54256"/>
    <w:rsid w:val="00A5589E"/>
    <w:rsid w:val="00A56327"/>
    <w:rsid w:val="00A56E0D"/>
    <w:rsid w:val="00A576AB"/>
    <w:rsid w:val="00A57826"/>
    <w:rsid w:val="00A57862"/>
    <w:rsid w:val="00A60453"/>
    <w:rsid w:val="00A610E6"/>
    <w:rsid w:val="00A621BF"/>
    <w:rsid w:val="00A62833"/>
    <w:rsid w:val="00A63076"/>
    <w:rsid w:val="00A64166"/>
    <w:rsid w:val="00A6449F"/>
    <w:rsid w:val="00A6453E"/>
    <w:rsid w:val="00A6461C"/>
    <w:rsid w:val="00A64807"/>
    <w:rsid w:val="00A65C7F"/>
    <w:rsid w:val="00A65D54"/>
    <w:rsid w:val="00A65F58"/>
    <w:rsid w:val="00A673EF"/>
    <w:rsid w:val="00A67465"/>
    <w:rsid w:val="00A675AE"/>
    <w:rsid w:val="00A67EC8"/>
    <w:rsid w:val="00A70168"/>
    <w:rsid w:val="00A706D5"/>
    <w:rsid w:val="00A7088B"/>
    <w:rsid w:val="00A714E6"/>
    <w:rsid w:val="00A7166F"/>
    <w:rsid w:val="00A7178E"/>
    <w:rsid w:val="00A71EBC"/>
    <w:rsid w:val="00A720A7"/>
    <w:rsid w:val="00A72355"/>
    <w:rsid w:val="00A7283C"/>
    <w:rsid w:val="00A72AE9"/>
    <w:rsid w:val="00A73519"/>
    <w:rsid w:val="00A74EDA"/>
    <w:rsid w:val="00A753F2"/>
    <w:rsid w:val="00A75EA7"/>
    <w:rsid w:val="00A7600F"/>
    <w:rsid w:val="00A76466"/>
    <w:rsid w:val="00A76AFC"/>
    <w:rsid w:val="00A76D67"/>
    <w:rsid w:val="00A76DD6"/>
    <w:rsid w:val="00A80D89"/>
    <w:rsid w:val="00A81A3F"/>
    <w:rsid w:val="00A81D3E"/>
    <w:rsid w:val="00A82238"/>
    <w:rsid w:val="00A826D6"/>
    <w:rsid w:val="00A8306F"/>
    <w:rsid w:val="00A83DED"/>
    <w:rsid w:val="00A84037"/>
    <w:rsid w:val="00A847B5"/>
    <w:rsid w:val="00A84885"/>
    <w:rsid w:val="00A85BE7"/>
    <w:rsid w:val="00A86689"/>
    <w:rsid w:val="00A866C3"/>
    <w:rsid w:val="00A87CB1"/>
    <w:rsid w:val="00A87DF5"/>
    <w:rsid w:val="00A900B9"/>
    <w:rsid w:val="00A905E6"/>
    <w:rsid w:val="00A90DAE"/>
    <w:rsid w:val="00A910C2"/>
    <w:rsid w:val="00A91225"/>
    <w:rsid w:val="00A91574"/>
    <w:rsid w:val="00A9190D"/>
    <w:rsid w:val="00A920C3"/>
    <w:rsid w:val="00A92763"/>
    <w:rsid w:val="00A927AB"/>
    <w:rsid w:val="00A92A1F"/>
    <w:rsid w:val="00A937E2"/>
    <w:rsid w:val="00A93D1B"/>
    <w:rsid w:val="00A94819"/>
    <w:rsid w:val="00A951DB"/>
    <w:rsid w:val="00A95D64"/>
    <w:rsid w:val="00A96134"/>
    <w:rsid w:val="00A962E5"/>
    <w:rsid w:val="00A96393"/>
    <w:rsid w:val="00A96552"/>
    <w:rsid w:val="00A96D39"/>
    <w:rsid w:val="00A978BF"/>
    <w:rsid w:val="00A97C89"/>
    <w:rsid w:val="00AA0039"/>
    <w:rsid w:val="00AA01D9"/>
    <w:rsid w:val="00AA0382"/>
    <w:rsid w:val="00AA08FC"/>
    <w:rsid w:val="00AA0C66"/>
    <w:rsid w:val="00AA0C9E"/>
    <w:rsid w:val="00AA0ECB"/>
    <w:rsid w:val="00AA0FD7"/>
    <w:rsid w:val="00AA11B8"/>
    <w:rsid w:val="00AA1D73"/>
    <w:rsid w:val="00AA2A0D"/>
    <w:rsid w:val="00AA3E8E"/>
    <w:rsid w:val="00AA44A5"/>
    <w:rsid w:val="00AA48E9"/>
    <w:rsid w:val="00AA5771"/>
    <w:rsid w:val="00AA65F2"/>
    <w:rsid w:val="00AA66FC"/>
    <w:rsid w:val="00AA6B90"/>
    <w:rsid w:val="00AA7007"/>
    <w:rsid w:val="00AA7E5B"/>
    <w:rsid w:val="00AB007A"/>
    <w:rsid w:val="00AB0890"/>
    <w:rsid w:val="00AB1902"/>
    <w:rsid w:val="00AB20E7"/>
    <w:rsid w:val="00AB212D"/>
    <w:rsid w:val="00AB2656"/>
    <w:rsid w:val="00AB29B6"/>
    <w:rsid w:val="00AB2A52"/>
    <w:rsid w:val="00AB2AC7"/>
    <w:rsid w:val="00AB4090"/>
    <w:rsid w:val="00AB4D2F"/>
    <w:rsid w:val="00AB4F93"/>
    <w:rsid w:val="00AB5228"/>
    <w:rsid w:val="00AB57CB"/>
    <w:rsid w:val="00AB5A8C"/>
    <w:rsid w:val="00AB5B1E"/>
    <w:rsid w:val="00AB5FD5"/>
    <w:rsid w:val="00AB6B80"/>
    <w:rsid w:val="00AB7098"/>
    <w:rsid w:val="00AB79CC"/>
    <w:rsid w:val="00AB7A75"/>
    <w:rsid w:val="00AC0931"/>
    <w:rsid w:val="00AC0C2B"/>
    <w:rsid w:val="00AC194D"/>
    <w:rsid w:val="00AC19E9"/>
    <w:rsid w:val="00AC24A6"/>
    <w:rsid w:val="00AC2B64"/>
    <w:rsid w:val="00AC2CAF"/>
    <w:rsid w:val="00AC2DAC"/>
    <w:rsid w:val="00AC2E8A"/>
    <w:rsid w:val="00AC312E"/>
    <w:rsid w:val="00AC3BCB"/>
    <w:rsid w:val="00AC3DFC"/>
    <w:rsid w:val="00AC3F1D"/>
    <w:rsid w:val="00AC4226"/>
    <w:rsid w:val="00AC4ACB"/>
    <w:rsid w:val="00AC5202"/>
    <w:rsid w:val="00AC5657"/>
    <w:rsid w:val="00AC5A3C"/>
    <w:rsid w:val="00AC6B01"/>
    <w:rsid w:val="00AC71C3"/>
    <w:rsid w:val="00AD04E1"/>
    <w:rsid w:val="00AD061F"/>
    <w:rsid w:val="00AD230B"/>
    <w:rsid w:val="00AD3C20"/>
    <w:rsid w:val="00AD44A6"/>
    <w:rsid w:val="00AD44E2"/>
    <w:rsid w:val="00AD487B"/>
    <w:rsid w:val="00AD4B88"/>
    <w:rsid w:val="00AD521D"/>
    <w:rsid w:val="00AD532F"/>
    <w:rsid w:val="00AD5784"/>
    <w:rsid w:val="00AD5864"/>
    <w:rsid w:val="00AD5D54"/>
    <w:rsid w:val="00AD6288"/>
    <w:rsid w:val="00AD6357"/>
    <w:rsid w:val="00AD683F"/>
    <w:rsid w:val="00AD6BA3"/>
    <w:rsid w:val="00AD6BDD"/>
    <w:rsid w:val="00AD7261"/>
    <w:rsid w:val="00AD7CDF"/>
    <w:rsid w:val="00AE1747"/>
    <w:rsid w:val="00AE2FC9"/>
    <w:rsid w:val="00AE3948"/>
    <w:rsid w:val="00AE3C1D"/>
    <w:rsid w:val="00AE4901"/>
    <w:rsid w:val="00AE4A98"/>
    <w:rsid w:val="00AE57B8"/>
    <w:rsid w:val="00AE6370"/>
    <w:rsid w:val="00AE64C6"/>
    <w:rsid w:val="00AE7278"/>
    <w:rsid w:val="00AF0B6B"/>
    <w:rsid w:val="00AF0D7E"/>
    <w:rsid w:val="00AF152C"/>
    <w:rsid w:val="00AF1A55"/>
    <w:rsid w:val="00AF209B"/>
    <w:rsid w:val="00AF266C"/>
    <w:rsid w:val="00AF278B"/>
    <w:rsid w:val="00AF426D"/>
    <w:rsid w:val="00AF4632"/>
    <w:rsid w:val="00AF4CE0"/>
    <w:rsid w:val="00AF4DFD"/>
    <w:rsid w:val="00AF4F35"/>
    <w:rsid w:val="00AF5163"/>
    <w:rsid w:val="00AF5268"/>
    <w:rsid w:val="00AF5592"/>
    <w:rsid w:val="00AF5691"/>
    <w:rsid w:val="00AF5AB6"/>
    <w:rsid w:val="00AF5BFE"/>
    <w:rsid w:val="00AF696A"/>
    <w:rsid w:val="00AF6CAA"/>
    <w:rsid w:val="00AF7164"/>
    <w:rsid w:val="00AF7789"/>
    <w:rsid w:val="00B012CE"/>
    <w:rsid w:val="00B01BF7"/>
    <w:rsid w:val="00B025B8"/>
    <w:rsid w:val="00B03653"/>
    <w:rsid w:val="00B03A19"/>
    <w:rsid w:val="00B044FD"/>
    <w:rsid w:val="00B046C7"/>
    <w:rsid w:val="00B04CD5"/>
    <w:rsid w:val="00B05C4B"/>
    <w:rsid w:val="00B05CFD"/>
    <w:rsid w:val="00B05E93"/>
    <w:rsid w:val="00B061B2"/>
    <w:rsid w:val="00B070B0"/>
    <w:rsid w:val="00B072D1"/>
    <w:rsid w:val="00B07540"/>
    <w:rsid w:val="00B107A8"/>
    <w:rsid w:val="00B10A54"/>
    <w:rsid w:val="00B113E3"/>
    <w:rsid w:val="00B1185C"/>
    <w:rsid w:val="00B1244C"/>
    <w:rsid w:val="00B1344E"/>
    <w:rsid w:val="00B13594"/>
    <w:rsid w:val="00B13AC1"/>
    <w:rsid w:val="00B13D02"/>
    <w:rsid w:val="00B13D37"/>
    <w:rsid w:val="00B14607"/>
    <w:rsid w:val="00B151FE"/>
    <w:rsid w:val="00B16152"/>
    <w:rsid w:val="00B1662B"/>
    <w:rsid w:val="00B176C4"/>
    <w:rsid w:val="00B17A55"/>
    <w:rsid w:val="00B20318"/>
    <w:rsid w:val="00B2033D"/>
    <w:rsid w:val="00B20B34"/>
    <w:rsid w:val="00B219B8"/>
    <w:rsid w:val="00B221AC"/>
    <w:rsid w:val="00B23897"/>
    <w:rsid w:val="00B23929"/>
    <w:rsid w:val="00B24721"/>
    <w:rsid w:val="00B24989"/>
    <w:rsid w:val="00B258CC"/>
    <w:rsid w:val="00B25BE6"/>
    <w:rsid w:val="00B262AE"/>
    <w:rsid w:val="00B26D95"/>
    <w:rsid w:val="00B27FAC"/>
    <w:rsid w:val="00B3035C"/>
    <w:rsid w:val="00B3122A"/>
    <w:rsid w:val="00B326B9"/>
    <w:rsid w:val="00B32B97"/>
    <w:rsid w:val="00B334CC"/>
    <w:rsid w:val="00B348F4"/>
    <w:rsid w:val="00B34E7A"/>
    <w:rsid w:val="00B35CBE"/>
    <w:rsid w:val="00B35E94"/>
    <w:rsid w:val="00B36B17"/>
    <w:rsid w:val="00B37332"/>
    <w:rsid w:val="00B37720"/>
    <w:rsid w:val="00B40391"/>
    <w:rsid w:val="00B4055B"/>
    <w:rsid w:val="00B40643"/>
    <w:rsid w:val="00B4099A"/>
    <w:rsid w:val="00B41A36"/>
    <w:rsid w:val="00B41B04"/>
    <w:rsid w:val="00B41D2F"/>
    <w:rsid w:val="00B42044"/>
    <w:rsid w:val="00B42F1F"/>
    <w:rsid w:val="00B43BB5"/>
    <w:rsid w:val="00B4458D"/>
    <w:rsid w:val="00B45284"/>
    <w:rsid w:val="00B4664A"/>
    <w:rsid w:val="00B47F0D"/>
    <w:rsid w:val="00B50B01"/>
    <w:rsid w:val="00B51B18"/>
    <w:rsid w:val="00B521E3"/>
    <w:rsid w:val="00B523AC"/>
    <w:rsid w:val="00B52D23"/>
    <w:rsid w:val="00B53DB5"/>
    <w:rsid w:val="00B53F1F"/>
    <w:rsid w:val="00B53FC4"/>
    <w:rsid w:val="00B545C1"/>
    <w:rsid w:val="00B5461F"/>
    <w:rsid w:val="00B54BCF"/>
    <w:rsid w:val="00B54F97"/>
    <w:rsid w:val="00B5592E"/>
    <w:rsid w:val="00B55E8A"/>
    <w:rsid w:val="00B55EDA"/>
    <w:rsid w:val="00B560EE"/>
    <w:rsid w:val="00B56418"/>
    <w:rsid w:val="00B56723"/>
    <w:rsid w:val="00B56FD2"/>
    <w:rsid w:val="00B572A8"/>
    <w:rsid w:val="00B573AA"/>
    <w:rsid w:val="00B576C8"/>
    <w:rsid w:val="00B57873"/>
    <w:rsid w:val="00B57FC8"/>
    <w:rsid w:val="00B6027C"/>
    <w:rsid w:val="00B604F2"/>
    <w:rsid w:val="00B60DCE"/>
    <w:rsid w:val="00B613BA"/>
    <w:rsid w:val="00B61BB0"/>
    <w:rsid w:val="00B62314"/>
    <w:rsid w:val="00B62499"/>
    <w:rsid w:val="00B63020"/>
    <w:rsid w:val="00B637C9"/>
    <w:rsid w:val="00B63916"/>
    <w:rsid w:val="00B63A72"/>
    <w:rsid w:val="00B63EB6"/>
    <w:rsid w:val="00B64159"/>
    <w:rsid w:val="00B642E4"/>
    <w:rsid w:val="00B64701"/>
    <w:rsid w:val="00B64D65"/>
    <w:rsid w:val="00B65901"/>
    <w:rsid w:val="00B66615"/>
    <w:rsid w:val="00B6664B"/>
    <w:rsid w:val="00B6693B"/>
    <w:rsid w:val="00B6734B"/>
    <w:rsid w:val="00B70553"/>
    <w:rsid w:val="00B70841"/>
    <w:rsid w:val="00B70D28"/>
    <w:rsid w:val="00B71359"/>
    <w:rsid w:val="00B71564"/>
    <w:rsid w:val="00B7325C"/>
    <w:rsid w:val="00B73619"/>
    <w:rsid w:val="00B73D29"/>
    <w:rsid w:val="00B73DA3"/>
    <w:rsid w:val="00B75479"/>
    <w:rsid w:val="00B7555F"/>
    <w:rsid w:val="00B75BAB"/>
    <w:rsid w:val="00B75C76"/>
    <w:rsid w:val="00B75C90"/>
    <w:rsid w:val="00B76362"/>
    <w:rsid w:val="00B76899"/>
    <w:rsid w:val="00B76C7D"/>
    <w:rsid w:val="00B77333"/>
    <w:rsid w:val="00B77B2A"/>
    <w:rsid w:val="00B80AE7"/>
    <w:rsid w:val="00B813FA"/>
    <w:rsid w:val="00B819ED"/>
    <w:rsid w:val="00B81CFD"/>
    <w:rsid w:val="00B82860"/>
    <w:rsid w:val="00B832C5"/>
    <w:rsid w:val="00B83ADE"/>
    <w:rsid w:val="00B83BE2"/>
    <w:rsid w:val="00B83F1E"/>
    <w:rsid w:val="00B84311"/>
    <w:rsid w:val="00B84A74"/>
    <w:rsid w:val="00B84E78"/>
    <w:rsid w:val="00B853B2"/>
    <w:rsid w:val="00B855CA"/>
    <w:rsid w:val="00B8567B"/>
    <w:rsid w:val="00B85C19"/>
    <w:rsid w:val="00B85C70"/>
    <w:rsid w:val="00B85DDB"/>
    <w:rsid w:val="00B85DF6"/>
    <w:rsid w:val="00B85F3F"/>
    <w:rsid w:val="00B8638B"/>
    <w:rsid w:val="00B8652A"/>
    <w:rsid w:val="00B86761"/>
    <w:rsid w:val="00B86CF1"/>
    <w:rsid w:val="00B86FE7"/>
    <w:rsid w:val="00B87824"/>
    <w:rsid w:val="00B87B2F"/>
    <w:rsid w:val="00B90299"/>
    <w:rsid w:val="00B9033D"/>
    <w:rsid w:val="00B90519"/>
    <w:rsid w:val="00B90BD1"/>
    <w:rsid w:val="00B9114D"/>
    <w:rsid w:val="00B9162A"/>
    <w:rsid w:val="00B91F71"/>
    <w:rsid w:val="00B92E85"/>
    <w:rsid w:val="00B93681"/>
    <w:rsid w:val="00B93E5F"/>
    <w:rsid w:val="00B93EBA"/>
    <w:rsid w:val="00B94632"/>
    <w:rsid w:val="00B94850"/>
    <w:rsid w:val="00B94C8F"/>
    <w:rsid w:val="00B94EFE"/>
    <w:rsid w:val="00B952BC"/>
    <w:rsid w:val="00B9553C"/>
    <w:rsid w:val="00B95A32"/>
    <w:rsid w:val="00B95C83"/>
    <w:rsid w:val="00B95ED4"/>
    <w:rsid w:val="00B968A6"/>
    <w:rsid w:val="00B96BAE"/>
    <w:rsid w:val="00B97233"/>
    <w:rsid w:val="00B973B5"/>
    <w:rsid w:val="00B974F3"/>
    <w:rsid w:val="00B977C1"/>
    <w:rsid w:val="00BA0149"/>
    <w:rsid w:val="00BA0687"/>
    <w:rsid w:val="00BA0945"/>
    <w:rsid w:val="00BA0979"/>
    <w:rsid w:val="00BA0C06"/>
    <w:rsid w:val="00BA0C35"/>
    <w:rsid w:val="00BA1694"/>
    <w:rsid w:val="00BA18C3"/>
    <w:rsid w:val="00BA2D69"/>
    <w:rsid w:val="00BA31EB"/>
    <w:rsid w:val="00BA39D4"/>
    <w:rsid w:val="00BA3E2B"/>
    <w:rsid w:val="00BA4BA2"/>
    <w:rsid w:val="00BA5060"/>
    <w:rsid w:val="00BA5375"/>
    <w:rsid w:val="00BA5904"/>
    <w:rsid w:val="00BA5AC5"/>
    <w:rsid w:val="00BA5F9E"/>
    <w:rsid w:val="00BA6134"/>
    <w:rsid w:val="00BA621D"/>
    <w:rsid w:val="00BA6E46"/>
    <w:rsid w:val="00BA7F6A"/>
    <w:rsid w:val="00BB0209"/>
    <w:rsid w:val="00BB066E"/>
    <w:rsid w:val="00BB0C83"/>
    <w:rsid w:val="00BB0F1F"/>
    <w:rsid w:val="00BB18C1"/>
    <w:rsid w:val="00BB27FE"/>
    <w:rsid w:val="00BB29B6"/>
    <w:rsid w:val="00BB2CE6"/>
    <w:rsid w:val="00BB2DDA"/>
    <w:rsid w:val="00BB2FAF"/>
    <w:rsid w:val="00BB33D2"/>
    <w:rsid w:val="00BB3D75"/>
    <w:rsid w:val="00BB4141"/>
    <w:rsid w:val="00BB4D0F"/>
    <w:rsid w:val="00BB5047"/>
    <w:rsid w:val="00BB56A6"/>
    <w:rsid w:val="00BB6202"/>
    <w:rsid w:val="00BB65F6"/>
    <w:rsid w:val="00BB670D"/>
    <w:rsid w:val="00BB67A0"/>
    <w:rsid w:val="00BB6FF8"/>
    <w:rsid w:val="00BB7643"/>
    <w:rsid w:val="00BC09FC"/>
    <w:rsid w:val="00BC0BAC"/>
    <w:rsid w:val="00BC0E0D"/>
    <w:rsid w:val="00BC13CA"/>
    <w:rsid w:val="00BC1745"/>
    <w:rsid w:val="00BC1A2A"/>
    <w:rsid w:val="00BC478E"/>
    <w:rsid w:val="00BC4D1F"/>
    <w:rsid w:val="00BC508A"/>
    <w:rsid w:val="00BC5233"/>
    <w:rsid w:val="00BC553B"/>
    <w:rsid w:val="00BC5759"/>
    <w:rsid w:val="00BC5961"/>
    <w:rsid w:val="00BC5D09"/>
    <w:rsid w:val="00BC70FC"/>
    <w:rsid w:val="00BC71FE"/>
    <w:rsid w:val="00BC73E8"/>
    <w:rsid w:val="00BC7EF7"/>
    <w:rsid w:val="00BD0EAB"/>
    <w:rsid w:val="00BD1373"/>
    <w:rsid w:val="00BD1A32"/>
    <w:rsid w:val="00BD1C9E"/>
    <w:rsid w:val="00BD2126"/>
    <w:rsid w:val="00BD2A84"/>
    <w:rsid w:val="00BD35B5"/>
    <w:rsid w:val="00BD3809"/>
    <w:rsid w:val="00BD3B7B"/>
    <w:rsid w:val="00BD3FFC"/>
    <w:rsid w:val="00BD41DE"/>
    <w:rsid w:val="00BD50DD"/>
    <w:rsid w:val="00BD5AC7"/>
    <w:rsid w:val="00BD67E7"/>
    <w:rsid w:val="00BD7DB4"/>
    <w:rsid w:val="00BE056D"/>
    <w:rsid w:val="00BE05D4"/>
    <w:rsid w:val="00BE19D5"/>
    <w:rsid w:val="00BE1CFE"/>
    <w:rsid w:val="00BE2216"/>
    <w:rsid w:val="00BE2C7A"/>
    <w:rsid w:val="00BE364D"/>
    <w:rsid w:val="00BE47DA"/>
    <w:rsid w:val="00BE4B81"/>
    <w:rsid w:val="00BE777D"/>
    <w:rsid w:val="00BE789D"/>
    <w:rsid w:val="00BE79C0"/>
    <w:rsid w:val="00BE7C01"/>
    <w:rsid w:val="00BF04DE"/>
    <w:rsid w:val="00BF0603"/>
    <w:rsid w:val="00BF08E7"/>
    <w:rsid w:val="00BF0D55"/>
    <w:rsid w:val="00BF1044"/>
    <w:rsid w:val="00BF1186"/>
    <w:rsid w:val="00BF391E"/>
    <w:rsid w:val="00BF427C"/>
    <w:rsid w:val="00BF4E02"/>
    <w:rsid w:val="00BF51FE"/>
    <w:rsid w:val="00BF6442"/>
    <w:rsid w:val="00BF69EB"/>
    <w:rsid w:val="00BF6A2E"/>
    <w:rsid w:val="00BF6B3D"/>
    <w:rsid w:val="00BF746D"/>
    <w:rsid w:val="00C00360"/>
    <w:rsid w:val="00C02428"/>
    <w:rsid w:val="00C0259B"/>
    <w:rsid w:val="00C02A6E"/>
    <w:rsid w:val="00C02B32"/>
    <w:rsid w:val="00C03CB0"/>
    <w:rsid w:val="00C041EB"/>
    <w:rsid w:val="00C04230"/>
    <w:rsid w:val="00C04468"/>
    <w:rsid w:val="00C046B9"/>
    <w:rsid w:val="00C046D8"/>
    <w:rsid w:val="00C04855"/>
    <w:rsid w:val="00C04EA8"/>
    <w:rsid w:val="00C05199"/>
    <w:rsid w:val="00C05223"/>
    <w:rsid w:val="00C054DE"/>
    <w:rsid w:val="00C05660"/>
    <w:rsid w:val="00C05B42"/>
    <w:rsid w:val="00C05F3F"/>
    <w:rsid w:val="00C0610E"/>
    <w:rsid w:val="00C06492"/>
    <w:rsid w:val="00C06609"/>
    <w:rsid w:val="00C06A13"/>
    <w:rsid w:val="00C07294"/>
    <w:rsid w:val="00C109DA"/>
    <w:rsid w:val="00C12464"/>
    <w:rsid w:val="00C127C6"/>
    <w:rsid w:val="00C13BAB"/>
    <w:rsid w:val="00C13D28"/>
    <w:rsid w:val="00C13DA6"/>
    <w:rsid w:val="00C13F1E"/>
    <w:rsid w:val="00C14228"/>
    <w:rsid w:val="00C1473A"/>
    <w:rsid w:val="00C149E8"/>
    <w:rsid w:val="00C14FBD"/>
    <w:rsid w:val="00C15673"/>
    <w:rsid w:val="00C205CE"/>
    <w:rsid w:val="00C20934"/>
    <w:rsid w:val="00C209AE"/>
    <w:rsid w:val="00C20BDA"/>
    <w:rsid w:val="00C20C21"/>
    <w:rsid w:val="00C20F13"/>
    <w:rsid w:val="00C21861"/>
    <w:rsid w:val="00C2194B"/>
    <w:rsid w:val="00C21C3F"/>
    <w:rsid w:val="00C222B6"/>
    <w:rsid w:val="00C228D4"/>
    <w:rsid w:val="00C23476"/>
    <w:rsid w:val="00C23A75"/>
    <w:rsid w:val="00C243B0"/>
    <w:rsid w:val="00C25878"/>
    <w:rsid w:val="00C258AB"/>
    <w:rsid w:val="00C259C7"/>
    <w:rsid w:val="00C260A0"/>
    <w:rsid w:val="00C2626D"/>
    <w:rsid w:val="00C2629C"/>
    <w:rsid w:val="00C262BF"/>
    <w:rsid w:val="00C26355"/>
    <w:rsid w:val="00C265E3"/>
    <w:rsid w:val="00C26D5A"/>
    <w:rsid w:val="00C27186"/>
    <w:rsid w:val="00C2733E"/>
    <w:rsid w:val="00C30224"/>
    <w:rsid w:val="00C30282"/>
    <w:rsid w:val="00C3038B"/>
    <w:rsid w:val="00C31663"/>
    <w:rsid w:val="00C32E31"/>
    <w:rsid w:val="00C330C7"/>
    <w:rsid w:val="00C33B4A"/>
    <w:rsid w:val="00C3400A"/>
    <w:rsid w:val="00C352B5"/>
    <w:rsid w:val="00C35B23"/>
    <w:rsid w:val="00C35BD1"/>
    <w:rsid w:val="00C361CD"/>
    <w:rsid w:val="00C36519"/>
    <w:rsid w:val="00C36DBC"/>
    <w:rsid w:val="00C371D6"/>
    <w:rsid w:val="00C373A7"/>
    <w:rsid w:val="00C37C43"/>
    <w:rsid w:val="00C417EF"/>
    <w:rsid w:val="00C41855"/>
    <w:rsid w:val="00C41DF2"/>
    <w:rsid w:val="00C43505"/>
    <w:rsid w:val="00C43F12"/>
    <w:rsid w:val="00C449E5"/>
    <w:rsid w:val="00C45170"/>
    <w:rsid w:val="00C45B71"/>
    <w:rsid w:val="00C45FD5"/>
    <w:rsid w:val="00C473DF"/>
    <w:rsid w:val="00C50473"/>
    <w:rsid w:val="00C50612"/>
    <w:rsid w:val="00C509C5"/>
    <w:rsid w:val="00C515E1"/>
    <w:rsid w:val="00C5293D"/>
    <w:rsid w:val="00C52BE8"/>
    <w:rsid w:val="00C53398"/>
    <w:rsid w:val="00C539FD"/>
    <w:rsid w:val="00C53A34"/>
    <w:rsid w:val="00C540E0"/>
    <w:rsid w:val="00C55AC2"/>
    <w:rsid w:val="00C55DFD"/>
    <w:rsid w:val="00C55FBD"/>
    <w:rsid w:val="00C572D6"/>
    <w:rsid w:val="00C5766B"/>
    <w:rsid w:val="00C579C9"/>
    <w:rsid w:val="00C57C69"/>
    <w:rsid w:val="00C60160"/>
    <w:rsid w:val="00C60281"/>
    <w:rsid w:val="00C602D4"/>
    <w:rsid w:val="00C609AD"/>
    <w:rsid w:val="00C60BEB"/>
    <w:rsid w:val="00C60C71"/>
    <w:rsid w:val="00C60F2B"/>
    <w:rsid w:val="00C6177B"/>
    <w:rsid w:val="00C6199D"/>
    <w:rsid w:val="00C61C26"/>
    <w:rsid w:val="00C61D64"/>
    <w:rsid w:val="00C61F94"/>
    <w:rsid w:val="00C62614"/>
    <w:rsid w:val="00C62AC6"/>
    <w:rsid w:val="00C63BFD"/>
    <w:rsid w:val="00C63DD7"/>
    <w:rsid w:val="00C63FA6"/>
    <w:rsid w:val="00C64F6E"/>
    <w:rsid w:val="00C656DC"/>
    <w:rsid w:val="00C65BEE"/>
    <w:rsid w:val="00C65C83"/>
    <w:rsid w:val="00C65F85"/>
    <w:rsid w:val="00C665ED"/>
    <w:rsid w:val="00C666F5"/>
    <w:rsid w:val="00C6690B"/>
    <w:rsid w:val="00C66D5D"/>
    <w:rsid w:val="00C6708F"/>
    <w:rsid w:val="00C677C4"/>
    <w:rsid w:val="00C6786D"/>
    <w:rsid w:val="00C70A20"/>
    <w:rsid w:val="00C70B0E"/>
    <w:rsid w:val="00C71797"/>
    <w:rsid w:val="00C72105"/>
    <w:rsid w:val="00C72168"/>
    <w:rsid w:val="00C7227D"/>
    <w:rsid w:val="00C724E9"/>
    <w:rsid w:val="00C729B8"/>
    <w:rsid w:val="00C72AAD"/>
    <w:rsid w:val="00C732EE"/>
    <w:rsid w:val="00C74B08"/>
    <w:rsid w:val="00C761BC"/>
    <w:rsid w:val="00C76223"/>
    <w:rsid w:val="00C76505"/>
    <w:rsid w:val="00C770B8"/>
    <w:rsid w:val="00C771A6"/>
    <w:rsid w:val="00C775BA"/>
    <w:rsid w:val="00C7773F"/>
    <w:rsid w:val="00C80125"/>
    <w:rsid w:val="00C80443"/>
    <w:rsid w:val="00C80798"/>
    <w:rsid w:val="00C80974"/>
    <w:rsid w:val="00C809D1"/>
    <w:rsid w:val="00C80CBC"/>
    <w:rsid w:val="00C816B9"/>
    <w:rsid w:val="00C816EF"/>
    <w:rsid w:val="00C820E1"/>
    <w:rsid w:val="00C8226B"/>
    <w:rsid w:val="00C8259B"/>
    <w:rsid w:val="00C82898"/>
    <w:rsid w:val="00C8497D"/>
    <w:rsid w:val="00C84E2D"/>
    <w:rsid w:val="00C85042"/>
    <w:rsid w:val="00C85953"/>
    <w:rsid w:val="00C85C04"/>
    <w:rsid w:val="00C8610B"/>
    <w:rsid w:val="00C86CEE"/>
    <w:rsid w:val="00C875FC"/>
    <w:rsid w:val="00C879D0"/>
    <w:rsid w:val="00C87AC6"/>
    <w:rsid w:val="00C914C5"/>
    <w:rsid w:val="00C92D0A"/>
    <w:rsid w:val="00C931C0"/>
    <w:rsid w:val="00C9334A"/>
    <w:rsid w:val="00C93C84"/>
    <w:rsid w:val="00C93D6C"/>
    <w:rsid w:val="00C94775"/>
    <w:rsid w:val="00C954C8"/>
    <w:rsid w:val="00C9594E"/>
    <w:rsid w:val="00C95E0B"/>
    <w:rsid w:val="00C962FE"/>
    <w:rsid w:val="00C976FB"/>
    <w:rsid w:val="00C97E69"/>
    <w:rsid w:val="00C97F0A"/>
    <w:rsid w:val="00CA04AA"/>
    <w:rsid w:val="00CA0E90"/>
    <w:rsid w:val="00CA1700"/>
    <w:rsid w:val="00CA1D95"/>
    <w:rsid w:val="00CA251D"/>
    <w:rsid w:val="00CA254E"/>
    <w:rsid w:val="00CA355C"/>
    <w:rsid w:val="00CA39A3"/>
    <w:rsid w:val="00CA5D75"/>
    <w:rsid w:val="00CA6471"/>
    <w:rsid w:val="00CA6900"/>
    <w:rsid w:val="00CA6C52"/>
    <w:rsid w:val="00CA6C8B"/>
    <w:rsid w:val="00CA6D59"/>
    <w:rsid w:val="00CA7022"/>
    <w:rsid w:val="00CA7052"/>
    <w:rsid w:val="00CA724F"/>
    <w:rsid w:val="00CA78A3"/>
    <w:rsid w:val="00CB115E"/>
    <w:rsid w:val="00CB18C2"/>
    <w:rsid w:val="00CB19B5"/>
    <w:rsid w:val="00CB1C30"/>
    <w:rsid w:val="00CB215A"/>
    <w:rsid w:val="00CB28EC"/>
    <w:rsid w:val="00CB2F1E"/>
    <w:rsid w:val="00CB36E8"/>
    <w:rsid w:val="00CB3E46"/>
    <w:rsid w:val="00CB3F42"/>
    <w:rsid w:val="00CB3F95"/>
    <w:rsid w:val="00CB42BD"/>
    <w:rsid w:val="00CB512F"/>
    <w:rsid w:val="00CB5F4B"/>
    <w:rsid w:val="00CB5FE2"/>
    <w:rsid w:val="00CB644C"/>
    <w:rsid w:val="00CB68AD"/>
    <w:rsid w:val="00CB752A"/>
    <w:rsid w:val="00CB792C"/>
    <w:rsid w:val="00CC004E"/>
    <w:rsid w:val="00CC090C"/>
    <w:rsid w:val="00CC0DCA"/>
    <w:rsid w:val="00CC1544"/>
    <w:rsid w:val="00CC15AC"/>
    <w:rsid w:val="00CC21BC"/>
    <w:rsid w:val="00CC2756"/>
    <w:rsid w:val="00CC3014"/>
    <w:rsid w:val="00CC3036"/>
    <w:rsid w:val="00CC3633"/>
    <w:rsid w:val="00CC3760"/>
    <w:rsid w:val="00CC4764"/>
    <w:rsid w:val="00CC4BD5"/>
    <w:rsid w:val="00CC5B70"/>
    <w:rsid w:val="00CC6FF7"/>
    <w:rsid w:val="00CC737F"/>
    <w:rsid w:val="00CC7439"/>
    <w:rsid w:val="00CC7B2D"/>
    <w:rsid w:val="00CD133A"/>
    <w:rsid w:val="00CD1823"/>
    <w:rsid w:val="00CD23F7"/>
    <w:rsid w:val="00CD27E3"/>
    <w:rsid w:val="00CD371D"/>
    <w:rsid w:val="00CD3F92"/>
    <w:rsid w:val="00CD428D"/>
    <w:rsid w:val="00CD4CDA"/>
    <w:rsid w:val="00CD4E2D"/>
    <w:rsid w:val="00CD599E"/>
    <w:rsid w:val="00CD609D"/>
    <w:rsid w:val="00CD64EC"/>
    <w:rsid w:val="00CD6525"/>
    <w:rsid w:val="00CD747E"/>
    <w:rsid w:val="00CD7829"/>
    <w:rsid w:val="00CD79D8"/>
    <w:rsid w:val="00CD7D2D"/>
    <w:rsid w:val="00CD7E43"/>
    <w:rsid w:val="00CE058D"/>
    <w:rsid w:val="00CE130F"/>
    <w:rsid w:val="00CE3A9D"/>
    <w:rsid w:val="00CE4BE0"/>
    <w:rsid w:val="00CE4D3B"/>
    <w:rsid w:val="00CE5454"/>
    <w:rsid w:val="00CE5AEF"/>
    <w:rsid w:val="00CE5C9A"/>
    <w:rsid w:val="00CE6001"/>
    <w:rsid w:val="00CE70A3"/>
    <w:rsid w:val="00CF053D"/>
    <w:rsid w:val="00CF0CB7"/>
    <w:rsid w:val="00CF14EC"/>
    <w:rsid w:val="00CF2192"/>
    <w:rsid w:val="00CF24D3"/>
    <w:rsid w:val="00CF3E13"/>
    <w:rsid w:val="00CF3E52"/>
    <w:rsid w:val="00CF3EB1"/>
    <w:rsid w:val="00CF48AA"/>
    <w:rsid w:val="00CF4991"/>
    <w:rsid w:val="00CF4A07"/>
    <w:rsid w:val="00CF522E"/>
    <w:rsid w:val="00CF57CF"/>
    <w:rsid w:val="00CF6C56"/>
    <w:rsid w:val="00CF73D3"/>
    <w:rsid w:val="00CF7DC1"/>
    <w:rsid w:val="00D0088B"/>
    <w:rsid w:val="00D00FE4"/>
    <w:rsid w:val="00D010F7"/>
    <w:rsid w:val="00D01503"/>
    <w:rsid w:val="00D0172F"/>
    <w:rsid w:val="00D03185"/>
    <w:rsid w:val="00D031D7"/>
    <w:rsid w:val="00D031ED"/>
    <w:rsid w:val="00D04C8A"/>
    <w:rsid w:val="00D04CA4"/>
    <w:rsid w:val="00D051C8"/>
    <w:rsid w:val="00D053BC"/>
    <w:rsid w:val="00D058A2"/>
    <w:rsid w:val="00D05A81"/>
    <w:rsid w:val="00D05BF3"/>
    <w:rsid w:val="00D067D1"/>
    <w:rsid w:val="00D069A6"/>
    <w:rsid w:val="00D06D42"/>
    <w:rsid w:val="00D07227"/>
    <w:rsid w:val="00D1000A"/>
    <w:rsid w:val="00D10DBA"/>
    <w:rsid w:val="00D11656"/>
    <w:rsid w:val="00D11974"/>
    <w:rsid w:val="00D1197A"/>
    <w:rsid w:val="00D11EF2"/>
    <w:rsid w:val="00D1296B"/>
    <w:rsid w:val="00D1355F"/>
    <w:rsid w:val="00D13A72"/>
    <w:rsid w:val="00D13B54"/>
    <w:rsid w:val="00D13EBE"/>
    <w:rsid w:val="00D13FF3"/>
    <w:rsid w:val="00D14257"/>
    <w:rsid w:val="00D1445F"/>
    <w:rsid w:val="00D168FF"/>
    <w:rsid w:val="00D16E9F"/>
    <w:rsid w:val="00D173A9"/>
    <w:rsid w:val="00D205E1"/>
    <w:rsid w:val="00D206B6"/>
    <w:rsid w:val="00D20838"/>
    <w:rsid w:val="00D20979"/>
    <w:rsid w:val="00D20E63"/>
    <w:rsid w:val="00D2148E"/>
    <w:rsid w:val="00D22041"/>
    <w:rsid w:val="00D23FFB"/>
    <w:rsid w:val="00D243E6"/>
    <w:rsid w:val="00D245B4"/>
    <w:rsid w:val="00D24616"/>
    <w:rsid w:val="00D2470A"/>
    <w:rsid w:val="00D24C80"/>
    <w:rsid w:val="00D25170"/>
    <w:rsid w:val="00D25C58"/>
    <w:rsid w:val="00D25D80"/>
    <w:rsid w:val="00D2627A"/>
    <w:rsid w:val="00D2644E"/>
    <w:rsid w:val="00D264AF"/>
    <w:rsid w:val="00D27669"/>
    <w:rsid w:val="00D2778B"/>
    <w:rsid w:val="00D30213"/>
    <w:rsid w:val="00D30237"/>
    <w:rsid w:val="00D3027E"/>
    <w:rsid w:val="00D311F9"/>
    <w:rsid w:val="00D315BF"/>
    <w:rsid w:val="00D335C2"/>
    <w:rsid w:val="00D3381E"/>
    <w:rsid w:val="00D33871"/>
    <w:rsid w:val="00D33F41"/>
    <w:rsid w:val="00D34653"/>
    <w:rsid w:val="00D34754"/>
    <w:rsid w:val="00D35482"/>
    <w:rsid w:val="00D35DAC"/>
    <w:rsid w:val="00D3643E"/>
    <w:rsid w:val="00D37C30"/>
    <w:rsid w:val="00D37D1D"/>
    <w:rsid w:val="00D40943"/>
    <w:rsid w:val="00D40DBF"/>
    <w:rsid w:val="00D41C23"/>
    <w:rsid w:val="00D41C81"/>
    <w:rsid w:val="00D41DF5"/>
    <w:rsid w:val="00D42EA4"/>
    <w:rsid w:val="00D4318B"/>
    <w:rsid w:val="00D43AE2"/>
    <w:rsid w:val="00D43BA6"/>
    <w:rsid w:val="00D43E81"/>
    <w:rsid w:val="00D44C1C"/>
    <w:rsid w:val="00D45556"/>
    <w:rsid w:val="00D4579D"/>
    <w:rsid w:val="00D45C98"/>
    <w:rsid w:val="00D46272"/>
    <w:rsid w:val="00D466DD"/>
    <w:rsid w:val="00D467F5"/>
    <w:rsid w:val="00D46A24"/>
    <w:rsid w:val="00D46C95"/>
    <w:rsid w:val="00D46D8B"/>
    <w:rsid w:val="00D46FDB"/>
    <w:rsid w:val="00D47B04"/>
    <w:rsid w:val="00D507B8"/>
    <w:rsid w:val="00D508C8"/>
    <w:rsid w:val="00D51683"/>
    <w:rsid w:val="00D53043"/>
    <w:rsid w:val="00D530B2"/>
    <w:rsid w:val="00D53417"/>
    <w:rsid w:val="00D537F2"/>
    <w:rsid w:val="00D5397F"/>
    <w:rsid w:val="00D542EF"/>
    <w:rsid w:val="00D5454F"/>
    <w:rsid w:val="00D54BFD"/>
    <w:rsid w:val="00D55DA7"/>
    <w:rsid w:val="00D56177"/>
    <w:rsid w:val="00D565BC"/>
    <w:rsid w:val="00D567D2"/>
    <w:rsid w:val="00D56874"/>
    <w:rsid w:val="00D57212"/>
    <w:rsid w:val="00D6062C"/>
    <w:rsid w:val="00D60E9A"/>
    <w:rsid w:val="00D61012"/>
    <w:rsid w:val="00D61697"/>
    <w:rsid w:val="00D61A29"/>
    <w:rsid w:val="00D61B4B"/>
    <w:rsid w:val="00D628CF"/>
    <w:rsid w:val="00D62963"/>
    <w:rsid w:val="00D62D9F"/>
    <w:rsid w:val="00D63C15"/>
    <w:rsid w:val="00D63FE0"/>
    <w:rsid w:val="00D643A2"/>
    <w:rsid w:val="00D647EF"/>
    <w:rsid w:val="00D6498B"/>
    <w:rsid w:val="00D64DCB"/>
    <w:rsid w:val="00D64FD6"/>
    <w:rsid w:val="00D66952"/>
    <w:rsid w:val="00D66A3B"/>
    <w:rsid w:val="00D66C2B"/>
    <w:rsid w:val="00D674EF"/>
    <w:rsid w:val="00D67508"/>
    <w:rsid w:val="00D67527"/>
    <w:rsid w:val="00D675F1"/>
    <w:rsid w:val="00D6763A"/>
    <w:rsid w:val="00D67759"/>
    <w:rsid w:val="00D678C5"/>
    <w:rsid w:val="00D702B6"/>
    <w:rsid w:val="00D7065E"/>
    <w:rsid w:val="00D7095F"/>
    <w:rsid w:val="00D70D0D"/>
    <w:rsid w:val="00D718C6"/>
    <w:rsid w:val="00D724B8"/>
    <w:rsid w:val="00D728E3"/>
    <w:rsid w:val="00D72A45"/>
    <w:rsid w:val="00D73447"/>
    <w:rsid w:val="00D73731"/>
    <w:rsid w:val="00D73EAD"/>
    <w:rsid w:val="00D74527"/>
    <w:rsid w:val="00D74B49"/>
    <w:rsid w:val="00D75756"/>
    <w:rsid w:val="00D75FEE"/>
    <w:rsid w:val="00D762F9"/>
    <w:rsid w:val="00D766EA"/>
    <w:rsid w:val="00D767B5"/>
    <w:rsid w:val="00D76C29"/>
    <w:rsid w:val="00D771B2"/>
    <w:rsid w:val="00D809DD"/>
    <w:rsid w:val="00D813D2"/>
    <w:rsid w:val="00D8147E"/>
    <w:rsid w:val="00D81B3B"/>
    <w:rsid w:val="00D82C31"/>
    <w:rsid w:val="00D835AF"/>
    <w:rsid w:val="00D83AAF"/>
    <w:rsid w:val="00D8433F"/>
    <w:rsid w:val="00D844D8"/>
    <w:rsid w:val="00D84573"/>
    <w:rsid w:val="00D847CF"/>
    <w:rsid w:val="00D8543F"/>
    <w:rsid w:val="00D85FF1"/>
    <w:rsid w:val="00D86706"/>
    <w:rsid w:val="00D86C5A"/>
    <w:rsid w:val="00D87399"/>
    <w:rsid w:val="00D873CB"/>
    <w:rsid w:val="00D87891"/>
    <w:rsid w:val="00D909D5"/>
    <w:rsid w:val="00D910EB"/>
    <w:rsid w:val="00D91951"/>
    <w:rsid w:val="00D919A8"/>
    <w:rsid w:val="00D92194"/>
    <w:rsid w:val="00D9231E"/>
    <w:rsid w:val="00D926FC"/>
    <w:rsid w:val="00D92D50"/>
    <w:rsid w:val="00D9306D"/>
    <w:rsid w:val="00D93F42"/>
    <w:rsid w:val="00D94051"/>
    <w:rsid w:val="00D94285"/>
    <w:rsid w:val="00D946CD"/>
    <w:rsid w:val="00D94E0C"/>
    <w:rsid w:val="00D96E89"/>
    <w:rsid w:val="00D972D2"/>
    <w:rsid w:val="00D97C64"/>
    <w:rsid w:val="00DA09FC"/>
    <w:rsid w:val="00DA1E4E"/>
    <w:rsid w:val="00DA2023"/>
    <w:rsid w:val="00DA2AB4"/>
    <w:rsid w:val="00DA2E3D"/>
    <w:rsid w:val="00DA2F0A"/>
    <w:rsid w:val="00DA30CA"/>
    <w:rsid w:val="00DA37EF"/>
    <w:rsid w:val="00DA4121"/>
    <w:rsid w:val="00DA430C"/>
    <w:rsid w:val="00DA475A"/>
    <w:rsid w:val="00DA482B"/>
    <w:rsid w:val="00DA4B69"/>
    <w:rsid w:val="00DA542A"/>
    <w:rsid w:val="00DA6048"/>
    <w:rsid w:val="00DA728A"/>
    <w:rsid w:val="00DA73F7"/>
    <w:rsid w:val="00DA79FC"/>
    <w:rsid w:val="00DA7CFC"/>
    <w:rsid w:val="00DA7D14"/>
    <w:rsid w:val="00DA7F00"/>
    <w:rsid w:val="00DB00FC"/>
    <w:rsid w:val="00DB0197"/>
    <w:rsid w:val="00DB035C"/>
    <w:rsid w:val="00DB047D"/>
    <w:rsid w:val="00DB065D"/>
    <w:rsid w:val="00DB0793"/>
    <w:rsid w:val="00DB0A1C"/>
    <w:rsid w:val="00DB0DCB"/>
    <w:rsid w:val="00DB1837"/>
    <w:rsid w:val="00DB285B"/>
    <w:rsid w:val="00DB30E4"/>
    <w:rsid w:val="00DB3252"/>
    <w:rsid w:val="00DB37F3"/>
    <w:rsid w:val="00DB3803"/>
    <w:rsid w:val="00DB459D"/>
    <w:rsid w:val="00DB4847"/>
    <w:rsid w:val="00DB4EBC"/>
    <w:rsid w:val="00DB59AC"/>
    <w:rsid w:val="00DB5D00"/>
    <w:rsid w:val="00DB614A"/>
    <w:rsid w:val="00DB63C5"/>
    <w:rsid w:val="00DB6CB4"/>
    <w:rsid w:val="00DB6D5D"/>
    <w:rsid w:val="00DB7228"/>
    <w:rsid w:val="00DB775E"/>
    <w:rsid w:val="00DB7891"/>
    <w:rsid w:val="00DC02E5"/>
    <w:rsid w:val="00DC0325"/>
    <w:rsid w:val="00DC03C7"/>
    <w:rsid w:val="00DC03FD"/>
    <w:rsid w:val="00DC0CB7"/>
    <w:rsid w:val="00DC12BC"/>
    <w:rsid w:val="00DC14CB"/>
    <w:rsid w:val="00DC1BD5"/>
    <w:rsid w:val="00DC1C1A"/>
    <w:rsid w:val="00DC1C71"/>
    <w:rsid w:val="00DC1C82"/>
    <w:rsid w:val="00DC278B"/>
    <w:rsid w:val="00DC3ADC"/>
    <w:rsid w:val="00DC3B31"/>
    <w:rsid w:val="00DC3CCF"/>
    <w:rsid w:val="00DC3FB9"/>
    <w:rsid w:val="00DC4594"/>
    <w:rsid w:val="00DC4817"/>
    <w:rsid w:val="00DC4827"/>
    <w:rsid w:val="00DC555D"/>
    <w:rsid w:val="00DC7268"/>
    <w:rsid w:val="00DC744A"/>
    <w:rsid w:val="00DC7478"/>
    <w:rsid w:val="00DC766A"/>
    <w:rsid w:val="00DD0368"/>
    <w:rsid w:val="00DD03D3"/>
    <w:rsid w:val="00DD0591"/>
    <w:rsid w:val="00DD066B"/>
    <w:rsid w:val="00DD0E9F"/>
    <w:rsid w:val="00DD16FB"/>
    <w:rsid w:val="00DD1F82"/>
    <w:rsid w:val="00DD28E6"/>
    <w:rsid w:val="00DD31B2"/>
    <w:rsid w:val="00DD34DA"/>
    <w:rsid w:val="00DD4443"/>
    <w:rsid w:val="00DD44A4"/>
    <w:rsid w:val="00DD4597"/>
    <w:rsid w:val="00DD4BC8"/>
    <w:rsid w:val="00DD5345"/>
    <w:rsid w:val="00DD5DFC"/>
    <w:rsid w:val="00DD60C0"/>
    <w:rsid w:val="00DD68F5"/>
    <w:rsid w:val="00DD6B51"/>
    <w:rsid w:val="00DD759B"/>
    <w:rsid w:val="00DE00F5"/>
    <w:rsid w:val="00DE0691"/>
    <w:rsid w:val="00DE14F5"/>
    <w:rsid w:val="00DE15BC"/>
    <w:rsid w:val="00DE1751"/>
    <w:rsid w:val="00DE1C74"/>
    <w:rsid w:val="00DE2B36"/>
    <w:rsid w:val="00DE31E2"/>
    <w:rsid w:val="00DE36A5"/>
    <w:rsid w:val="00DE3F1B"/>
    <w:rsid w:val="00DE4352"/>
    <w:rsid w:val="00DE4582"/>
    <w:rsid w:val="00DE49AA"/>
    <w:rsid w:val="00DE642D"/>
    <w:rsid w:val="00DE668D"/>
    <w:rsid w:val="00DE6856"/>
    <w:rsid w:val="00DE70E5"/>
    <w:rsid w:val="00DE7800"/>
    <w:rsid w:val="00DE79EC"/>
    <w:rsid w:val="00DF0544"/>
    <w:rsid w:val="00DF055A"/>
    <w:rsid w:val="00DF0EE6"/>
    <w:rsid w:val="00DF10BF"/>
    <w:rsid w:val="00DF1FCC"/>
    <w:rsid w:val="00DF20BF"/>
    <w:rsid w:val="00DF2891"/>
    <w:rsid w:val="00DF2F3B"/>
    <w:rsid w:val="00DF32C4"/>
    <w:rsid w:val="00DF3638"/>
    <w:rsid w:val="00DF3F75"/>
    <w:rsid w:val="00DF4130"/>
    <w:rsid w:val="00DF4172"/>
    <w:rsid w:val="00DF428D"/>
    <w:rsid w:val="00DF487F"/>
    <w:rsid w:val="00DF4A3F"/>
    <w:rsid w:val="00DF4BE3"/>
    <w:rsid w:val="00DF521B"/>
    <w:rsid w:val="00DF5AD4"/>
    <w:rsid w:val="00DF650A"/>
    <w:rsid w:val="00DF746E"/>
    <w:rsid w:val="00E00594"/>
    <w:rsid w:val="00E005C3"/>
    <w:rsid w:val="00E00A85"/>
    <w:rsid w:val="00E01239"/>
    <w:rsid w:val="00E0273D"/>
    <w:rsid w:val="00E02A60"/>
    <w:rsid w:val="00E03841"/>
    <w:rsid w:val="00E0435F"/>
    <w:rsid w:val="00E04777"/>
    <w:rsid w:val="00E04CA0"/>
    <w:rsid w:val="00E05140"/>
    <w:rsid w:val="00E058F1"/>
    <w:rsid w:val="00E059CF"/>
    <w:rsid w:val="00E07140"/>
    <w:rsid w:val="00E073BE"/>
    <w:rsid w:val="00E07508"/>
    <w:rsid w:val="00E10826"/>
    <w:rsid w:val="00E123D3"/>
    <w:rsid w:val="00E12842"/>
    <w:rsid w:val="00E12A57"/>
    <w:rsid w:val="00E12CDE"/>
    <w:rsid w:val="00E13121"/>
    <w:rsid w:val="00E13776"/>
    <w:rsid w:val="00E13A1F"/>
    <w:rsid w:val="00E13FD0"/>
    <w:rsid w:val="00E140A2"/>
    <w:rsid w:val="00E141BB"/>
    <w:rsid w:val="00E142AC"/>
    <w:rsid w:val="00E145C6"/>
    <w:rsid w:val="00E14776"/>
    <w:rsid w:val="00E15183"/>
    <w:rsid w:val="00E15360"/>
    <w:rsid w:val="00E1566B"/>
    <w:rsid w:val="00E15A2F"/>
    <w:rsid w:val="00E168C3"/>
    <w:rsid w:val="00E17854"/>
    <w:rsid w:val="00E23139"/>
    <w:rsid w:val="00E23993"/>
    <w:rsid w:val="00E23E39"/>
    <w:rsid w:val="00E2443E"/>
    <w:rsid w:val="00E24447"/>
    <w:rsid w:val="00E24816"/>
    <w:rsid w:val="00E2492C"/>
    <w:rsid w:val="00E24A0A"/>
    <w:rsid w:val="00E25A43"/>
    <w:rsid w:val="00E25A53"/>
    <w:rsid w:val="00E2674E"/>
    <w:rsid w:val="00E271F6"/>
    <w:rsid w:val="00E272F9"/>
    <w:rsid w:val="00E27550"/>
    <w:rsid w:val="00E2766B"/>
    <w:rsid w:val="00E27845"/>
    <w:rsid w:val="00E30339"/>
    <w:rsid w:val="00E30436"/>
    <w:rsid w:val="00E3058A"/>
    <w:rsid w:val="00E3072E"/>
    <w:rsid w:val="00E30DA8"/>
    <w:rsid w:val="00E30FD0"/>
    <w:rsid w:val="00E31774"/>
    <w:rsid w:val="00E3241D"/>
    <w:rsid w:val="00E32722"/>
    <w:rsid w:val="00E32780"/>
    <w:rsid w:val="00E32926"/>
    <w:rsid w:val="00E32B76"/>
    <w:rsid w:val="00E32BDD"/>
    <w:rsid w:val="00E32C10"/>
    <w:rsid w:val="00E32C58"/>
    <w:rsid w:val="00E333C0"/>
    <w:rsid w:val="00E33F36"/>
    <w:rsid w:val="00E340E9"/>
    <w:rsid w:val="00E34ED1"/>
    <w:rsid w:val="00E35E40"/>
    <w:rsid w:val="00E36CE6"/>
    <w:rsid w:val="00E36D8F"/>
    <w:rsid w:val="00E36F7F"/>
    <w:rsid w:val="00E40E66"/>
    <w:rsid w:val="00E4118C"/>
    <w:rsid w:val="00E41B78"/>
    <w:rsid w:val="00E41BCB"/>
    <w:rsid w:val="00E41DB7"/>
    <w:rsid w:val="00E42466"/>
    <w:rsid w:val="00E42A2F"/>
    <w:rsid w:val="00E4385B"/>
    <w:rsid w:val="00E44A5D"/>
    <w:rsid w:val="00E44F80"/>
    <w:rsid w:val="00E455F6"/>
    <w:rsid w:val="00E46BA2"/>
    <w:rsid w:val="00E46C0A"/>
    <w:rsid w:val="00E47859"/>
    <w:rsid w:val="00E500AC"/>
    <w:rsid w:val="00E50C74"/>
    <w:rsid w:val="00E51661"/>
    <w:rsid w:val="00E51944"/>
    <w:rsid w:val="00E5289F"/>
    <w:rsid w:val="00E52EB2"/>
    <w:rsid w:val="00E5307B"/>
    <w:rsid w:val="00E546EB"/>
    <w:rsid w:val="00E5489B"/>
    <w:rsid w:val="00E55112"/>
    <w:rsid w:val="00E552D2"/>
    <w:rsid w:val="00E556C6"/>
    <w:rsid w:val="00E55A2F"/>
    <w:rsid w:val="00E55B87"/>
    <w:rsid w:val="00E568A5"/>
    <w:rsid w:val="00E5692F"/>
    <w:rsid w:val="00E56DDD"/>
    <w:rsid w:val="00E56EBD"/>
    <w:rsid w:val="00E573F3"/>
    <w:rsid w:val="00E60FB7"/>
    <w:rsid w:val="00E614C7"/>
    <w:rsid w:val="00E61963"/>
    <w:rsid w:val="00E61FAA"/>
    <w:rsid w:val="00E62126"/>
    <w:rsid w:val="00E62F53"/>
    <w:rsid w:val="00E63653"/>
    <w:rsid w:val="00E63C76"/>
    <w:rsid w:val="00E63D49"/>
    <w:rsid w:val="00E64365"/>
    <w:rsid w:val="00E6450C"/>
    <w:rsid w:val="00E65012"/>
    <w:rsid w:val="00E65D03"/>
    <w:rsid w:val="00E65EBD"/>
    <w:rsid w:val="00E66A18"/>
    <w:rsid w:val="00E66A98"/>
    <w:rsid w:val="00E67C03"/>
    <w:rsid w:val="00E67D5C"/>
    <w:rsid w:val="00E67E3F"/>
    <w:rsid w:val="00E7136B"/>
    <w:rsid w:val="00E716F7"/>
    <w:rsid w:val="00E7205F"/>
    <w:rsid w:val="00E7280C"/>
    <w:rsid w:val="00E72E0D"/>
    <w:rsid w:val="00E73084"/>
    <w:rsid w:val="00E7349E"/>
    <w:rsid w:val="00E73F35"/>
    <w:rsid w:val="00E74851"/>
    <w:rsid w:val="00E74D83"/>
    <w:rsid w:val="00E75DA3"/>
    <w:rsid w:val="00E76170"/>
    <w:rsid w:val="00E7671E"/>
    <w:rsid w:val="00E76769"/>
    <w:rsid w:val="00E76E2D"/>
    <w:rsid w:val="00E77630"/>
    <w:rsid w:val="00E803FD"/>
    <w:rsid w:val="00E80CC6"/>
    <w:rsid w:val="00E81471"/>
    <w:rsid w:val="00E815BB"/>
    <w:rsid w:val="00E81790"/>
    <w:rsid w:val="00E81A9B"/>
    <w:rsid w:val="00E81B73"/>
    <w:rsid w:val="00E81F6A"/>
    <w:rsid w:val="00E81FF1"/>
    <w:rsid w:val="00E826A6"/>
    <w:rsid w:val="00E82B20"/>
    <w:rsid w:val="00E8369C"/>
    <w:rsid w:val="00E83956"/>
    <w:rsid w:val="00E83967"/>
    <w:rsid w:val="00E83AE3"/>
    <w:rsid w:val="00E840CE"/>
    <w:rsid w:val="00E8454B"/>
    <w:rsid w:val="00E845FE"/>
    <w:rsid w:val="00E849AA"/>
    <w:rsid w:val="00E849CE"/>
    <w:rsid w:val="00E84F02"/>
    <w:rsid w:val="00E855A1"/>
    <w:rsid w:val="00E85D97"/>
    <w:rsid w:val="00E85DA3"/>
    <w:rsid w:val="00E8606D"/>
    <w:rsid w:val="00E87455"/>
    <w:rsid w:val="00E9076C"/>
    <w:rsid w:val="00E90972"/>
    <w:rsid w:val="00E9169B"/>
    <w:rsid w:val="00E9175C"/>
    <w:rsid w:val="00E91E5D"/>
    <w:rsid w:val="00E924FE"/>
    <w:rsid w:val="00E9256A"/>
    <w:rsid w:val="00E926BD"/>
    <w:rsid w:val="00E93023"/>
    <w:rsid w:val="00E933DB"/>
    <w:rsid w:val="00E93D98"/>
    <w:rsid w:val="00E94585"/>
    <w:rsid w:val="00E959B2"/>
    <w:rsid w:val="00E95C3F"/>
    <w:rsid w:val="00E96094"/>
    <w:rsid w:val="00E96926"/>
    <w:rsid w:val="00E96ABE"/>
    <w:rsid w:val="00E96D23"/>
    <w:rsid w:val="00E970CE"/>
    <w:rsid w:val="00E972A8"/>
    <w:rsid w:val="00EA0267"/>
    <w:rsid w:val="00EA040D"/>
    <w:rsid w:val="00EA059C"/>
    <w:rsid w:val="00EA0B66"/>
    <w:rsid w:val="00EA126B"/>
    <w:rsid w:val="00EA1F80"/>
    <w:rsid w:val="00EA27D6"/>
    <w:rsid w:val="00EA2D3D"/>
    <w:rsid w:val="00EA48C6"/>
    <w:rsid w:val="00EA67AD"/>
    <w:rsid w:val="00EB035E"/>
    <w:rsid w:val="00EB066D"/>
    <w:rsid w:val="00EB0945"/>
    <w:rsid w:val="00EB095A"/>
    <w:rsid w:val="00EB108A"/>
    <w:rsid w:val="00EB26A3"/>
    <w:rsid w:val="00EB29D3"/>
    <w:rsid w:val="00EB3289"/>
    <w:rsid w:val="00EB3924"/>
    <w:rsid w:val="00EB560E"/>
    <w:rsid w:val="00EB59C8"/>
    <w:rsid w:val="00EB6626"/>
    <w:rsid w:val="00EB676D"/>
    <w:rsid w:val="00EB6DF0"/>
    <w:rsid w:val="00EB74B2"/>
    <w:rsid w:val="00EB7638"/>
    <w:rsid w:val="00EB764A"/>
    <w:rsid w:val="00EB7CEC"/>
    <w:rsid w:val="00EB7DCF"/>
    <w:rsid w:val="00EB7F0C"/>
    <w:rsid w:val="00EC023B"/>
    <w:rsid w:val="00EC0603"/>
    <w:rsid w:val="00EC067F"/>
    <w:rsid w:val="00EC072F"/>
    <w:rsid w:val="00EC115F"/>
    <w:rsid w:val="00EC14C2"/>
    <w:rsid w:val="00EC162B"/>
    <w:rsid w:val="00EC1717"/>
    <w:rsid w:val="00EC2380"/>
    <w:rsid w:val="00EC33C2"/>
    <w:rsid w:val="00EC3683"/>
    <w:rsid w:val="00EC49A7"/>
    <w:rsid w:val="00EC4D8D"/>
    <w:rsid w:val="00EC6097"/>
    <w:rsid w:val="00EC640E"/>
    <w:rsid w:val="00EC6A8A"/>
    <w:rsid w:val="00EC6B65"/>
    <w:rsid w:val="00EC719C"/>
    <w:rsid w:val="00ED01B6"/>
    <w:rsid w:val="00ED032B"/>
    <w:rsid w:val="00ED167F"/>
    <w:rsid w:val="00ED16DA"/>
    <w:rsid w:val="00ED1B85"/>
    <w:rsid w:val="00ED1B94"/>
    <w:rsid w:val="00ED1C07"/>
    <w:rsid w:val="00ED208F"/>
    <w:rsid w:val="00ED2493"/>
    <w:rsid w:val="00ED4052"/>
    <w:rsid w:val="00ED4EF6"/>
    <w:rsid w:val="00ED5344"/>
    <w:rsid w:val="00ED5393"/>
    <w:rsid w:val="00ED56B9"/>
    <w:rsid w:val="00ED5866"/>
    <w:rsid w:val="00ED5C51"/>
    <w:rsid w:val="00ED6227"/>
    <w:rsid w:val="00ED6587"/>
    <w:rsid w:val="00ED6B08"/>
    <w:rsid w:val="00ED6B89"/>
    <w:rsid w:val="00ED6CA5"/>
    <w:rsid w:val="00ED6D38"/>
    <w:rsid w:val="00ED6D86"/>
    <w:rsid w:val="00ED7082"/>
    <w:rsid w:val="00ED7CDB"/>
    <w:rsid w:val="00ED7D6A"/>
    <w:rsid w:val="00EE05EA"/>
    <w:rsid w:val="00EE0BC2"/>
    <w:rsid w:val="00EE0D62"/>
    <w:rsid w:val="00EE0DA3"/>
    <w:rsid w:val="00EE17ED"/>
    <w:rsid w:val="00EE2086"/>
    <w:rsid w:val="00EE2757"/>
    <w:rsid w:val="00EE3023"/>
    <w:rsid w:val="00EE3465"/>
    <w:rsid w:val="00EE348F"/>
    <w:rsid w:val="00EE58CF"/>
    <w:rsid w:val="00EE64EC"/>
    <w:rsid w:val="00EE717B"/>
    <w:rsid w:val="00EE75EB"/>
    <w:rsid w:val="00EE7692"/>
    <w:rsid w:val="00EE7902"/>
    <w:rsid w:val="00EF0D3E"/>
    <w:rsid w:val="00EF0E6B"/>
    <w:rsid w:val="00EF0EB4"/>
    <w:rsid w:val="00EF0FFE"/>
    <w:rsid w:val="00EF1006"/>
    <w:rsid w:val="00EF292A"/>
    <w:rsid w:val="00EF3F27"/>
    <w:rsid w:val="00EF4974"/>
    <w:rsid w:val="00EF5E48"/>
    <w:rsid w:val="00EF6447"/>
    <w:rsid w:val="00EF6D69"/>
    <w:rsid w:val="00EF6FC0"/>
    <w:rsid w:val="00EF7487"/>
    <w:rsid w:val="00EF7B1A"/>
    <w:rsid w:val="00EF7FEE"/>
    <w:rsid w:val="00F002F2"/>
    <w:rsid w:val="00F00403"/>
    <w:rsid w:val="00F007F6"/>
    <w:rsid w:val="00F01084"/>
    <w:rsid w:val="00F014EB"/>
    <w:rsid w:val="00F024E3"/>
    <w:rsid w:val="00F03400"/>
    <w:rsid w:val="00F038A8"/>
    <w:rsid w:val="00F04022"/>
    <w:rsid w:val="00F0479F"/>
    <w:rsid w:val="00F04A7A"/>
    <w:rsid w:val="00F05132"/>
    <w:rsid w:val="00F052D3"/>
    <w:rsid w:val="00F05B18"/>
    <w:rsid w:val="00F05D61"/>
    <w:rsid w:val="00F05E6E"/>
    <w:rsid w:val="00F0627F"/>
    <w:rsid w:val="00F0666A"/>
    <w:rsid w:val="00F10347"/>
    <w:rsid w:val="00F1046E"/>
    <w:rsid w:val="00F112B6"/>
    <w:rsid w:val="00F130D4"/>
    <w:rsid w:val="00F13666"/>
    <w:rsid w:val="00F136D2"/>
    <w:rsid w:val="00F13F9D"/>
    <w:rsid w:val="00F14519"/>
    <w:rsid w:val="00F1544C"/>
    <w:rsid w:val="00F15BA0"/>
    <w:rsid w:val="00F1691B"/>
    <w:rsid w:val="00F16ED4"/>
    <w:rsid w:val="00F20220"/>
    <w:rsid w:val="00F212D5"/>
    <w:rsid w:val="00F22554"/>
    <w:rsid w:val="00F22B2D"/>
    <w:rsid w:val="00F22C0B"/>
    <w:rsid w:val="00F22D6C"/>
    <w:rsid w:val="00F23180"/>
    <w:rsid w:val="00F23B0B"/>
    <w:rsid w:val="00F241E8"/>
    <w:rsid w:val="00F24470"/>
    <w:rsid w:val="00F247AA"/>
    <w:rsid w:val="00F248DC"/>
    <w:rsid w:val="00F24AC9"/>
    <w:rsid w:val="00F256EB"/>
    <w:rsid w:val="00F25779"/>
    <w:rsid w:val="00F25E7B"/>
    <w:rsid w:val="00F27196"/>
    <w:rsid w:val="00F27237"/>
    <w:rsid w:val="00F27309"/>
    <w:rsid w:val="00F27453"/>
    <w:rsid w:val="00F2774A"/>
    <w:rsid w:val="00F27AF5"/>
    <w:rsid w:val="00F27D8F"/>
    <w:rsid w:val="00F30052"/>
    <w:rsid w:val="00F313D2"/>
    <w:rsid w:val="00F319D4"/>
    <w:rsid w:val="00F32BDB"/>
    <w:rsid w:val="00F33788"/>
    <w:rsid w:val="00F3432F"/>
    <w:rsid w:val="00F35422"/>
    <w:rsid w:val="00F35449"/>
    <w:rsid w:val="00F36026"/>
    <w:rsid w:val="00F364C5"/>
    <w:rsid w:val="00F36610"/>
    <w:rsid w:val="00F369CD"/>
    <w:rsid w:val="00F36B44"/>
    <w:rsid w:val="00F370EC"/>
    <w:rsid w:val="00F400BB"/>
    <w:rsid w:val="00F406BF"/>
    <w:rsid w:val="00F40E18"/>
    <w:rsid w:val="00F40EB4"/>
    <w:rsid w:val="00F41487"/>
    <w:rsid w:val="00F419D6"/>
    <w:rsid w:val="00F41E90"/>
    <w:rsid w:val="00F427BC"/>
    <w:rsid w:val="00F42B91"/>
    <w:rsid w:val="00F42F75"/>
    <w:rsid w:val="00F442E2"/>
    <w:rsid w:val="00F4525C"/>
    <w:rsid w:val="00F4685A"/>
    <w:rsid w:val="00F46BB8"/>
    <w:rsid w:val="00F47139"/>
    <w:rsid w:val="00F47296"/>
    <w:rsid w:val="00F4733D"/>
    <w:rsid w:val="00F501B1"/>
    <w:rsid w:val="00F502CD"/>
    <w:rsid w:val="00F502FD"/>
    <w:rsid w:val="00F50F31"/>
    <w:rsid w:val="00F513A5"/>
    <w:rsid w:val="00F522F3"/>
    <w:rsid w:val="00F5305A"/>
    <w:rsid w:val="00F53075"/>
    <w:rsid w:val="00F54830"/>
    <w:rsid w:val="00F5518A"/>
    <w:rsid w:val="00F55809"/>
    <w:rsid w:val="00F55C91"/>
    <w:rsid w:val="00F564E9"/>
    <w:rsid w:val="00F569A5"/>
    <w:rsid w:val="00F57275"/>
    <w:rsid w:val="00F57935"/>
    <w:rsid w:val="00F579F9"/>
    <w:rsid w:val="00F609F0"/>
    <w:rsid w:val="00F60AE8"/>
    <w:rsid w:val="00F60F43"/>
    <w:rsid w:val="00F61C83"/>
    <w:rsid w:val="00F6243E"/>
    <w:rsid w:val="00F628B5"/>
    <w:rsid w:val="00F62EDC"/>
    <w:rsid w:val="00F62EE2"/>
    <w:rsid w:val="00F63200"/>
    <w:rsid w:val="00F63341"/>
    <w:rsid w:val="00F63593"/>
    <w:rsid w:val="00F64888"/>
    <w:rsid w:val="00F65246"/>
    <w:rsid w:val="00F6581B"/>
    <w:rsid w:val="00F661F7"/>
    <w:rsid w:val="00F66645"/>
    <w:rsid w:val="00F66916"/>
    <w:rsid w:val="00F66AD5"/>
    <w:rsid w:val="00F66E55"/>
    <w:rsid w:val="00F66EA5"/>
    <w:rsid w:val="00F67273"/>
    <w:rsid w:val="00F67A6B"/>
    <w:rsid w:val="00F70213"/>
    <w:rsid w:val="00F70B3A"/>
    <w:rsid w:val="00F713CC"/>
    <w:rsid w:val="00F71F3A"/>
    <w:rsid w:val="00F723B5"/>
    <w:rsid w:val="00F724E6"/>
    <w:rsid w:val="00F727EF"/>
    <w:rsid w:val="00F72A78"/>
    <w:rsid w:val="00F72AF9"/>
    <w:rsid w:val="00F72D74"/>
    <w:rsid w:val="00F7330C"/>
    <w:rsid w:val="00F739A8"/>
    <w:rsid w:val="00F7402B"/>
    <w:rsid w:val="00F74108"/>
    <w:rsid w:val="00F741DD"/>
    <w:rsid w:val="00F7424C"/>
    <w:rsid w:val="00F74BA4"/>
    <w:rsid w:val="00F75098"/>
    <w:rsid w:val="00F75F67"/>
    <w:rsid w:val="00F76FE5"/>
    <w:rsid w:val="00F77FFA"/>
    <w:rsid w:val="00F80129"/>
    <w:rsid w:val="00F80345"/>
    <w:rsid w:val="00F80387"/>
    <w:rsid w:val="00F8070E"/>
    <w:rsid w:val="00F808BD"/>
    <w:rsid w:val="00F809C8"/>
    <w:rsid w:val="00F80CDC"/>
    <w:rsid w:val="00F81471"/>
    <w:rsid w:val="00F83512"/>
    <w:rsid w:val="00F850AF"/>
    <w:rsid w:val="00F85813"/>
    <w:rsid w:val="00F865FA"/>
    <w:rsid w:val="00F8761B"/>
    <w:rsid w:val="00F900FB"/>
    <w:rsid w:val="00F906A6"/>
    <w:rsid w:val="00F90C0D"/>
    <w:rsid w:val="00F90DB1"/>
    <w:rsid w:val="00F92DD0"/>
    <w:rsid w:val="00F93FD8"/>
    <w:rsid w:val="00F94345"/>
    <w:rsid w:val="00F9486F"/>
    <w:rsid w:val="00F94A11"/>
    <w:rsid w:val="00F94AB9"/>
    <w:rsid w:val="00F94E12"/>
    <w:rsid w:val="00F94FF0"/>
    <w:rsid w:val="00F959EF"/>
    <w:rsid w:val="00F95C8B"/>
    <w:rsid w:val="00F968BD"/>
    <w:rsid w:val="00F969A6"/>
    <w:rsid w:val="00F96D8E"/>
    <w:rsid w:val="00F96D9B"/>
    <w:rsid w:val="00F973EE"/>
    <w:rsid w:val="00F97C9D"/>
    <w:rsid w:val="00F97EEC"/>
    <w:rsid w:val="00F97F8F"/>
    <w:rsid w:val="00FA0757"/>
    <w:rsid w:val="00FA0A33"/>
    <w:rsid w:val="00FA0DD5"/>
    <w:rsid w:val="00FA0DFE"/>
    <w:rsid w:val="00FA1A3B"/>
    <w:rsid w:val="00FA2621"/>
    <w:rsid w:val="00FA27F3"/>
    <w:rsid w:val="00FA3BE7"/>
    <w:rsid w:val="00FA45E8"/>
    <w:rsid w:val="00FA47E4"/>
    <w:rsid w:val="00FA5A51"/>
    <w:rsid w:val="00FA62CF"/>
    <w:rsid w:val="00FA654D"/>
    <w:rsid w:val="00FA6594"/>
    <w:rsid w:val="00FA6922"/>
    <w:rsid w:val="00FA7DE3"/>
    <w:rsid w:val="00FB165D"/>
    <w:rsid w:val="00FB1CFC"/>
    <w:rsid w:val="00FB1D68"/>
    <w:rsid w:val="00FB2D2D"/>
    <w:rsid w:val="00FB2DAD"/>
    <w:rsid w:val="00FB3960"/>
    <w:rsid w:val="00FB3AE3"/>
    <w:rsid w:val="00FB4D89"/>
    <w:rsid w:val="00FB5155"/>
    <w:rsid w:val="00FB6978"/>
    <w:rsid w:val="00FB7D3A"/>
    <w:rsid w:val="00FC065E"/>
    <w:rsid w:val="00FC099C"/>
    <w:rsid w:val="00FC10C7"/>
    <w:rsid w:val="00FC1B10"/>
    <w:rsid w:val="00FC1E08"/>
    <w:rsid w:val="00FC2E7D"/>
    <w:rsid w:val="00FC3BED"/>
    <w:rsid w:val="00FC5533"/>
    <w:rsid w:val="00FC5BBA"/>
    <w:rsid w:val="00FC6945"/>
    <w:rsid w:val="00FC6A9D"/>
    <w:rsid w:val="00FC6D8A"/>
    <w:rsid w:val="00FC6F18"/>
    <w:rsid w:val="00FC70B7"/>
    <w:rsid w:val="00FC70CF"/>
    <w:rsid w:val="00FC7154"/>
    <w:rsid w:val="00FC7BDA"/>
    <w:rsid w:val="00FD049B"/>
    <w:rsid w:val="00FD04EB"/>
    <w:rsid w:val="00FD0729"/>
    <w:rsid w:val="00FD0C6A"/>
    <w:rsid w:val="00FD0C6C"/>
    <w:rsid w:val="00FD1525"/>
    <w:rsid w:val="00FD1878"/>
    <w:rsid w:val="00FD1926"/>
    <w:rsid w:val="00FD20C7"/>
    <w:rsid w:val="00FD3051"/>
    <w:rsid w:val="00FD344B"/>
    <w:rsid w:val="00FD3D20"/>
    <w:rsid w:val="00FD490B"/>
    <w:rsid w:val="00FD4978"/>
    <w:rsid w:val="00FD4CA0"/>
    <w:rsid w:val="00FD6419"/>
    <w:rsid w:val="00FD6657"/>
    <w:rsid w:val="00FD6BD5"/>
    <w:rsid w:val="00FD6F4C"/>
    <w:rsid w:val="00FD7382"/>
    <w:rsid w:val="00FD7406"/>
    <w:rsid w:val="00FD758C"/>
    <w:rsid w:val="00FE039A"/>
    <w:rsid w:val="00FE053E"/>
    <w:rsid w:val="00FE0FAD"/>
    <w:rsid w:val="00FE0FDD"/>
    <w:rsid w:val="00FE102D"/>
    <w:rsid w:val="00FE1045"/>
    <w:rsid w:val="00FE110B"/>
    <w:rsid w:val="00FE146D"/>
    <w:rsid w:val="00FE2BD5"/>
    <w:rsid w:val="00FE2FD9"/>
    <w:rsid w:val="00FE314A"/>
    <w:rsid w:val="00FE3951"/>
    <w:rsid w:val="00FE45FB"/>
    <w:rsid w:val="00FE46A7"/>
    <w:rsid w:val="00FE4993"/>
    <w:rsid w:val="00FE5079"/>
    <w:rsid w:val="00FE5131"/>
    <w:rsid w:val="00FE5156"/>
    <w:rsid w:val="00FE5159"/>
    <w:rsid w:val="00FE5651"/>
    <w:rsid w:val="00FE56F5"/>
    <w:rsid w:val="00FE57DF"/>
    <w:rsid w:val="00FE5915"/>
    <w:rsid w:val="00FE5E9C"/>
    <w:rsid w:val="00FE5F62"/>
    <w:rsid w:val="00FE603B"/>
    <w:rsid w:val="00FE6615"/>
    <w:rsid w:val="00FE673A"/>
    <w:rsid w:val="00FE67C9"/>
    <w:rsid w:val="00FE765D"/>
    <w:rsid w:val="00FE7A59"/>
    <w:rsid w:val="00FE7D81"/>
    <w:rsid w:val="00FE7F10"/>
    <w:rsid w:val="00FE7FC6"/>
    <w:rsid w:val="00FF1864"/>
    <w:rsid w:val="00FF1F14"/>
    <w:rsid w:val="00FF2146"/>
    <w:rsid w:val="00FF23A6"/>
    <w:rsid w:val="00FF2E2A"/>
    <w:rsid w:val="00FF40A8"/>
    <w:rsid w:val="00FF5146"/>
    <w:rsid w:val="00FF53BB"/>
    <w:rsid w:val="00FF5480"/>
    <w:rsid w:val="00FF6046"/>
    <w:rsid w:val="00FF6375"/>
    <w:rsid w:val="00FF6EE1"/>
    <w:rsid w:val="00FF7504"/>
    <w:rsid w:val="00FF75CB"/>
    <w:rsid w:val="00FF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2F9"/>
    <w:pPr>
      <w:spacing w:after="200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B115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11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3</Pages>
  <Words>772</Words>
  <Characters>4404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dcterms:created xsi:type="dcterms:W3CDTF">2016-12-07T17:36:00Z</dcterms:created>
  <dcterms:modified xsi:type="dcterms:W3CDTF">2017-12-19T10:44:00Z</dcterms:modified>
</cp:coreProperties>
</file>