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89" w:rsidRPr="00BF4318" w:rsidRDefault="00F52E89" w:rsidP="00BF4318">
      <w:pPr>
        <w:pStyle w:val="NormalWeb"/>
        <w:jc w:val="center"/>
        <w:rPr>
          <w:b/>
          <w:color w:val="FF0000"/>
          <w:sz w:val="32"/>
          <w:szCs w:val="32"/>
        </w:rPr>
      </w:pPr>
      <w:r w:rsidRPr="00BF4318">
        <w:rPr>
          <w:b/>
          <w:color w:val="FF0000"/>
          <w:sz w:val="32"/>
          <w:szCs w:val="32"/>
        </w:rPr>
        <w:t>Уважаемые участники дорожного движения!</w:t>
      </w:r>
    </w:p>
    <w:p w:rsidR="00F52E89" w:rsidRPr="00BF4318" w:rsidRDefault="00F52E89" w:rsidP="00997659">
      <w:pPr>
        <w:pStyle w:val="NormalWeb"/>
        <w:jc w:val="both"/>
        <w:rPr>
          <w:sz w:val="32"/>
          <w:szCs w:val="32"/>
        </w:rPr>
      </w:pPr>
      <w:r w:rsidRPr="00BF4318">
        <w:rPr>
          <w:sz w:val="32"/>
          <w:szCs w:val="32"/>
        </w:rPr>
        <w:t xml:space="preserve">Госавтоинспекция обращается к вам, в связи с ухудшением погодных условий </w:t>
      </w:r>
      <w:r w:rsidRPr="00BF4318">
        <w:rPr>
          <w:b/>
          <w:color w:val="0000FF"/>
          <w:sz w:val="32"/>
          <w:szCs w:val="32"/>
        </w:rPr>
        <w:t>водителям</w:t>
      </w:r>
      <w:r w:rsidRPr="00BF4318">
        <w:rPr>
          <w:color w:val="0000FF"/>
          <w:sz w:val="32"/>
          <w:szCs w:val="32"/>
        </w:rPr>
        <w:t xml:space="preserve"> транспортных средств</w:t>
      </w:r>
      <w:r w:rsidRPr="00BF4318">
        <w:rPr>
          <w:sz w:val="32"/>
          <w:szCs w:val="32"/>
        </w:rPr>
        <w:t xml:space="preserve"> необходимо соблюдать ПДД, двигаться на скорости, соответствующей дорожным и метеорологическим условиям, соблюдать дистанцию, избегать резкого маневрирования и торможения, пользоваться ремнями безопасности и быть внимательными при появлении вблизи проезжей части пешеходов, особенно детей, поведение которых предугадать сложно. Не подвергайте необдуманному риску себя и других участников дорожного движения.</w:t>
      </w:r>
    </w:p>
    <w:p w:rsidR="00F52E89" w:rsidRPr="00BF4318" w:rsidRDefault="00F52E89" w:rsidP="00997659">
      <w:pPr>
        <w:pStyle w:val="NormalWeb"/>
        <w:jc w:val="both"/>
        <w:rPr>
          <w:sz w:val="32"/>
          <w:szCs w:val="32"/>
        </w:rPr>
      </w:pPr>
      <w:r w:rsidRPr="00BF4318">
        <w:rPr>
          <w:b/>
          <w:color w:val="0000FF"/>
          <w:sz w:val="32"/>
          <w:szCs w:val="32"/>
        </w:rPr>
        <w:t>Пешеходы:</w:t>
      </w:r>
      <w:r w:rsidRPr="00BF4318">
        <w:rPr>
          <w:sz w:val="32"/>
          <w:szCs w:val="32"/>
        </w:rPr>
        <w:t xml:space="preserve"> Не подвергайте себя опасности, переходите дорогу в установленных местах, но прежде чем перейти не забывайте, что пешеходы должны убедиться в безопасности своего перехода, а именно: остановиться, осмотреться по сторонам, убедиться, что транспортные средства остановились и пропускают вас или же они на достаточном расстоянии от пешеходного перехода, для того чтобы вы могли перейти дорогу, не выходить неожиданно на проезжую часть, чтобы не спровоцировать аварийную ситуацию на дороге.</w:t>
      </w:r>
    </w:p>
    <w:p w:rsidR="00F52E89" w:rsidRDefault="00F52E89" w:rsidP="00997659">
      <w:pPr>
        <w:jc w:val="both"/>
        <w:rPr>
          <w:rFonts w:ascii="Times New Roman" w:hAnsi="Times New Roman"/>
          <w:sz w:val="32"/>
          <w:szCs w:val="32"/>
        </w:rPr>
      </w:pPr>
    </w:p>
    <w:p w:rsidR="00F52E89" w:rsidRPr="00BF4318" w:rsidRDefault="00F52E89" w:rsidP="00997659">
      <w:pPr>
        <w:jc w:val="both"/>
        <w:rPr>
          <w:rFonts w:ascii="Times New Roman" w:hAnsi="Times New Roman"/>
          <w:b/>
          <w:sz w:val="32"/>
          <w:szCs w:val="32"/>
          <w:u w:val="single"/>
        </w:rPr>
      </w:pPr>
      <w:r w:rsidRPr="00BF4318">
        <w:rPr>
          <w:rFonts w:ascii="Times New Roman" w:hAnsi="Times New Roman"/>
          <w:b/>
          <w:sz w:val="32"/>
          <w:szCs w:val="32"/>
          <w:u w:val="single"/>
        </w:rPr>
        <w:t>Помните безопасность на  дороге – в наших собственных руках.</w:t>
      </w:r>
    </w:p>
    <w:sectPr w:rsidR="00F52E89" w:rsidRPr="00BF4318" w:rsidSect="007F0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659"/>
    <w:rsid w:val="00000018"/>
    <w:rsid w:val="000000B2"/>
    <w:rsid w:val="000000C3"/>
    <w:rsid w:val="00000DC4"/>
    <w:rsid w:val="000016A6"/>
    <w:rsid w:val="00001709"/>
    <w:rsid w:val="00002015"/>
    <w:rsid w:val="000022E5"/>
    <w:rsid w:val="00002826"/>
    <w:rsid w:val="00002B9C"/>
    <w:rsid w:val="00002F00"/>
    <w:rsid w:val="000031E5"/>
    <w:rsid w:val="00004250"/>
    <w:rsid w:val="00004A4D"/>
    <w:rsid w:val="00004B0F"/>
    <w:rsid w:val="000051AB"/>
    <w:rsid w:val="0000619B"/>
    <w:rsid w:val="0000631C"/>
    <w:rsid w:val="00006EFF"/>
    <w:rsid w:val="00007837"/>
    <w:rsid w:val="000102DE"/>
    <w:rsid w:val="00010A2A"/>
    <w:rsid w:val="00011B86"/>
    <w:rsid w:val="0001374D"/>
    <w:rsid w:val="00014404"/>
    <w:rsid w:val="00014F86"/>
    <w:rsid w:val="0001568B"/>
    <w:rsid w:val="000159BB"/>
    <w:rsid w:val="00015A6F"/>
    <w:rsid w:val="00015C6B"/>
    <w:rsid w:val="00015CC1"/>
    <w:rsid w:val="00016CA8"/>
    <w:rsid w:val="000212B1"/>
    <w:rsid w:val="00021B5B"/>
    <w:rsid w:val="00021D17"/>
    <w:rsid w:val="00021DA7"/>
    <w:rsid w:val="00022172"/>
    <w:rsid w:val="000222C8"/>
    <w:rsid w:val="00022B9B"/>
    <w:rsid w:val="00023602"/>
    <w:rsid w:val="0002393D"/>
    <w:rsid w:val="00024156"/>
    <w:rsid w:val="0002425D"/>
    <w:rsid w:val="00024320"/>
    <w:rsid w:val="000247A8"/>
    <w:rsid w:val="00024EAC"/>
    <w:rsid w:val="0002599A"/>
    <w:rsid w:val="00027A7B"/>
    <w:rsid w:val="00030287"/>
    <w:rsid w:val="000304D1"/>
    <w:rsid w:val="00032C75"/>
    <w:rsid w:val="00032E42"/>
    <w:rsid w:val="00036094"/>
    <w:rsid w:val="00036B97"/>
    <w:rsid w:val="00037F57"/>
    <w:rsid w:val="000402EA"/>
    <w:rsid w:val="000405A9"/>
    <w:rsid w:val="0004069D"/>
    <w:rsid w:val="00040A44"/>
    <w:rsid w:val="00040C53"/>
    <w:rsid w:val="00040F52"/>
    <w:rsid w:val="00041157"/>
    <w:rsid w:val="000412D5"/>
    <w:rsid w:val="00041937"/>
    <w:rsid w:val="00041F79"/>
    <w:rsid w:val="0004239C"/>
    <w:rsid w:val="00042516"/>
    <w:rsid w:val="00042B48"/>
    <w:rsid w:val="0004327C"/>
    <w:rsid w:val="00044402"/>
    <w:rsid w:val="0004476F"/>
    <w:rsid w:val="00044C37"/>
    <w:rsid w:val="00044E81"/>
    <w:rsid w:val="00045695"/>
    <w:rsid w:val="00045B74"/>
    <w:rsid w:val="00045DED"/>
    <w:rsid w:val="00045EBF"/>
    <w:rsid w:val="00046216"/>
    <w:rsid w:val="000464F0"/>
    <w:rsid w:val="00050028"/>
    <w:rsid w:val="00050D93"/>
    <w:rsid w:val="00051071"/>
    <w:rsid w:val="000516F3"/>
    <w:rsid w:val="00053711"/>
    <w:rsid w:val="0005381E"/>
    <w:rsid w:val="00053C43"/>
    <w:rsid w:val="00054010"/>
    <w:rsid w:val="00054324"/>
    <w:rsid w:val="00055241"/>
    <w:rsid w:val="0005632E"/>
    <w:rsid w:val="0005667C"/>
    <w:rsid w:val="0005692A"/>
    <w:rsid w:val="00057C97"/>
    <w:rsid w:val="000603F0"/>
    <w:rsid w:val="00060AFB"/>
    <w:rsid w:val="00060E33"/>
    <w:rsid w:val="00061C51"/>
    <w:rsid w:val="00063D91"/>
    <w:rsid w:val="00065932"/>
    <w:rsid w:val="00065E24"/>
    <w:rsid w:val="00066318"/>
    <w:rsid w:val="0006632D"/>
    <w:rsid w:val="00066932"/>
    <w:rsid w:val="00066DA6"/>
    <w:rsid w:val="00066E1D"/>
    <w:rsid w:val="000675D7"/>
    <w:rsid w:val="0007037E"/>
    <w:rsid w:val="000706E8"/>
    <w:rsid w:val="000707C1"/>
    <w:rsid w:val="00070A76"/>
    <w:rsid w:val="00070DAC"/>
    <w:rsid w:val="00072F92"/>
    <w:rsid w:val="000743B1"/>
    <w:rsid w:val="000751F3"/>
    <w:rsid w:val="0007548E"/>
    <w:rsid w:val="000765CF"/>
    <w:rsid w:val="000776D2"/>
    <w:rsid w:val="00077C6F"/>
    <w:rsid w:val="000808A8"/>
    <w:rsid w:val="00080D67"/>
    <w:rsid w:val="000818DD"/>
    <w:rsid w:val="00083433"/>
    <w:rsid w:val="000835F1"/>
    <w:rsid w:val="00084420"/>
    <w:rsid w:val="00085152"/>
    <w:rsid w:val="00085E19"/>
    <w:rsid w:val="00086080"/>
    <w:rsid w:val="00086A03"/>
    <w:rsid w:val="00087B5A"/>
    <w:rsid w:val="00087C0D"/>
    <w:rsid w:val="00090339"/>
    <w:rsid w:val="0009068B"/>
    <w:rsid w:val="0009104A"/>
    <w:rsid w:val="00091293"/>
    <w:rsid w:val="0009169F"/>
    <w:rsid w:val="00091BB0"/>
    <w:rsid w:val="00092B03"/>
    <w:rsid w:val="00092D80"/>
    <w:rsid w:val="00093298"/>
    <w:rsid w:val="0009355C"/>
    <w:rsid w:val="00094028"/>
    <w:rsid w:val="00095958"/>
    <w:rsid w:val="0009658F"/>
    <w:rsid w:val="00096EF2"/>
    <w:rsid w:val="00096FEB"/>
    <w:rsid w:val="0009758F"/>
    <w:rsid w:val="00097B40"/>
    <w:rsid w:val="00097D35"/>
    <w:rsid w:val="000A11BD"/>
    <w:rsid w:val="000A1283"/>
    <w:rsid w:val="000A1BA2"/>
    <w:rsid w:val="000A2865"/>
    <w:rsid w:val="000A38AF"/>
    <w:rsid w:val="000A4809"/>
    <w:rsid w:val="000A62A0"/>
    <w:rsid w:val="000A66B6"/>
    <w:rsid w:val="000A6F0D"/>
    <w:rsid w:val="000A6F25"/>
    <w:rsid w:val="000A7C8B"/>
    <w:rsid w:val="000A7DB3"/>
    <w:rsid w:val="000A7E6F"/>
    <w:rsid w:val="000B0F66"/>
    <w:rsid w:val="000B1B60"/>
    <w:rsid w:val="000B1E19"/>
    <w:rsid w:val="000B221A"/>
    <w:rsid w:val="000B24DB"/>
    <w:rsid w:val="000B3288"/>
    <w:rsid w:val="000B3693"/>
    <w:rsid w:val="000B3935"/>
    <w:rsid w:val="000B4335"/>
    <w:rsid w:val="000B4B11"/>
    <w:rsid w:val="000B51A5"/>
    <w:rsid w:val="000B5A6B"/>
    <w:rsid w:val="000B675B"/>
    <w:rsid w:val="000B69A0"/>
    <w:rsid w:val="000B7D19"/>
    <w:rsid w:val="000C0274"/>
    <w:rsid w:val="000C0C8B"/>
    <w:rsid w:val="000C1647"/>
    <w:rsid w:val="000C1ED7"/>
    <w:rsid w:val="000C1F6D"/>
    <w:rsid w:val="000C220C"/>
    <w:rsid w:val="000C2558"/>
    <w:rsid w:val="000C3786"/>
    <w:rsid w:val="000C3F41"/>
    <w:rsid w:val="000C43AE"/>
    <w:rsid w:val="000C4EDB"/>
    <w:rsid w:val="000C5ECA"/>
    <w:rsid w:val="000D0422"/>
    <w:rsid w:val="000D046D"/>
    <w:rsid w:val="000D1387"/>
    <w:rsid w:val="000D2009"/>
    <w:rsid w:val="000D21C7"/>
    <w:rsid w:val="000D3299"/>
    <w:rsid w:val="000D4237"/>
    <w:rsid w:val="000D44F5"/>
    <w:rsid w:val="000D575A"/>
    <w:rsid w:val="000D57C2"/>
    <w:rsid w:val="000D64BB"/>
    <w:rsid w:val="000D6B81"/>
    <w:rsid w:val="000D6FC3"/>
    <w:rsid w:val="000D71CE"/>
    <w:rsid w:val="000D7E4B"/>
    <w:rsid w:val="000E0831"/>
    <w:rsid w:val="000E0F69"/>
    <w:rsid w:val="000E124E"/>
    <w:rsid w:val="000E135D"/>
    <w:rsid w:val="000E1631"/>
    <w:rsid w:val="000E1C3A"/>
    <w:rsid w:val="000E2EBA"/>
    <w:rsid w:val="000E4286"/>
    <w:rsid w:val="000E49E5"/>
    <w:rsid w:val="000E571A"/>
    <w:rsid w:val="000E7750"/>
    <w:rsid w:val="000E7763"/>
    <w:rsid w:val="000E7FD7"/>
    <w:rsid w:val="000F0BA7"/>
    <w:rsid w:val="000F0F8D"/>
    <w:rsid w:val="000F20B7"/>
    <w:rsid w:val="000F2165"/>
    <w:rsid w:val="000F29BD"/>
    <w:rsid w:val="000F2E7A"/>
    <w:rsid w:val="000F2F70"/>
    <w:rsid w:val="000F3180"/>
    <w:rsid w:val="000F384A"/>
    <w:rsid w:val="000F3AF5"/>
    <w:rsid w:val="000F404D"/>
    <w:rsid w:val="000F4937"/>
    <w:rsid w:val="000F674F"/>
    <w:rsid w:val="000F6ACC"/>
    <w:rsid w:val="000F6F59"/>
    <w:rsid w:val="000F71AA"/>
    <w:rsid w:val="000F7381"/>
    <w:rsid w:val="000F78EA"/>
    <w:rsid w:val="00100394"/>
    <w:rsid w:val="001008CF"/>
    <w:rsid w:val="00100B4A"/>
    <w:rsid w:val="00100C3C"/>
    <w:rsid w:val="00100FF7"/>
    <w:rsid w:val="00101E95"/>
    <w:rsid w:val="00102568"/>
    <w:rsid w:val="00103A4D"/>
    <w:rsid w:val="00104953"/>
    <w:rsid w:val="001057F2"/>
    <w:rsid w:val="00105C92"/>
    <w:rsid w:val="0010603F"/>
    <w:rsid w:val="001064F1"/>
    <w:rsid w:val="00106607"/>
    <w:rsid w:val="001074D3"/>
    <w:rsid w:val="0011001C"/>
    <w:rsid w:val="0011019D"/>
    <w:rsid w:val="001117EC"/>
    <w:rsid w:val="0011252C"/>
    <w:rsid w:val="00112647"/>
    <w:rsid w:val="0011525E"/>
    <w:rsid w:val="001160CD"/>
    <w:rsid w:val="00117EF2"/>
    <w:rsid w:val="001209D2"/>
    <w:rsid w:val="00120EDC"/>
    <w:rsid w:val="00120F2D"/>
    <w:rsid w:val="00121256"/>
    <w:rsid w:val="00122232"/>
    <w:rsid w:val="00122775"/>
    <w:rsid w:val="0012293B"/>
    <w:rsid w:val="001229C1"/>
    <w:rsid w:val="00122A2A"/>
    <w:rsid w:val="00123934"/>
    <w:rsid w:val="001248F1"/>
    <w:rsid w:val="00125544"/>
    <w:rsid w:val="001258DA"/>
    <w:rsid w:val="00126700"/>
    <w:rsid w:val="00126883"/>
    <w:rsid w:val="0012692A"/>
    <w:rsid w:val="00126C39"/>
    <w:rsid w:val="001275C0"/>
    <w:rsid w:val="00127630"/>
    <w:rsid w:val="001278D5"/>
    <w:rsid w:val="001302DF"/>
    <w:rsid w:val="00130BFA"/>
    <w:rsid w:val="00130C47"/>
    <w:rsid w:val="00130F4B"/>
    <w:rsid w:val="00131C1D"/>
    <w:rsid w:val="00131F53"/>
    <w:rsid w:val="00132F8B"/>
    <w:rsid w:val="0013429F"/>
    <w:rsid w:val="001346D8"/>
    <w:rsid w:val="001350E8"/>
    <w:rsid w:val="0013778D"/>
    <w:rsid w:val="0014038E"/>
    <w:rsid w:val="00140B41"/>
    <w:rsid w:val="00140C47"/>
    <w:rsid w:val="001420D4"/>
    <w:rsid w:val="001426D3"/>
    <w:rsid w:val="00142881"/>
    <w:rsid w:val="00142FE1"/>
    <w:rsid w:val="00144491"/>
    <w:rsid w:val="00144F3B"/>
    <w:rsid w:val="00145061"/>
    <w:rsid w:val="00145699"/>
    <w:rsid w:val="001462B8"/>
    <w:rsid w:val="00146CB4"/>
    <w:rsid w:val="00146D41"/>
    <w:rsid w:val="00146DF8"/>
    <w:rsid w:val="00147184"/>
    <w:rsid w:val="00150603"/>
    <w:rsid w:val="00150741"/>
    <w:rsid w:val="00153520"/>
    <w:rsid w:val="00153CAA"/>
    <w:rsid w:val="001541B5"/>
    <w:rsid w:val="0015444B"/>
    <w:rsid w:val="00155FB4"/>
    <w:rsid w:val="00157D28"/>
    <w:rsid w:val="001603B7"/>
    <w:rsid w:val="0016173D"/>
    <w:rsid w:val="001622F1"/>
    <w:rsid w:val="00162F11"/>
    <w:rsid w:val="001630E8"/>
    <w:rsid w:val="001631D6"/>
    <w:rsid w:val="00163627"/>
    <w:rsid w:val="00164EBD"/>
    <w:rsid w:val="001652E6"/>
    <w:rsid w:val="00165DC6"/>
    <w:rsid w:val="00165E01"/>
    <w:rsid w:val="00167786"/>
    <w:rsid w:val="00167A3B"/>
    <w:rsid w:val="0017084B"/>
    <w:rsid w:val="00170D5F"/>
    <w:rsid w:val="00170FCC"/>
    <w:rsid w:val="00170FD4"/>
    <w:rsid w:val="00171422"/>
    <w:rsid w:val="00171584"/>
    <w:rsid w:val="00172C27"/>
    <w:rsid w:val="0017469E"/>
    <w:rsid w:val="00174876"/>
    <w:rsid w:val="00175BBE"/>
    <w:rsid w:val="00175D3E"/>
    <w:rsid w:val="001764EE"/>
    <w:rsid w:val="00176ECC"/>
    <w:rsid w:val="00177269"/>
    <w:rsid w:val="00177755"/>
    <w:rsid w:val="00180C7C"/>
    <w:rsid w:val="00180F74"/>
    <w:rsid w:val="00181598"/>
    <w:rsid w:val="001819BA"/>
    <w:rsid w:val="00181CFF"/>
    <w:rsid w:val="001826FB"/>
    <w:rsid w:val="0018313C"/>
    <w:rsid w:val="0018327C"/>
    <w:rsid w:val="0018372A"/>
    <w:rsid w:val="00183BD4"/>
    <w:rsid w:val="00183D3B"/>
    <w:rsid w:val="00184BD5"/>
    <w:rsid w:val="00185A36"/>
    <w:rsid w:val="00185A66"/>
    <w:rsid w:val="00185C64"/>
    <w:rsid w:val="00185F47"/>
    <w:rsid w:val="00186540"/>
    <w:rsid w:val="00186B8C"/>
    <w:rsid w:val="00186C55"/>
    <w:rsid w:val="00186E1F"/>
    <w:rsid w:val="00187047"/>
    <w:rsid w:val="00187404"/>
    <w:rsid w:val="00187606"/>
    <w:rsid w:val="001877FF"/>
    <w:rsid w:val="00187F07"/>
    <w:rsid w:val="0019022F"/>
    <w:rsid w:val="001917C0"/>
    <w:rsid w:val="00192624"/>
    <w:rsid w:val="00192B14"/>
    <w:rsid w:val="00193B29"/>
    <w:rsid w:val="00194B78"/>
    <w:rsid w:val="00195407"/>
    <w:rsid w:val="00196264"/>
    <w:rsid w:val="00196A32"/>
    <w:rsid w:val="0019763F"/>
    <w:rsid w:val="00197B17"/>
    <w:rsid w:val="001A0168"/>
    <w:rsid w:val="001A07A3"/>
    <w:rsid w:val="001A17C8"/>
    <w:rsid w:val="001A2350"/>
    <w:rsid w:val="001A2423"/>
    <w:rsid w:val="001A24DE"/>
    <w:rsid w:val="001A2F98"/>
    <w:rsid w:val="001A32F0"/>
    <w:rsid w:val="001A32FA"/>
    <w:rsid w:val="001A5ED9"/>
    <w:rsid w:val="001A6E7F"/>
    <w:rsid w:val="001A74B8"/>
    <w:rsid w:val="001A77EA"/>
    <w:rsid w:val="001B00B4"/>
    <w:rsid w:val="001B0D05"/>
    <w:rsid w:val="001B0DCA"/>
    <w:rsid w:val="001B10F8"/>
    <w:rsid w:val="001B18F8"/>
    <w:rsid w:val="001B1B01"/>
    <w:rsid w:val="001B2083"/>
    <w:rsid w:val="001B2685"/>
    <w:rsid w:val="001B2ABD"/>
    <w:rsid w:val="001B3111"/>
    <w:rsid w:val="001B32E9"/>
    <w:rsid w:val="001B37DC"/>
    <w:rsid w:val="001B47F4"/>
    <w:rsid w:val="001B49A4"/>
    <w:rsid w:val="001B4C1E"/>
    <w:rsid w:val="001B4CB9"/>
    <w:rsid w:val="001B5535"/>
    <w:rsid w:val="001B5A9F"/>
    <w:rsid w:val="001B5DA5"/>
    <w:rsid w:val="001B62FA"/>
    <w:rsid w:val="001B6491"/>
    <w:rsid w:val="001B736C"/>
    <w:rsid w:val="001B7382"/>
    <w:rsid w:val="001B7E79"/>
    <w:rsid w:val="001B7FEB"/>
    <w:rsid w:val="001C13CD"/>
    <w:rsid w:val="001C1680"/>
    <w:rsid w:val="001C197B"/>
    <w:rsid w:val="001C1D01"/>
    <w:rsid w:val="001C3041"/>
    <w:rsid w:val="001C34FD"/>
    <w:rsid w:val="001C3B87"/>
    <w:rsid w:val="001C3BD2"/>
    <w:rsid w:val="001C5846"/>
    <w:rsid w:val="001C6CFC"/>
    <w:rsid w:val="001D0229"/>
    <w:rsid w:val="001D099A"/>
    <w:rsid w:val="001D0BC3"/>
    <w:rsid w:val="001D1409"/>
    <w:rsid w:val="001D2B95"/>
    <w:rsid w:val="001D3668"/>
    <w:rsid w:val="001D3681"/>
    <w:rsid w:val="001D3A07"/>
    <w:rsid w:val="001D41AD"/>
    <w:rsid w:val="001D4E46"/>
    <w:rsid w:val="001D4FB8"/>
    <w:rsid w:val="001D5544"/>
    <w:rsid w:val="001D5F5A"/>
    <w:rsid w:val="001D6142"/>
    <w:rsid w:val="001D7E4B"/>
    <w:rsid w:val="001E47DA"/>
    <w:rsid w:val="001E4BBD"/>
    <w:rsid w:val="001E5A84"/>
    <w:rsid w:val="001E6AE5"/>
    <w:rsid w:val="001E732C"/>
    <w:rsid w:val="001E7A98"/>
    <w:rsid w:val="001F062B"/>
    <w:rsid w:val="001F0887"/>
    <w:rsid w:val="001F10C5"/>
    <w:rsid w:val="001F2528"/>
    <w:rsid w:val="001F2E7D"/>
    <w:rsid w:val="001F32B3"/>
    <w:rsid w:val="001F4D64"/>
    <w:rsid w:val="001F4DD2"/>
    <w:rsid w:val="001F61F7"/>
    <w:rsid w:val="001F7128"/>
    <w:rsid w:val="001F7D56"/>
    <w:rsid w:val="00200036"/>
    <w:rsid w:val="00201C0C"/>
    <w:rsid w:val="00201C19"/>
    <w:rsid w:val="002028BA"/>
    <w:rsid w:val="00203687"/>
    <w:rsid w:val="00203B78"/>
    <w:rsid w:val="002046F4"/>
    <w:rsid w:val="00204B47"/>
    <w:rsid w:val="00205BCA"/>
    <w:rsid w:val="0020666C"/>
    <w:rsid w:val="0020696D"/>
    <w:rsid w:val="00206EF1"/>
    <w:rsid w:val="00207391"/>
    <w:rsid w:val="002073F7"/>
    <w:rsid w:val="002077E2"/>
    <w:rsid w:val="00207C3C"/>
    <w:rsid w:val="002108ED"/>
    <w:rsid w:val="00211043"/>
    <w:rsid w:val="0021104E"/>
    <w:rsid w:val="002118D8"/>
    <w:rsid w:val="00211F26"/>
    <w:rsid w:val="002126A9"/>
    <w:rsid w:val="00213225"/>
    <w:rsid w:val="002134A2"/>
    <w:rsid w:val="0021462B"/>
    <w:rsid w:val="002150A9"/>
    <w:rsid w:val="00215485"/>
    <w:rsid w:val="00215FE1"/>
    <w:rsid w:val="00216129"/>
    <w:rsid w:val="00216134"/>
    <w:rsid w:val="00220063"/>
    <w:rsid w:val="00221F04"/>
    <w:rsid w:val="00222227"/>
    <w:rsid w:val="002235E0"/>
    <w:rsid w:val="0022526E"/>
    <w:rsid w:val="00225273"/>
    <w:rsid w:val="002260AA"/>
    <w:rsid w:val="00226408"/>
    <w:rsid w:val="00227C7A"/>
    <w:rsid w:val="00227E95"/>
    <w:rsid w:val="00230152"/>
    <w:rsid w:val="00231BFE"/>
    <w:rsid w:val="0023207C"/>
    <w:rsid w:val="0023237F"/>
    <w:rsid w:val="00232C3B"/>
    <w:rsid w:val="00232DDF"/>
    <w:rsid w:val="00232FBE"/>
    <w:rsid w:val="0023407A"/>
    <w:rsid w:val="002340B2"/>
    <w:rsid w:val="00234EC4"/>
    <w:rsid w:val="002350A5"/>
    <w:rsid w:val="00235931"/>
    <w:rsid w:val="00235A89"/>
    <w:rsid w:val="00235AA1"/>
    <w:rsid w:val="00235BAE"/>
    <w:rsid w:val="00235C59"/>
    <w:rsid w:val="00235CEC"/>
    <w:rsid w:val="00236B5C"/>
    <w:rsid w:val="002374ED"/>
    <w:rsid w:val="00237789"/>
    <w:rsid w:val="00237874"/>
    <w:rsid w:val="00237B54"/>
    <w:rsid w:val="00241262"/>
    <w:rsid w:val="002418E2"/>
    <w:rsid w:val="0024260C"/>
    <w:rsid w:val="0024281B"/>
    <w:rsid w:val="00242D92"/>
    <w:rsid w:val="00243D2E"/>
    <w:rsid w:val="0024432C"/>
    <w:rsid w:val="00244F47"/>
    <w:rsid w:val="00245AE0"/>
    <w:rsid w:val="00245CDA"/>
    <w:rsid w:val="00247116"/>
    <w:rsid w:val="002474E3"/>
    <w:rsid w:val="00247669"/>
    <w:rsid w:val="002476AB"/>
    <w:rsid w:val="00250262"/>
    <w:rsid w:val="0025165D"/>
    <w:rsid w:val="00252576"/>
    <w:rsid w:val="00253BB1"/>
    <w:rsid w:val="00255389"/>
    <w:rsid w:val="0026010A"/>
    <w:rsid w:val="002606C7"/>
    <w:rsid w:val="002606F4"/>
    <w:rsid w:val="00260F63"/>
    <w:rsid w:val="00261A43"/>
    <w:rsid w:val="0026238A"/>
    <w:rsid w:val="002646B8"/>
    <w:rsid w:val="00264FB8"/>
    <w:rsid w:val="002654DA"/>
    <w:rsid w:val="00265F03"/>
    <w:rsid w:val="00266247"/>
    <w:rsid w:val="00267E16"/>
    <w:rsid w:val="0027143F"/>
    <w:rsid w:val="00271898"/>
    <w:rsid w:val="002719E0"/>
    <w:rsid w:val="0027246C"/>
    <w:rsid w:val="00272522"/>
    <w:rsid w:val="0027260C"/>
    <w:rsid w:val="002727AF"/>
    <w:rsid w:val="00273ECF"/>
    <w:rsid w:val="00275557"/>
    <w:rsid w:val="00275880"/>
    <w:rsid w:val="00275E4E"/>
    <w:rsid w:val="00275EC6"/>
    <w:rsid w:val="00276473"/>
    <w:rsid w:val="00276D95"/>
    <w:rsid w:val="00276F63"/>
    <w:rsid w:val="00277380"/>
    <w:rsid w:val="00280117"/>
    <w:rsid w:val="00280976"/>
    <w:rsid w:val="00281D9E"/>
    <w:rsid w:val="00282A46"/>
    <w:rsid w:val="00283731"/>
    <w:rsid w:val="00283F28"/>
    <w:rsid w:val="0028434D"/>
    <w:rsid w:val="00284803"/>
    <w:rsid w:val="00284A1C"/>
    <w:rsid w:val="00285606"/>
    <w:rsid w:val="00285D29"/>
    <w:rsid w:val="002865EF"/>
    <w:rsid w:val="002900CB"/>
    <w:rsid w:val="00290264"/>
    <w:rsid w:val="002905E7"/>
    <w:rsid w:val="002906C4"/>
    <w:rsid w:val="00291D5C"/>
    <w:rsid w:val="00291FBA"/>
    <w:rsid w:val="00293EB7"/>
    <w:rsid w:val="00293F2D"/>
    <w:rsid w:val="00294968"/>
    <w:rsid w:val="00296173"/>
    <w:rsid w:val="00296984"/>
    <w:rsid w:val="00296EE0"/>
    <w:rsid w:val="002A045C"/>
    <w:rsid w:val="002A1213"/>
    <w:rsid w:val="002A1994"/>
    <w:rsid w:val="002A2361"/>
    <w:rsid w:val="002A2D99"/>
    <w:rsid w:val="002A3B40"/>
    <w:rsid w:val="002A4E39"/>
    <w:rsid w:val="002A509D"/>
    <w:rsid w:val="002A5CF7"/>
    <w:rsid w:val="002A65DC"/>
    <w:rsid w:val="002A69C3"/>
    <w:rsid w:val="002A6D5F"/>
    <w:rsid w:val="002A785D"/>
    <w:rsid w:val="002A7CE9"/>
    <w:rsid w:val="002A7D2D"/>
    <w:rsid w:val="002B0394"/>
    <w:rsid w:val="002B0FEE"/>
    <w:rsid w:val="002B13B1"/>
    <w:rsid w:val="002B1996"/>
    <w:rsid w:val="002B19C1"/>
    <w:rsid w:val="002B1CB2"/>
    <w:rsid w:val="002B1FA6"/>
    <w:rsid w:val="002B2E6D"/>
    <w:rsid w:val="002B377B"/>
    <w:rsid w:val="002B420D"/>
    <w:rsid w:val="002B4541"/>
    <w:rsid w:val="002B4735"/>
    <w:rsid w:val="002B5411"/>
    <w:rsid w:val="002B5BEC"/>
    <w:rsid w:val="002B6156"/>
    <w:rsid w:val="002B63BE"/>
    <w:rsid w:val="002B795F"/>
    <w:rsid w:val="002B7A12"/>
    <w:rsid w:val="002C00CA"/>
    <w:rsid w:val="002C0252"/>
    <w:rsid w:val="002C15BF"/>
    <w:rsid w:val="002C1912"/>
    <w:rsid w:val="002C1ABB"/>
    <w:rsid w:val="002C25F1"/>
    <w:rsid w:val="002C2975"/>
    <w:rsid w:val="002C2DF3"/>
    <w:rsid w:val="002C2E10"/>
    <w:rsid w:val="002C307D"/>
    <w:rsid w:val="002C3815"/>
    <w:rsid w:val="002C53F2"/>
    <w:rsid w:val="002C7D35"/>
    <w:rsid w:val="002D04A1"/>
    <w:rsid w:val="002D04EF"/>
    <w:rsid w:val="002D1209"/>
    <w:rsid w:val="002D13F6"/>
    <w:rsid w:val="002D17F2"/>
    <w:rsid w:val="002D2B67"/>
    <w:rsid w:val="002D3087"/>
    <w:rsid w:val="002D47A0"/>
    <w:rsid w:val="002D4D8B"/>
    <w:rsid w:val="002D5D24"/>
    <w:rsid w:val="002D6F16"/>
    <w:rsid w:val="002E0DBB"/>
    <w:rsid w:val="002E1125"/>
    <w:rsid w:val="002E2EE1"/>
    <w:rsid w:val="002E31E8"/>
    <w:rsid w:val="002E3692"/>
    <w:rsid w:val="002E49BD"/>
    <w:rsid w:val="002E4E22"/>
    <w:rsid w:val="002E5518"/>
    <w:rsid w:val="002E6553"/>
    <w:rsid w:val="002E7966"/>
    <w:rsid w:val="002E7AEB"/>
    <w:rsid w:val="002E7BDE"/>
    <w:rsid w:val="002F040B"/>
    <w:rsid w:val="002F11A5"/>
    <w:rsid w:val="002F16E7"/>
    <w:rsid w:val="002F2648"/>
    <w:rsid w:val="002F27CF"/>
    <w:rsid w:val="002F2908"/>
    <w:rsid w:val="002F3BB5"/>
    <w:rsid w:val="002F5012"/>
    <w:rsid w:val="002F5843"/>
    <w:rsid w:val="002F59D2"/>
    <w:rsid w:val="002F60B6"/>
    <w:rsid w:val="002F63D3"/>
    <w:rsid w:val="002F6A87"/>
    <w:rsid w:val="002F6C57"/>
    <w:rsid w:val="002F6D83"/>
    <w:rsid w:val="003000CB"/>
    <w:rsid w:val="0030021D"/>
    <w:rsid w:val="00300440"/>
    <w:rsid w:val="00300443"/>
    <w:rsid w:val="00300C9A"/>
    <w:rsid w:val="00300E4F"/>
    <w:rsid w:val="003011E6"/>
    <w:rsid w:val="003020E0"/>
    <w:rsid w:val="00302797"/>
    <w:rsid w:val="00303B12"/>
    <w:rsid w:val="00304CD8"/>
    <w:rsid w:val="00305481"/>
    <w:rsid w:val="003063CC"/>
    <w:rsid w:val="00307043"/>
    <w:rsid w:val="003072DC"/>
    <w:rsid w:val="00310C18"/>
    <w:rsid w:val="00310DC8"/>
    <w:rsid w:val="00310FCB"/>
    <w:rsid w:val="003118DE"/>
    <w:rsid w:val="0031272B"/>
    <w:rsid w:val="00312906"/>
    <w:rsid w:val="00312A0A"/>
    <w:rsid w:val="00312BD5"/>
    <w:rsid w:val="00312C9C"/>
    <w:rsid w:val="00312DBD"/>
    <w:rsid w:val="00312DFE"/>
    <w:rsid w:val="003137B9"/>
    <w:rsid w:val="0031383E"/>
    <w:rsid w:val="003148D5"/>
    <w:rsid w:val="00314CAA"/>
    <w:rsid w:val="00315020"/>
    <w:rsid w:val="00315BE3"/>
    <w:rsid w:val="00315BEC"/>
    <w:rsid w:val="00317A29"/>
    <w:rsid w:val="00320473"/>
    <w:rsid w:val="003207B5"/>
    <w:rsid w:val="00320EF1"/>
    <w:rsid w:val="00321FED"/>
    <w:rsid w:val="0032238C"/>
    <w:rsid w:val="0032261A"/>
    <w:rsid w:val="003239D8"/>
    <w:rsid w:val="00323AA8"/>
    <w:rsid w:val="00323F3E"/>
    <w:rsid w:val="00324FC6"/>
    <w:rsid w:val="0032636D"/>
    <w:rsid w:val="00326A7F"/>
    <w:rsid w:val="00327366"/>
    <w:rsid w:val="0032746E"/>
    <w:rsid w:val="00331A55"/>
    <w:rsid w:val="003320F3"/>
    <w:rsid w:val="00332749"/>
    <w:rsid w:val="00332A10"/>
    <w:rsid w:val="0033344A"/>
    <w:rsid w:val="00333F57"/>
    <w:rsid w:val="003342B1"/>
    <w:rsid w:val="0033496E"/>
    <w:rsid w:val="00334A25"/>
    <w:rsid w:val="00334A92"/>
    <w:rsid w:val="00335255"/>
    <w:rsid w:val="00335527"/>
    <w:rsid w:val="003356A5"/>
    <w:rsid w:val="00335BF3"/>
    <w:rsid w:val="003362DD"/>
    <w:rsid w:val="00336388"/>
    <w:rsid w:val="0033696A"/>
    <w:rsid w:val="0033767E"/>
    <w:rsid w:val="00337A39"/>
    <w:rsid w:val="00337E74"/>
    <w:rsid w:val="0034095A"/>
    <w:rsid w:val="003414A1"/>
    <w:rsid w:val="00341A37"/>
    <w:rsid w:val="003421BB"/>
    <w:rsid w:val="003421F0"/>
    <w:rsid w:val="0034252B"/>
    <w:rsid w:val="00342B07"/>
    <w:rsid w:val="00343114"/>
    <w:rsid w:val="003436BF"/>
    <w:rsid w:val="0034387E"/>
    <w:rsid w:val="00343BA3"/>
    <w:rsid w:val="00343FF1"/>
    <w:rsid w:val="00344E18"/>
    <w:rsid w:val="00344F1E"/>
    <w:rsid w:val="003451CA"/>
    <w:rsid w:val="003477F3"/>
    <w:rsid w:val="00352C72"/>
    <w:rsid w:val="00352D21"/>
    <w:rsid w:val="00353891"/>
    <w:rsid w:val="00353AAF"/>
    <w:rsid w:val="003548DB"/>
    <w:rsid w:val="0035684A"/>
    <w:rsid w:val="00356E9A"/>
    <w:rsid w:val="00357EBD"/>
    <w:rsid w:val="00360086"/>
    <w:rsid w:val="003603B9"/>
    <w:rsid w:val="003604BF"/>
    <w:rsid w:val="003616F4"/>
    <w:rsid w:val="00361EA2"/>
    <w:rsid w:val="003621FE"/>
    <w:rsid w:val="003632E6"/>
    <w:rsid w:val="00364CAD"/>
    <w:rsid w:val="0036580D"/>
    <w:rsid w:val="00366563"/>
    <w:rsid w:val="00366979"/>
    <w:rsid w:val="003671A5"/>
    <w:rsid w:val="003676FA"/>
    <w:rsid w:val="0036775E"/>
    <w:rsid w:val="003678E1"/>
    <w:rsid w:val="003704AC"/>
    <w:rsid w:val="00370C76"/>
    <w:rsid w:val="00371770"/>
    <w:rsid w:val="0037242C"/>
    <w:rsid w:val="003724AF"/>
    <w:rsid w:val="00373743"/>
    <w:rsid w:val="00373DE4"/>
    <w:rsid w:val="00374030"/>
    <w:rsid w:val="0037439B"/>
    <w:rsid w:val="003755A7"/>
    <w:rsid w:val="00375DE7"/>
    <w:rsid w:val="0037600C"/>
    <w:rsid w:val="00376429"/>
    <w:rsid w:val="0037666D"/>
    <w:rsid w:val="00376C05"/>
    <w:rsid w:val="0037756F"/>
    <w:rsid w:val="0037765B"/>
    <w:rsid w:val="0038071C"/>
    <w:rsid w:val="00380C37"/>
    <w:rsid w:val="00381CF0"/>
    <w:rsid w:val="00382DA3"/>
    <w:rsid w:val="0038316F"/>
    <w:rsid w:val="00383434"/>
    <w:rsid w:val="0038362E"/>
    <w:rsid w:val="00383DD4"/>
    <w:rsid w:val="0038423C"/>
    <w:rsid w:val="00384EB5"/>
    <w:rsid w:val="0038505F"/>
    <w:rsid w:val="003861F5"/>
    <w:rsid w:val="0038705D"/>
    <w:rsid w:val="00390B11"/>
    <w:rsid w:val="003913EA"/>
    <w:rsid w:val="00391CD7"/>
    <w:rsid w:val="0039310A"/>
    <w:rsid w:val="0039313F"/>
    <w:rsid w:val="00393BCD"/>
    <w:rsid w:val="00393E6A"/>
    <w:rsid w:val="00394409"/>
    <w:rsid w:val="003952AD"/>
    <w:rsid w:val="003956B5"/>
    <w:rsid w:val="003959CB"/>
    <w:rsid w:val="00396776"/>
    <w:rsid w:val="00396CC9"/>
    <w:rsid w:val="00397018"/>
    <w:rsid w:val="003972E7"/>
    <w:rsid w:val="00397730"/>
    <w:rsid w:val="003A06D1"/>
    <w:rsid w:val="003A0CAD"/>
    <w:rsid w:val="003A0D8F"/>
    <w:rsid w:val="003A2BB3"/>
    <w:rsid w:val="003A2E5B"/>
    <w:rsid w:val="003A31C9"/>
    <w:rsid w:val="003A4222"/>
    <w:rsid w:val="003A4418"/>
    <w:rsid w:val="003A6AE4"/>
    <w:rsid w:val="003A7B3D"/>
    <w:rsid w:val="003A7B5E"/>
    <w:rsid w:val="003A7FF9"/>
    <w:rsid w:val="003B11A5"/>
    <w:rsid w:val="003B1A0B"/>
    <w:rsid w:val="003B1ACD"/>
    <w:rsid w:val="003B1DCD"/>
    <w:rsid w:val="003B218B"/>
    <w:rsid w:val="003B22EE"/>
    <w:rsid w:val="003B3200"/>
    <w:rsid w:val="003B331D"/>
    <w:rsid w:val="003B4BDE"/>
    <w:rsid w:val="003B4DA3"/>
    <w:rsid w:val="003B5276"/>
    <w:rsid w:val="003B5BA9"/>
    <w:rsid w:val="003B5BBA"/>
    <w:rsid w:val="003B5D77"/>
    <w:rsid w:val="003B5DE8"/>
    <w:rsid w:val="003B63E8"/>
    <w:rsid w:val="003B6FDF"/>
    <w:rsid w:val="003B7AA0"/>
    <w:rsid w:val="003C01BB"/>
    <w:rsid w:val="003C0690"/>
    <w:rsid w:val="003C0708"/>
    <w:rsid w:val="003C13D2"/>
    <w:rsid w:val="003C1450"/>
    <w:rsid w:val="003C16A1"/>
    <w:rsid w:val="003C1F3D"/>
    <w:rsid w:val="003C2229"/>
    <w:rsid w:val="003C2F7B"/>
    <w:rsid w:val="003C389B"/>
    <w:rsid w:val="003C5B91"/>
    <w:rsid w:val="003C5CBD"/>
    <w:rsid w:val="003C5E11"/>
    <w:rsid w:val="003C62BC"/>
    <w:rsid w:val="003C6584"/>
    <w:rsid w:val="003C66ED"/>
    <w:rsid w:val="003C66EF"/>
    <w:rsid w:val="003C6A38"/>
    <w:rsid w:val="003D12D9"/>
    <w:rsid w:val="003D19A1"/>
    <w:rsid w:val="003D2000"/>
    <w:rsid w:val="003D24AE"/>
    <w:rsid w:val="003D37BD"/>
    <w:rsid w:val="003D3823"/>
    <w:rsid w:val="003D401B"/>
    <w:rsid w:val="003D401C"/>
    <w:rsid w:val="003D466A"/>
    <w:rsid w:val="003D4975"/>
    <w:rsid w:val="003D4BBB"/>
    <w:rsid w:val="003D5622"/>
    <w:rsid w:val="003D5B3D"/>
    <w:rsid w:val="003D5CC8"/>
    <w:rsid w:val="003D5EB2"/>
    <w:rsid w:val="003D615E"/>
    <w:rsid w:val="003D6685"/>
    <w:rsid w:val="003D6B17"/>
    <w:rsid w:val="003D70F1"/>
    <w:rsid w:val="003D7484"/>
    <w:rsid w:val="003E062F"/>
    <w:rsid w:val="003E2BFB"/>
    <w:rsid w:val="003E37A8"/>
    <w:rsid w:val="003E38B8"/>
    <w:rsid w:val="003E39DE"/>
    <w:rsid w:val="003E42BD"/>
    <w:rsid w:val="003E4371"/>
    <w:rsid w:val="003E46E5"/>
    <w:rsid w:val="003E4814"/>
    <w:rsid w:val="003E48FE"/>
    <w:rsid w:val="003E4F3C"/>
    <w:rsid w:val="003E54D4"/>
    <w:rsid w:val="003E63EC"/>
    <w:rsid w:val="003E66BD"/>
    <w:rsid w:val="003E685F"/>
    <w:rsid w:val="003E7689"/>
    <w:rsid w:val="003F1655"/>
    <w:rsid w:val="003F1FE8"/>
    <w:rsid w:val="003F2284"/>
    <w:rsid w:val="003F242E"/>
    <w:rsid w:val="003F245B"/>
    <w:rsid w:val="003F279D"/>
    <w:rsid w:val="003F2A55"/>
    <w:rsid w:val="003F4002"/>
    <w:rsid w:val="003F45CF"/>
    <w:rsid w:val="003F5452"/>
    <w:rsid w:val="003F5759"/>
    <w:rsid w:val="003F59C0"/>
    <w:rsid w:val="003F5D8F"/>
    <w:rsid w:val="003F6DBD"/>
    <w:rsid w:val="003F765D"/>
    <w:rsid w:val="003F7E67"/>
    <w:rsid w:val="003F7F9D"/>
    <w:rsid w:val="00400452"/>
    <w:rsid w:val="0040062A"/>
    <w:rsid w:val="004007E8"/>
    <w:rsid w:val="004013AB"/>
    <w:rsid w:val="004014DB"/>
    <w:rsid w:val="00401622"/>
    <w:rsid w:val="004016C1"/>
    <w:rsid w:val="004028E9"/>
    <w:rsid w:val="004041D6"/>
    <w:rsid w:val="00405311"/>
    <w:rsid w:val="00405A12"/>
    <w:rsid w:val="00406AF7"/>
    <w:rsid w:val="00406C68"/>
    <w:rsid w:val="004079C0"/>
    <w:rsid w:val="00410027"/>
    <w:rsid w:val="0041051C"/>
    <w:rsid w:val="00410A35"/>
    <w:rsid w:val="0041125C"/>
    <w:rsid w:val="004144EC"/>
    <w:rsid w:val="0041536A"/>
    <w:rsid w:val="00415638"/>
    <w:rsid w:val="00416396"/>
    <w:rsid w:val="004167F0"/>
    <w:rsid w:val="00416A6F"/>
    <w:rsid w:val="00416B7C"/>
    <w:rsid w:val="00416D9B"/>
    <w:rsid w:val="00417624"/>
    <w:rsid w:val="00420438"/>
    <w:rsid w:val="00420782"/>
    <w:rsid w:val="004231CC"/>
    <w:rsid w:val="004237CD"/>
    <w:rsid w:val="00423FD0"/>
    <w:rsid w:val="004243FE"/>
    <w:rsid w:val="00424E47"/>
    <w:rsid w:val="00424E5D"/>
    <w:rsid w:val="004255E4"/>
    <w:rsid w:val="004258D2"/>
    <w:rsid w:val="00426541"/>
    <w:rsid w:val="00426D66"/>
    <w:rsid w:val="004278C3"/>
    <w:rsid w:val="004305FD"/>
    <w:rsid w:val="004307AE"/>
    <w:rsid w:val="0043143D"/>
    <w:rsid w:val="00431DDB"/>
    <w:rsid w:val="00432095"/>
    <w:rsid w:val="004331C9"/>
    <w:rsid w:val="0043335E"/>
    <w:rsid w:val="0043362B"/>
    <w:rsid w:val="00433EF9"/>
    <w:rsid w:val="00433EFC"/>
    <w:rsid w:val="0043445F"/>
    <w:rsid w:val="004363FB"/>
    <w:rsid w:val="004367A1"/>
    <w:rsid w:val="00436C8E"/>
    <w:rsid w:val="0044006E"/>
    <w:rsid w:val="00440D32"/>
    <w:rsid w:val="0044185C"/>
    <w:rsid w:val="004422C4"/>
    <w:rsid w:val="004435ED"/>
    <w:rsid w:val="004438D9"/>
    <w:rsid w:val="00444E0F"/>
    <w:rsid w:val="00445341"/>
    <w:rsid w:val="00445759"/>
    <w:rsid w:val="004457F9"/>
    <w:rsid w:val="00447277"/>
    <w:rsid w:val="00447653"/>
    <w:rsid w:val="00450B02"/>
    <w:rsid w:val="0045139E"/>
    <w:rsid w:val="00451532"/>
    <w:rsid w:val="00451735"/>
    <w:rsid w:val="0045196F"/>
    <w:rsid w:val="00452747"/>
    <w:rsid w:val="00454AB3"/>
    <w:rsid w:val="00454F90"/>
    <w:rsid w:val="00455EA6"/>
    <w:rsid w:val="00456B34"/>
    <w:rsid w:val="00456B88"/>
    <w:rsid w:val="00460B9E"/>
    <w:rsid w:val="004618A4"/>
    <w:rsid w:val="00462F17"/>
    <w:rsid w:val="00463BFF"/>
    <w:rsid w:val="00466BB9"/>
    <w:rsid w:val="00467D08"/>
    <w:rsid w:val="00467D51"/>
    <w:rsid w:val="0047002A"/>
    <w:rsid w:val="004710C1"/>
    <w:rsid w:val="0047122B"/>
    <w:rsid w:val="00471DDE"/>
    <w:rsid w:val="00472198"/>
    <w:rsid w:val="00472794"/>
    <w:rsid w:val="004735D7"/>
    <w:rsid w:val="00473893"/>
    <w:rsid w:val="004739B9"/>
    <w:rsid w:val="00473D2B"/>
    <w:rsid w:val="0047460B"/>
    <w:rsid w:val="00474D86"/>
    <w:rsid w:val="004762A1"/>
    <w:rsid w:val="00477131"/>
    <w:rsid w:val="00477B0D"/>
    <w:rsid w:val="00477EB1"/>
    <w:rsid w:val="00480C2F"/>
    <w:rsid w:val="004816AB"/>
    <w:rsid w:val="00481B16"/>
    <w:rsid w:val="00482153"/>
    <w:rsid w:val="00482196"/>
    <w:rsid w:val="0048295C"/>
    <w:rsid w:val="004843F7"/>
    <w:rsid w:val="00484957"/>
    <w:rsid w:val="004849E5"/>
    <w:rsid w:val="00484DED"/>
    <w:rsid w:val="00485057"/>
    <w:rsid w:val="00485678"/>
    <w:rsid w:val="00485C8D"/>
    <w:rsid w:val="004861FF"/>
    <w:rsid w:val="00486AD6"/>
    <w:rsid w:val="00486F31"/>
    <w:rsid w:val="00487DD8"/>
    <w:rsid w:val="00490016"/>
    <w:rsid w:val="0049023E"/>
    <w:rsid w:val="00490418"/>
    <w:rsid w:val="00490BA1"/>
    <w:rsid w:val="00490D3E"/>
    <w:rsid w:val="004912FF"/>
    <w:rsid w:val="004916FD"/>
    <w:rsid w:val="004933AE"/>
    <w:rsid w:val="00493FCE"/>
    <w:rsid w:val="0049690D"/>
    <w:rsid w:val="00496AEE"/>
    <w:rsid w:val="00496BE8"/>
    <w:rsid w:val="004A0C31"/>
    <w:rsid w:val="004A11EF"/>
    <w:rsid w:val="004A159F"/>
    <w:rsid w:val="004A249E"/>
    <w:rsid w:val="004A2B8C"/>
    <w:rsid w:val="004A3606"/>
    <w:rsid w:val="004A3779"/>
    <w:rsid w:val="004A38D6"/>
    <w:rsid w:val="004A3CFA"/>
    <w:rsid w:val="004A45BC"/>
    <w:rsid w:val="004A546C"/>
    <w:rsid w:val="004A6F3E"/>
    <w:rsid w:val="004A7783"/>
    <w:rsid w:val="004A7B1E"/>
    <w:rsid w:val="004B00B0"/>
    <w:rsid w:val="004B0690"/>
    <w:rsid w:val="004B1358"/>
    <w:rsid w:val="004B14AE"/>
    <w:rsid w:val="004B1AD4"/>
    <w:rsid w:val="004B1EE0"/>
    <w:rsid w:val="004B2A62"/>
    <w:rsid w:val="004B3BFB"/>
    <w:rsid w:val="004B4BA5"/>
    <w:rsid w:val="004B5BC1"/>
    <w:rsid w:val="004B64B0"/>
    <w:rsid w:val="004B6A0C"/>
    <w:rsid w:val="004B720E"/>
    <w:rsid w:val="004B7887"/>
    <w:rsid w:val="004B7F74"/>
    <w:rsid w:val="004C00D0"/>
    <w:rsid w:val="004C07C3"/>
    <w:rsid w:val="004C0D74"/>
    <w:rsid w:val="004C106D"/>
    <w:rsid w:val="004C1138"/>
    <w:rsid w:val="004C180F"/>
    <w:rsid w:val="004C1BCC"/>
    <w:rsid w:val="004C30CA"/>
    <w:rsid w:val="004C33A6"/>
    <w:rsid w:val="004C3896"/>
    <w:rsid w:val="004C3A86"/>
    <w:rsid w:val="004C3F38"/>
    <w:rsid w:val="004C474F"/>
    <w:rsid w:val="004C545C"/>
    <w:rsid w:val="004C6068"/>
    <w:rsid w:val="004C66C0"/>
    <w:rsid w:val="004C79E5"/>
    <w:rsid w:val="004C7ADF"/>
    <w:rsid w:val="004C7B1A"/>
    <w:rsid w:val="004D04E6"/>
    <w:rsid w:val="004D094A"/>
    <w:rsid w:val="004D1968"/>
    <w:rsid w:val="004D1CAD"/>
    <w:rsid w:val="004D4E73"/>
    <w:rsid w:val="004D5772"/>
    <w:rsid w:val="004D67EC"/>
    <w:rsid w:val="004D75A1"/>
    <w:rsid w:val="004D77C6"/>
    <w:rsid w:val="004E1313"/>
    <w:rsid w:val="004E1323"/>
    <w:rsid w:val="004E2C56"/>
    <w:rsid w:val="004E3589"/>
    <w:rsid w:val="004E3600"/>
    <w:rsid w:val="004E5214"/>
    <w:rsid w:val="004E608B"/>
    <w:rsid w:val="004E6905"/>
    <w:rsid w:val="004E7309"/>
    <w:rsid w:val="004E7718"/>
    <w:rsid w:val="004F233D"/>
    <w:rsid w:val="004F23D2"/>
    <w:rsid w:val="004F26F4"/>
    <w:rsid w:val="004F2FCD"/>
    <w:rsid w:val="004F3031"/>
    <w:rsid w:val="004F3AA8"/>
    <w:rsid w:val="004F5713"/>
    <w:rsid w:val="004F5DF9"/>
    <w:rsid w:val="004F5EA5"/>
    <w:rsid w:val="004F71E3"/>
    <w:rsid w:val="004F7562"/>
    <w:rsid w:val="004F7E5C"/>
    <w:rsid w:val="00500BC1"/>
    <w:rsid w:val="00502BD3"/>
    <w:rsid w:val="00503344"/>
    <w:rsid w:val="005036B3"/>
    <w:rsid w:val="00503E82"/>
    <w:rsid w:val="00505975"/>
    <w:rsid w:val="00506509"/>
    <w:rsid w:val="00506C1A"/>
    <w:rsid w:val="005072B0"/>
    <w:rsid w:val="005079E5"/>
    <w:rsid w:val="00507A8D"/>
    <w:rsid w:val="00507B73"/>
    <w:rsid w:val="00510033"/>
    <w:rsid w:val="0051044E"/>
    <w:rsid w:val="00510ADA"/>
    <w:rsid w:val="005116CE"/>
    <w:rsid w:val="0051225B"/>
    <w:rsid w:val="005129C7"/>
    <w:rsid w:val="00512F7C"/>
    <w:rsid w:val="00513ADD"/>
    <w:rsid w:val="00515968"/>
    <w:rsid w:val="0051672C"/>
    <w:rsid w:val="0051677F"/>
    <w:rsid w:val="005169B1"/>
    <w:rsid w:val="005173F5"/>
    <w:rsid w:val="00517A30"/>
    <w:rsid w:val="0052163A"/>
    <w:rsid w:val="00521831"/>
    <w:rsid w:val="00521E98"/>
    <w:rsid w:val="00522286"/>
    <w:rsid w:val="00522F52"/>
    <w:rsid w:val="00523833"/>
    <w:rsid w:val="0052501A"/>
    <w:rsid w:val="00525D5E"/>
    <w:rsid w:val="00525FAE"/>
    <w:rsid w:val="00526EB7"/>
    <w:rsid w:val="0053003B"/>
    <w:rsid w:val="005302A7"/>
    <w:rsid w:val="00530835"/>
    <w:rsid w:val="00530F9C"/>
    <w:rsid w:val="00531C95"/>
    <w:rsid w:val="00531E9C"/>
    <w:rsid w:val="00532484"/>
    <w:rsid w:val="00532F00"/>
    <w:rsid w:val="00533AC5"/>
    <w:rsid w:val="00534641"/>
    <w:rsid w:val="005349DC"/>
    <w:rsid w:val="00535B2A"/>
    <w:rsid w:val="005372AA"/>
    <w:rsid w:val="00537EF6"/>
    <w:rsid w:val="00537F29"/>
    <w:rsid w:val="00540057"/>
    <w:rsid w:val="0054017C"/>
    <w:rsid w:val="00540B31"/>
    <w:rsid w:val="00543506"/>
    <w:rsid w:val="0054382D"/>
    <w:rsid w:val="00543CF5"/>
    <w:rsid w:val="00543D59"/>
    <w:rsid w:val="005441E9"/>
    <w:rsid w:val="00544B8E"/>
    <w:rsid w:val="00545082"/>
    <w:rsid w:val="0054657E"/>
    <w:rsid w:val="00546E20"/>
    <w:rsid w:val="0054702A"/>
    <w:rsid w:val="00547378"/>
    <w:rsid w:val="00547625"/>
    <w:rsid w:val="00550E4E"/>
    <w:rsid w:val="00551222"/>
    <w:rsid w:val="005515E6"/>
    <w:rsid w:val="00551E84"/>
    <w:rsid w:val="00552253"/>
    <w:rsid w:val="00552471"/>
    <w:rsid w:val="005536F5"/>
    <w:rsid w:val="00554D59"/>
    <w:rsid w:val="005566D8"/>
    <w:rsid w:val="005573D1"/>
    <w:rsid w:val="00557A4C"/>
    <w:rsid w:val="00557CCD"/>
    <w:rsid w:val="00560843"/>
    <w:rsid w:val="0056168D"/>
    <w:rsid w:val="00561ED2"/>
    <w:rsid w:val="00562552"/>
    <w:rsid w:val="00562772"/>
    <w:rsid w:val="005629E7"/>
    <w:rsid w:val="00563959"/>
    <w:rsid w:val="00564218"/>
    <w:rsid w:val="00564750"/>
    <w:rsid w:val="005671CE"/>
    <w:rsid w:val="0057055F"/>
    <w:rsid w:val="005709E3"/>
    <w:rsid w:val="005711F9"/>
    <w:rsid w:val="00571CB3"/>
    <w:rsid w:val="0057230C"/>
    <w:rsid w:val="00574001"/>
    <w:rsid w:val="005745E7"/>
    <w:rsid w:val="00574E63"/>
    <w:rsid w:val="00575E09"/>
    <w:rsid w:val="00576071"/>
    <w:rsid w:val="00576E25"/>
    <w:rsid w:val="00577070"/>
    <w:rsid w:val="005778A6"/>
    <w:rsid w:val="005807F7"/>
    <w:rsid w:val="00580909"/>
    <w:rsid w:val="00580FEF"/>
    <w:rsid w:val="00581CFF"/>
    <w:rsid w:val="005837E1"/>
    <w:rsid w:val="005838ED"/>
    <w:rsid w:val="005838FD"/>
    <w:rsid w:val="00584246"/>
    <w:rsid w:val="00584786"/>
    <w:rsid w:val="00584CCE"/>
    <w:rsid w:val="00584DF5"/>
    <w:rsid w:val="0058531D"/>
    <w:rsid w:val="00585B0C"/>
    <w:rsid w:val="00585BFB"/>
    <w:rsid w:val="005863E3"/>
    <w:rsid w:val="005874FE"/>
    <w:rsid w:val="00590089"/>
    <w:rsid w:val="00590307"/>
    <w:rsid w:val="0059057C"/>
    <w:rsid w:val="0059061E"/>
    <w:rsid w:val="00590EA0"/>
    <w:rsid w:val="005917C3"/>
    <w:rsid w:val="0059212A"/>
    <w:rsid w:val="00592833"/>
    <w:rsid w:val="00592E56"/>
    <w:rsid w:val="005934C1"/>
    <w:rsid w:val="00593BC2"/>
    <w:rsid w:val="00595543"/>
    <w:rsid w:val="00596BCC"/>
    <w:rsid w:val="00597C75"/>
    <w:rsid w:val="005A06A0"/>
    <w:rsid w:val="005A0A0B"/>
    <w:rsid w:val="005A12F7"/>
    <w:rsid w:val="005A1DCF"/>
    <w:rsid w:val="005A3BD4"/>
    <w:rsid w:val="005A48D2"/>
    <w:rsid w:val="005A4D62"/>
    <w:rsid w:val="005A51C4"/>
    <w:rsid w:val="005A6458"/>
    <w:rsid w:val="005A6D91"/>
    <w:rsid w:val="005A6D92"/>
    <w:rsid w:val="005B04B3"/>
    <w:rsid w:val="005B096F"/>
    <w:rsid w:val="005B1197"/>
    <w:rsid w:val="005B1987"/>
    <w:rsid w:val="005B3823"/>
    <w:rsid w:val="005B3AA8"/>
    <w:rsid w:val="005B3E4E"/>
    <w:rsid w:val="005B4077"/>
    <w:rsid w:val="005B408E"/>
    <w:rsid w:val="005B4A14"/>
    <w:rsid w:val="005B6F4F"/>
    <w:rsid w:val="005C0592"/>
    <w:rsid w:val="005C0846"/>
    <w:rsid w:val="005C0913"/>
    <w:rsid w:val="005C0A78"/>
    <w:rsid w:val="005C0D62"/>
    <w:rsid w:val="005C1C6D"/>
    <w:rsid w:val="005C1D92"/>
    <w:rsid w:val="005C3460"/>
    <w:rsid w:val="005C5153"/>
    <w:rsid w:val="005C58E0"/>
    <w:rsid w:val="005C69B1"/>
    <w:rsid w:val="005C7048"/>
    <w:rsid w:val="005D050B"/>
    <w:rsid w:val="005D0CAF"/>
    <w:rsid w:val="005D2DCD"/>
    <w:rsid w:val="005D2F7B"/>
    <w:rsid w:val="005D4F6F"/>
    <w:rsid w:val="005D53ED"/>
    <w:rsid w:val="005D5BAD"/>
    <w:rsid w:val="005D629E"/>
    <w:rsid w:val="005D659F"/>
    <w:rsid w:val="005D7092"/>
    <w:rsid w:val="005D76CC"/>
    <w:rsid w:val="005D7708"/>
    <w:rsid w:val="005D7C38"/>
    <w:rsid w:val="005E033E"/>
    <w:rsid w:val="005E0903"/>
    <w:rsid w:val="005E09E4"/>
    <w:rsid w:val="005E0C22"/>
    <w:rsid w:val="005E0C25"/>
    <w:rsid w:val="005E0F3B"/>
    <w:rsid w:val="005E100D"/>
    <w:rsid w:val="005E2042"/>
    <w:rsid w:val="005E2B2E"/>
    <w:rsid w:val="005E2D68"/>
    <w:rsid w:val="005E3064"/>
    <w:rsid w:val="005E3963"/>
    <w:rsid w:val="005E4BA8"/>
    <w:rsid w:val="005E4CB4"/>
    <w:rsid w:val="005E6163"/>
    <w:rsid w:val="005E719A"/>
    <w:rsid w:val="005E73FE"/>
    <w:rsid w:val="005E74F9"/>
    <w:rsid w:val="005E7D04"/>
    <w:rsid w:val="005E7ECF"/>
    <w:rsid w:val="005F00FF"/>
    <w:rsid w:val="005F188E"/>
    <w:rsid w:val="005F4909"/>
    <w:rsid w:val="005F4BDD"/>
    <w:rsid w:val="005F65F0"/>
    <w:rsid w:val="005F6DBE"/>
    <w:rsid w:val="005F7E9B"/>
    <w:rsid w:val="006001D0"/>
    <w:rsid w:val="00600554"/>
    <w:rsid w:val="0060059F"/>
    <w:rsid w:val="006008DA"/>
    <w:rsid w:val="00601936"/>
    <w:rsid w:val="00601B25"/>
    <w:rsid w:val="00601E90"/>
    <w:rsid w:val="0060231E"/>
    <w:rsid w:val="006028DE"/>
    <w:rsid w:val="00602BA7"/>
    <w:rsid w:val="00602F92"/>
    <w:rsid w:val="0060439E"/>
    <w:rsid w:val="00605033"/>
    <w:rsid w:val="00605403"/>
    <w:rsid w:val="0060597B"/>
    <w:rsid w:val="00606180"/>
    <w:rsid w:val="00606D73"/>
    <w:rsid w:val="00607D9C"/>
    <w:rsid w:val="00610F68"/>
    <w:rsid w:val="006117E9"/>
    <w:rsid w:val="00611E06"/>
    <w:rsid w:val="00613556"/>
    <w:rsid w:val="0061394A"/>
    <w:rsid w:val="006140AC"/>
    <w:rsid w:val="006143E0"/>
    <w:rsid w:val="0061468F"/>
    <w:rsid w:val="00614B9C"/>
    <w:rsid w:val="00614EE7"/>
    <w:rsid w:val="0061508D"/>
    <w:rsid w:val="0061543C"/>
    <w:rsid w:val="00615648"/>
    <w:rsid w:val="0061593C"/>
    <w:rsid w:val="00615C1F"/>
    <w:rsid w:val="00615CF9"/>
    <w:rsid w:val="006160A0"/>
    <w:rsid w:val="00616B9F"/>
    <w:rsid w:val="006201ED"/>
    <w:rsid w:val="00620428"/>
    <w:rsid w:val="006216AD"/>
    <w:rsid w:val="00622275"/>
    <w:rsid w:val="00622C03"/>
    <w:rsid w:val="00623219"/>
    <w:rsid w:val="00623416"/>
    <w:rsid w:val="00623D7D"/>
    <w:rsid w:val="006240F0"/>
    <w:rsid w:val="006251D1"/>
    <w:rsid w:val="00626190"/>
    <w:rsid w:val="00626251"/>
    <w:rsid w:val="006268C5"/>
    <w:rsid w:val="006278CB"/>
    <w:rsid w:val="00631D46"/>
    <w:rsid w:val="006320A8"/>
    <w:rsid w:val="00632F39"/>
    <w:rsid w:val="006339DE"/>
    <w:rsid w:val="00634054"/>
    <w:rsid w:val="00634527"/>
    <w:rsid w:val="00634692"/>
    <w:rsid w:val="00636233"/>
    <w:rsid w:val="0063668A"/>
    <w:rsid w:val="00637812"/>
    <w:rsid w:val="006401E0"/>
    <w:rsid w:val="006418CB"/>
    <w:rsid w:val="00641F8B"/>
    <w:rsid w:val="0064295D"/>
    <w:rsid w:val="00642995"/>
    <w:rsid w:val="00642CE6"/>
    <w:rsid w:val="00644ECE"/>
    <w:rsid w:val="006451E3"/>
    <w:rsid w:val="00645E44"/>
    <w:rsid w:val="00646188"/>
    <w:rsid w:val="0064758A"/>
    <w:rsid w:val="00647928"/>
    <w:rsid w:val="006501B3"/>
    <w:rsid w:val="00650664"/>
    <w:rsid w:val="006507DD"/>
    <w:rsid w:val="00651495"/>
    <w:rsid w:val="00651E2C"/>
    <w:rsid w:val="00652E7E"/>
    <w:rsid w:val="00653B64"/>
    <w:rsid w:val="00654771"/>
    <w:rsid w:val="00654C13"/>
    <w:rsid w:val="006561EE"/>
    <w:rsid w:val="0065631B"/>
    <w:rsid w:val="00656778"/>
    <w:rsid w:val="00657250"/>
    <w:rsid w:val="006579C7"/>
    <w:rsid w:val="00657A96"/>
    <w:rsid w:val="00657C35"/>
    <w:rsid w:val="00660037"/>
    <w:rsid w:val="00660707"/>
    <w:rsid w:val="0066142C"/>
    <w:rsid w:val="00661ECC"/>
    <w:rsid w:val="00663039"/>
    <w:rsid w:val="006631C7"/>
    <w:rsid w:val="006633FC"/>
    <w:rsid w:val="0066348D"/>
    <w:rsid w:val="00663B46"/>
    <w:rsid w:val="006642B5"/>
    <w:rsid w:val="00664892"/>
    <w:rsid w:val="00664EF2"/>
    <w:rsid w:val="00665E9F"/>
    <w:rsid w:val="0066622E"/>
    <w:rsid w:val="00666254"/>
    <w:rsid w:val="00666266"/>
    <w:rsid w:val="0066699E"/>
    <w:rsid w:val="00667315"/>
    <w:rsid w:val="00667730"/>
    <w:rsid w:val="00667915"/>
    <w:rsid w:val="00667C6F"/>
    <w:rsid w:val="006701BF"/>
    <w:rsid w:val="006706D7"/>
    <w:rsid w:val="00672663"/>
    <w:rsid w:val="00673B92"/>
    <w:rsid w:val="00674211"/>
    <w:rsid w:val="00674A9B"/>
    <w:rsid w:val="006757C3"/>
    <w:rsid w:val="00675F38"/>
    <w:rsid w:val="0067766C"/>
    <w:rsid w:val="0068022E"/>
    <w:rsid w:val="006806A7"/>
    <w:rsid w:val="00682D2D"/>
    <w:rsid w:val="00683156"/>
    <w:rsid w:val="00684A6A"/>
    <w:rsid w:val="00684AEE"/>
    <w:rsid w:val="00684FFA"/>
    <w:rsid w:val="00685124"/>
    <w:rsid w:val="00685564"/>
    <w:rsid w:val="00686AFC"/>
    <w:rsid w:val="006870EF"/>
    <w:rsid w:val="0068756F"/>
    <w:rsid w:val="00687817"/>
    <w:rsid w:val="00690159"/>
    <w:rsid w:val="006902B2"/>
    <w:rsid w:val="00690A62"/>
    <w:rsid w:val="00691099"/>
    <w:rsid w:val="00691478"/>
    <w:rsid w:val="006916C7"/>
    <w:rsid w:val="00691BF6"/>
    <w:rsid w:val="00691D25"/>
    <w:rsid w:val="00692B60"/>
    <w:rsid w:val="00692D47"/>
    <w:rsid w:val="00693E14"/>
    <w:rsid w:val="00694BB8"/>
    <w:rsid w:val="00694BC9"/>
    <w:rsid w:val="00694F18"/>
    <w:rsid w:val="0069612C"/>
    <w:rsid w:val="006961BB"/>
    <w:rsid w:val="00696633"/>
    <w:rsid w:val="0069725F"/>
    <w:rsid w:val="00697A04"/>
    <w:rsid w:val="00697E82"/>
    <w:rsid w:val="006A0DE1"/>
    <w:rsid w:val="006A1856"/>
    <w:rsid w:val="006A1CE9"/>
    <w:rsid w:val="006A2CBD"/>
    <w:rsid w:val="006A2FA9"/>
    <w:rsid w:val="006A3D03"/>
    <w:rsid w:val="006A43DA"/>
    <w:rsid w:val="006A4ABB"/>
    <w:rsid w:val="006A5364"/>
    <w:rsid w:val="006A6505"/>
    <w:rsid w:val="006A6EC6"/>
    <w:rsid w:val="006A7F0D"/>
    <w:rsid w:val="006B15ED"/>
    <w:rsid w:val="006B365A"/>
    <w:rsid w:val="006B3E70"/>
    <w:rsid w:val="006B4253"/>
    <w:rsid w:val="006B52D6"/>
    <w:rsid w:val="006B567C"/>
    <w:rsid w:val="006B5BCB"/>
    <w:rsid w:val="006B64EC"/>
    <w:rsid w:val="006B6A8C"/>
    <w:rsid w:val="006B6CD9"/>
    <w:rsid w:val="006B71B3"/>
    <w:rsid w:val="006C03AB"/>
    <w:rsid w:val="006C0536"/>
    <w:rsid w:val="006C070F"/>
    <w:rsid w:val="006C075A"/>
    <w:rsid w:val="006C118A"/>
    <w:rsid w:val="006C2C09"/>
    <w:rsid w:val="006C2C98"/>
    <w:rsid w:val="006C3996"/>
    <w:rsid w:val="006C3ABE"/>
    <w:rsid w:val="006C4009"/>
    <w:rsid w:val="006C45FB"/>
    <w:rsid w:val="006C4D27"/>
    <w:rsid w:val="006C5376"/>
    <w:rsid w:val="006C7D6C"/>
    <w:rsid w:val="006D027E"/>
    <w:rsid w:val="006D07B7"/>
    <w:rsid w:val="006D0A09"/>
    <w:rsid w:val="006D1363"/>
    <w:rsid w:val="006D3FF9"/>
    <w:rsid w:val="006D43DD"/>
    <w:rsid w:val="006D497B"/>
    <w:rsid w:val="006D5F4E"/>
    <w:rsid w:val="006D602A"/>
    <w:rsid w:val="006D65E5"/>
    <w:rsid w:val="006D66A4"/>
    <w:rsid w:val="006D68FE"/>
    <w:rsid w:val="006D7147"/>
    <w:rsid w:val="006D74FE"/>
    <w:rsid w:val="006D7EAA"/>
    <w:rsid w:val="006E009D"/>
    <w:rsid w:val="006E13E3"/>
    <w:rsid w:val="006E24F9"/>
    <w:rsid w:val="006E38BD"/>
    <w:rsid w:val="006E398B"/>
    <w:rsid w:val="006E468F"/>
    <w:rsid w:val="006E523A"/>
    <w:rsid w:val="006E5515"/>
    <w:rsid w:val="006E5B59"/>
    <w:rsid w:val="006E6669"/>
    <w:rsid w:val="006E7748"/>
    <w:rsid w:val="006F013B"/>
    <w:rsid w:val="006F0F2D"/>
    <w:rsid w:val="006F0FC0"/>
    <w:rsid w:val="006F1441"/>
    <w:rsid w:val="006F1D87"/>
    <w:rsid w:val="006F2956"/>
    <w:rsid w:val="006F2C7F"/>
    <w:rsid w:val="006F3F09"/>
    <w:rsid w:val="006F40E5"/>
    <w:rsid w:val="006F578C"/>
    <w:rsid w:val="006F695B"/>
    <w:rsid w:val="006F70AF"/>
    <w:rsid w:val="006F7457"/>
    <w:rsid w:val="0070147F"/>
    <w:rsid w:val="00701D5D"/>
    <w:rsid w:val="00701ED5"/>
    <w:rsid w:val="007020CC"/>
    <w:rsid w:val="00703407"/>
    <w:rsid w:val="00703FF1"/>
    <w:rsid w:val="007043F5"/>
    <w:rsid w:val="007051F7"/>
    <w:rsid w:val="0070561C"/>
    <w:rsid w:val="00705D73"/>
    <w:rsid w:val="007062C6"/>
    <w:rsid w:val="007062E3"/>
    <w:rsid w:val="007064BB"/>
    <w:rsid w:val="00706C05"/>
    <w:rsid w:val="00706FBE"/>
    <w:rsid w:val="00707409"/>
    <w:rsid w:val="00710919"/>
    <w:rsid w:val="007109FF"/>
    <w:rsid w:val="00710C39"/>
    <w:rsid w:val="0071191E"/>
    <w:rsid w:val="00711D19"/>
    <w:rsid w:val="00711D28"/>
    <w:rsid w:val="0071210B"/>
    <w:rsid w:val="0071228E"/>
    <w:rsid w:val="00712E8F"/>
    <w:rsid w:val="00713760"/>
    <w:rsid w:val="00713C7B"/>
    <w:rsid w:val="00713E40"/>
    <w:rsid w:val="00714983"/>
    <w:rsid w:val="00714E30"/>
    <w:rsid w:val="00715EE1"/>
    <w:rsid w:val="007173CE"/>
    <w:rsid w:val="00717A21"/>
    <w:rsid w:val="00717B84"/>
    <w:rsid w:val="00717D49"/>
    <w:rsid w:val="00717F3B"/>
    <w:rsid w:val="00720B56"/>
    <w:rsid w:val="00720E4C"/>
    <w:rsid w:val="00720EA5"/>
    <w:rsid w:val="007216E0"/>
    <w:rsid w:val="00722153"/>
    <w:rsid w:val="0072278F"/>
    <w:rsid w:val="00722A17"/>
    <w:rsid w:val="00724388"/>
    <w:rsid w:val="0072490C"/>
    <w:rsid w:val="00724BBF"/>
    <w:rsid w:val="0072634F"/>
    <w:rsid w:val="00726E80"/>
    <w:rsid w:val="00726F56"/>
    <w:rsid w:val="00727012"/>
    <w:rsid w:val="00727EAB"/>
    <w:rsid w:val="007304A0"/>
    <w:rsid w:val="00731446"/>
    <w:rsid w:val="007315A1"/>
    <w:rsid w:val="00731DA3"/>
    <w:rsid w:val="0073212B"/>
    <w:rsid w:val="0073247D"/>
    <w:rsid w:val="00732907"/>
    <w:rsid w:val="00733EC8"/>
    <w:rsid w:val="00734DC4"/>
    <w:rsid w:val="007363A1"/>
    <w:rsid w:val="00736438"/>
    <w:rsid w:val="00736B5F"/>
    <w:rsid w:val="0074014A"/>
    <w:rsid w:val="007408D2"/>
    <w:rsid w:val="00740A9A"/>
    <w:rsid w:val="0074172F"/>
    <w:rsid w:val="00742B07"/>
    <w:rsid w:val="00744458"/>
    <w:rsid w:val="0074531A"/>
    <w:rsid w:val="007464C7"/>
    <w:rsid w:val="0074658B"/>
    <w:rsid w:val="00747399"/>
    <w:rsid w:val="00747B60"/>
    <w:rsid w:val="007506D7"/>
    <w:rsid w:val="007507B0"/>
    <w:rsid w:val="007509C0"/>
    <w:rsid w:val="00750D3E"/>
    <w:rsid w:val="00751BEC"/>
    <w:rsid w:val="00753685"/>
    <w:rsid w:val="00753D51"/>
    <w:rsid w:val="00753E21"/>
    <w:rsid w:val="00754D3D"/>
    <w:rsid w:val="00755BA4"/>
    <w:rsid w:val="00760175"/>
    <w:rsid w:val="0076043B"/>
    <w:rsid w:val="0076046B"/>
    <w:rsid w:val="00760771"/>
    <w:rsid w:val="007607C3"/>
    <w:rsid w:val="007610BF"/>
    <w:rsid w:val="00761A9F"/>
    <w:rsid w:val="007635C3"/>
    <w:rsid w:val="0076361E"/>
    <w:rsid w:val="007638F8"/>
    <w:rsid w:val="007641AD"/>
    <w:rsid w:val="007648DF"/>
    <w:rsid w:val="00764AB1"/>
    <w:rsid w:val="007656B9"/>
    <w:rsid w:val="007656F4"/>
    <w:rsid w:val="0076579A"/>
    <w:rsid w:val="0076594B"/>
    <w:rsid w:val="00765B46"/>
    <w:rsid w:val="007661E3"/>
    <w:rsid w:val="00766C25"/>
    <w:rsid w:val="007709B0"/>
    <w:rsid w:val="00770C40"/>
    <w:rsid w:val="00770D74"/>
    <w:rsid w:val="00771CF0"/>
    <w:rsid w:val="00771D0C"/>
    <w:rsid w:val="007752D1"/>
    <w:rsid w:val="00775CB5"/>
    <w:rsid w:val="007764DB"/>
    <w:rsid w:val="007771C5"/>
    <w:rsid w:val="0078014F"/>
    <w:rsid w:val="00780C82"/>
    <w:rsid w:val="007814FB"/>
    <w:rsid w:val="00782188"/>
    <w:rsid w:val="00782BB1"/>
    <w:rsid w:val="0078407D"/>
    <w:rsid w:val="007841D8"/>
    <w:rsid w:val="00784D2C"/>
    <w:rsid w:val="00784E95"/>
    <w:rsid w:val="00785382"/>
    <w:rsid w:val="00785671"/>
    <w:rsid w:val="00787963"/>
    <w:rsid w:val="0079091D"/>
    <w:rsid w:val="007909DD"/>
    <w:rsid w:val="00790B32"/>
    <w:rsid w:val="00791AE0"/>
    <w:rsid w:val="00791BAB"/>
    <w:rsid w:val="0079213A"/>
    <w:rsid w:val="007924D5"/>
    <w:rsid w:val="00792AC7"/>
    <w:rsid w:val="00792BF6"/>
    <w:rsid w:val="00793DAC"/>
    <w:rsid w:val="00794233"/>
    <w:rsid w:val="00794F68"/>
    <w:rsid w:val="007950EB"/>
    <w:rsid w:val="00795328"/>
    <w:rsid w:val="00796222"/>
    <w:rsid w:val="007962D0"/>
    <w:rsid w:val="00796F3F"/>
    <w:rsid w:val="007A0681"/>
    <w:rsid w:val="007A088C"/>
    <w:rsid w:val="007A13E2"/>
    <w:rsid w:val="007A1F19"/>
    <w:rsid w:val="007A56FF"/>
    <w:rsid w:val="007A59B1"/>
    <w:rsid w:val="007A6EAC"/>
    <w:rsid w:val="007A78D4"/>
    <w:rsid w:val="007B047F"/>
    <w:rsid w:val="007B0B9C"/>
    <w:rsid w:val="007B16F3"/>
    <w:rsid w:val="007B1BBB"/>
    <w:rsid w:val="007B22AD"/>
    <w:rsid w:val="007B27A5"/>
    <w:rsid w:val="007B29B3"/>
    <w:rsid w:val="007B2A89"/>
    <w:rsid w:val="007B32C0"/>
    <w:rsid w:val="007B348B"/>
    <w:rsid w:val="007B3609"/>
    <w:rsid w:val="007B363A"/>
    <w:rsid w:val="007B48BF"/>
    <w:rsid w:val="007B5FD7"/>
    <w:rsid w:val="007B63B6"/>
    <w:rsid w:val="007B7B74"/>
    <w:rsid w:val="007C0054"/>
    <w:rsid w:val="007C1AD5"/>
    <w:rsid w:val="007C3F67"/>
    <w:rsid w:val="007C401B"/>
    <w:rsid w:val="007C4EEA"/>
    <w:rsid w:val="007C51A5"/>
    <w:rsid w:val="007C586A"/>
    <w:rsid w:val="007C6288"/>
    <w:rsid w:val="007C645A"/>
    <w:rsid w:val="007C6FFB"/>
    <w:rsid w:val="007D02E4"/>
    <w:rsid w:val="007D0EF1"/>
    <w:rsid w:val="007D104D"/>
    <w:rsid w:val="007D25A4"/>
    <w:rsid w:val="007D2CF6"/>
    <w:rsid w:val="007D3E6A"/>
    <w:rsid w:val="007D4483"/>
    <w:rsid w:val="007D47E1"/>
    <w:rsid w:val="007D5009"/>
    <w:rsid w:val="007D6385"/>
    <w:rsid w:val="007D7D3C"/>
    <w:rsid w:val="007E06D4"/>
    <w:rsid w:val="007E08BD"/>
    <w:rsid w:val="007E23CA"/>
    <w:rsid w:val="007E36E8"/>
    <w:rsid w:val="007E3D93"/>
    <w:rsid w:val="007E5D02"/>
    <w:rsid w:val="007E652C"/>
    <w:rsid w:val="007F01A8"/>
    <w:rsid w:val="007F3897"/>
    <w:rsid w:val="007F3AD7"/>
    <w:rsid w:val="007F41D6"/>
    <w:rsid w:val="007F4DE9"/>
    <w:rsid w:val="007F7FA1"/>
    <w:rsid w:val="008002AF"/>
    <w:rsid w:val="008002BB"/>
    <w:rsid w:val="00800637"/>
    <w:rsid w:val="00800A9A"/>
    <w:rsid w:val="00801834"/>
    <w:rsid w:val="008018B0"/>
    <w:rsid w:val="0080258B"/>
    <w:rsid w:val="00803943"/>
    <w:rsid w:val="0080396E"/>
    <w:rsid w:val="00803D2A"/>
    <w:rsid w:val="00803E4A"/>
    <w:rsid w:val="0080493F"/>
    <w:rsid w:val="00804D1C"/>
    <w:rsid w:val="008053D1"/>
    <w:rsid w:val="008065AD"/>
    <w:rsid w:val="0080663F"/>
    <w:rsid w:val="00806B91"/>
    <w:rsid w:val="0080746E"/>
    <w:rsid w:val="00807EF4"/>
    <w:rsid w:val="00807FE5"/>
    <w:rsid w:val="008113F6"/>
    <w:rsid w:val="0081199B"/>
    <w:rsid w:val="00811C87"/>
    <w:rsid w:val="00812588"/>
    <w:rsid w:val="0081258E"/>
    <w:rsid w:val="008127E2"/>
    <w:rsid w:val="00813DC7"/>
    <w:rsid w:val="0081465A"/>
    <w:rsid w:val="00814E8B"/>
    <w:rsid w:val="00815345"/>
    <w:rsid w:val="00815609"/>
    <w:rsid w:val="008158CC"/>
    <w:rsid w:val="00815A6C"/>
    <w:rsid w:val="00815EC2"/>
    <w:rsid w:val="0081697B"/>
    <w:rsid w:val="00816A94"/>
    <w:rsid w:val="00816AE9"/>
    <w:rsid w:val="00816EC3"/>
    <w:rsid w:val="0081796E"/>
    <w:rsid w:val="00820F29"/>
    <w:rsid w:val="00822011"/>
    <w:rsid w:val="00822194"/>
    <w:rsid w:val="00822458"/>
    <w:rsid w:val="00822E1B"/>
    <w:rsid w:val="00823012"/>
    <w:rsid w:val="0082341A"/>
    <w:rsid w:val="0082367C"/>
    <w:rsid w:val="00824514"/>
    <w:rsid w:val="0082489F"/>
    <w:rsid w:val="00824FC2"/>
    <w:rsid w:val="00826A3D"/>
    <w:rsid w:val="008272D5"/>
    <w:rsid w:val="00827D95"/>
    <w:rsid w:val="00831232"/>
    <w:rsid w:val="00831257"/>
    <w:rsid w:val="00831D0E"/>
    <w:rsid w:val="00832D64"/>
    <w:rsid w:val="00833350"/>
    <w:rsid w:val="008341CA"/>
    <w:rsid w:val="00835878"/>
    <w:rsid w:val="00836663"/>
    <w:rsid w:val="00837E3C"/>
    <w:rsid w:val="00840415"/>
    <w:rsid w:val="008408DD"/>
    <w:rsid w:val="00840EC9"/>
    <w:rsid w:val="0084105E"/>
    <w:rsid w:val="0084218F"/>
    <w:rsid w:val="00842491"/>
    <w:rsid w:val="0084260E"/>
    <w:rsid w:val="00842A9A"/>
    <w:rsid w:val="00842F8D"/>
    <w:rsid w:val="008431EE"/>
    <w:rsid w:val="00843345"/>
    <w:rsid w:val="0084386E"/>
    <w:rsid w:val="008447A4"/>
    <w:rsid w:val="00844CDD"/>
    <w:rsid w:val="00844EDF"/>
    <w:rsid w:val="00844F16"/>
    <w:rsid w:val="00845470"/>
    <w:rsid w:val="008463F7"/>
    <w:rsid w:val="008465F7"/>
    <w:rsid w:val="0084661E"/>
    <w:rsid w:val="008466CF"/>
    <w:rsid w:val="00847147"/>
    <w:rsid w:val="0085134B"/>
    <w:rsid w:val="0085198D"/>
    <w:rsid w:val="00851AC8"/>
    <w:rsid w:val="00852110"/>
    <w:rsid w:val="008522F5"/>
    <w:rsid w:val="0085410B"/>
    <w:rsid w:val="00854361"/>
    <w:rsid w:val="00854E88"/>
    <w:rsid w:val="00854FE9"/>
    <w:rsid w:val="008553F5"/>
    <w:rsid w:val="008568D0"/>
    <w:rsid w:val="00856D1E"/>
    <w:rsid w:val="008571D2"/>
    <w:rsid w:val="00857341"/>
    <w:rsid w:val="008601B5"/>
    <w:rsid w:val="008606D4"/>
    <w:rsid w:val="00860DE7"/>
    <w:rsid w:val="008617DD"/>
    <w:rsid w:val="00862155"/>
    <w:rsid w:val="0086278E"/>
    <w:rsid w:val="008628AC"/>
    <w:rsid w:val="008634AF"/>
    <w:rsid w:val="00863F91"/>
    <w:rsid w:val="00864077"/>
    <w:rsid w:val="0086609D"/>
    <w:rsid w:val="00866556"/>
    <w:rsid w:val="008665AA"/>
    <w:rsid w:val="00866A0F"/>
    <w:rsid w:val="00866E94"/>
    <w:rsid w:val="008672F0"/>
    <w:rsid w:val="0087031F"/>
    <w:rsid w:val="008712FF"/>
    <w:rsid w:val="00871416"/>
    <w:rsid w:val="00871EF4"/>
    <w:rsid w:val="008736B6"/>
    <w:rsid w:val="00873C14"/>
    <w:rsid w:val="00873C30"/>
    <w:rsid w:val="008748F8"/>
    <w:rsid w:val="00874900"/>
    <w:rsid w:val="00875370"/>
    <w:rsid w:val="00875779"/>
    <w:rsid w:val="0087589F"/>
    <w:rsid w:val="00875A79"/>
    <w:rsid w:val="00876FCE"/>
    <w:rsid w:val="00877161"/>
    <w:rsid w:val="008775E3"/>
    <w:rsid w:val="008805B2"/>
    <w:rsid w:val="00880D47"/>
    <w:rsid w:val="0088148E"/>
    <w:rsid w:val="0088154A"/>
    <w:rsid w:val="00881E2B"/>
    <w:rsid w:val="00881E88"/>
    <w:rsid w:val="0088277B"/>
    <w:rsid w:val="00882D3C"/>
    <w:rsid w:val="00883B3B"/>
    <w:rsid w:val="00884156"/>
    <w:rsid w:val="008841BA"/>
    <w:rsid w:val="0088431B"/>
    <w:rsid w:val="0088470C"/>
    <w:rsid w:val="0088483C"/>
    <w:rsid w:val="00885208"/>
    <w:rsid w:val="0088546F"/>
    <w:rsid w:val="008857DC"/>
    <w:rsid w:val="00885C68"/>
    <w:rsid w:val="0088606F"/>
    <w:rsid w:val="008862D6"/>
    <w:rsid w:val="00886E4A"/>
    <w:rsid w:val="00886F5E"/>
    <w:rsid w:val="00887117"/>
    <w:rsid w:val="00887265"/>
    <w:rsid w:val="0088768C"/>
    <w:rsid w:val="0088772C"/>
    <w:rsid w:val="00887805"/>
    <w:rsid w:val="00887932"/>
    <w:rsid w:val="00887B3E"/>
    <w:rsid w:val="00893728"/>
    <w:rsid w:val="00895557"/>
    <w:rsid w:val="00897C3A"/>
    <w:rsid w:val="00897E9E"/>
    <w:rsid w:val="008A09D8"/>
    <w:rsid w:val="008A11E9"/>
    <w:rsid w:val="008A1FCF"/>
    <w:rsid w:val="008A38B3"/>
    <w:rsid w:val="008A4F09"/>
    <w:rsid w:val="008A5C8D"/>
    <w:rsid w:val="008A5D42"/>
    <w:rsid w:val="008A6188"/>
    <w:rsid w:val="008A66FA"/>
    <w:rsid w:val="008A727C"/>
    <w:rsid w:val="008B0510"/>
    <w:rsid w:val="008B0B65"/>
    <w:rsid w:val="008B0F1A"/>
    <w:rsid w:val="008B2373"/>
    <w:rsid w:val="008B2728"/>
    <w:rsid w:val="008B28AE"/>
    <w:rsid w:val="008B3315"/>
    <w:rsid w:val="008B49AF"/>
    <w:rsid w:val="008B4F23"/>
    <w:rsid w:val="008B608B"/>
    <w:rsid w:val="008B6985"/>
    <w:rsid w:val="008B785E"/>
    <w:rsid w:val="008C0AC4"/>
    <w:rsid w:val="008C0C2D"/>
    <w:rsid w:val="008C0CFC"/>
    <w:rsid w:val="008C1754"/>
    <w:rsid w:val="008C2090"/>
    <w:rsid w:val="008C232B"/>
    <w:rsid w:val="008C2B70"/>
    <w:rsid w:val="008C2F8C"/>
    <w:rsid w:val="008C3A64"/>
    <w:rsid w:val="008C3A99"/>
    <w:rsid w:val="008C3B54"/>
    <w:rsid w:val="008C3D69"/>
    <w:rsid w:val="008C5272"/>
    <w:rsid w:val="008C52BC"/>
    <w:rsid w:val="008C6C5C"/>
    <w:rsid w:val="008C6CC6"/>
    <w:rsid w:val="008C74DF"/>
    <w:rsid w:val="008C7C01"/>
    <w:rsid w:val="008D0423"/>
    <w:rsid w:val="008D09CA"/>
    <w:rsid w:val="008D15DD"/>
    <w:rsid w:val="008D17E0"/>
    <w:rsid w:val="008D2F4B"/>
    <w:rsid w:val="008D38FC"/>
    <w:rsid w:val="008D4EF7"/>
    <w:rsid w:val="008D6194"/>
    <w:rsid w:val="008D6287"/>
    <w:rsid w:val="008D63A9"/>
    <w:rsid w:val="008D6C95"/>
    <w:rsid w:val="008D7AD6"/>
    <w:rsid w:val="008E0110"/>
    <w:rsid w:val="008E0789"/>
    <w:rsid w:val="008E10BB"/>
    <w:rsid w:val="008E10E2"/>
    <w:rsid w:val="008E1ABB"/>
    <w:rsid w:val="008E2495"/>
    <w:rsid w:val="008E252B"/>
    <w:rsid w:val="008E3328"/>
    <w:rsid w:val="008E3747"/>
    <w:rsid w:val="008E3AF9"/>
    <w:rsid w:val="008E3B57"/>
    <w:rsid w:val="008E4357"/>
    <w:rsid w:val="008E4A75"/>
    <w:rsid w:val="008E4B0A"/>
    <w:rsid w:val="008E5AC6"/>
    <w:rsid w:val="008E5FA5"/>
    <w:rsid w:val="008E685E"/>
    <w:rsid w:val="008E6D70"/>
    <w:rsid w:val="008E6FF2"/>
    <w:rsid w:val="008E7239"/>
    <w:rsid w:val="008E7970"/>
    <w:rsid w:val="008F13E7"/>
    <w:rsid w:val="008F241B"/>
    <w:rsid w:val="008F2697"/>
    <w:rsid w:val="008F2BDD"/>
    <w:rsid w:val="008F37DC"/>
    <w:rsid w:val="008F5E07"/>
    <w:rsid w:val="008F5F6E"/>
    <w:rsid w:val="009004AE"/>
    <w:rsid w:val="00900C2E"/>
    <w:rsid w:val="00900F55"/>
    <w:rsid w:val="0090105F"/>
    <w:rsid w:val="009013D6"/>
    <w:rsid w:val="009014D2"/>
    <w:rsid w:val="00901C33"/>
    <w:rsid w:val="00902358"/>
    <w:rsid w:val="00902498"/>
    <w:rsid w:val="00902DED"/>
    <w:rsid w:val="00903413"/>
    <w:rsid w:val="009035F5"/>
    <w:rsid w:val="00903A1E"/>
    <w:rsid w:val="0090487D"/>
    <w:rsid w:val="00904A7B"/>
    <w:rsid w:val="00904D05"/>
    <w:rsid w:val="009054CC"/>
    <w:rsid w:val="0090583A"/>
    <w:rsid w:val="00907531"/>
    <w:rsid w:val="00907572"/>
    <w:rsid w:val="00907CD7"/>
    <w:rsid w:val="009101DF"/>
    <w:rsid w:val="00910265"/>
    <w:rsid w:val="00910DA1"/>
    <w:rsid w:val="00911B74"/>
    <w:rsid w:val="0091322B"/>
    <w:rsid w:val="00913BB0"/>
    <w:rsid w:val="00914824"/>
    <w:rsid w:val="00917B26"/>
    <w:rsid w:val="00917F52"/>
    <w:rsid w:val="00920864"/>
    <w:rsid w:val="009209D3"/>
    <w:rsid w:val="00920D8F"/>
    <w:rsid w:val="00921986"/>
    <w:rsid w:val="00921F80"/>
    <w:rsid w:val="00922102"/>
    <w:rsid w:val="0092303E"/>
    <w:rsid w:val="0092435F"/>
    <w:rsid w:val="00925070"/>
    <w:rsid w:val="00925254"/>
    <w:rsid w:val="009253AD"/>
    <w:rsid w:val="0092610B"/>
    <w:rsid w:val="009266FD"/>
    <w:rsid w:val="0092719E"/>
    <w:rsid w:val="00927889"/>
    <w:rsid w:val="00930F1C"/>
    <w:rsid w:val="00931950"/>
    <w:rsid w:val="00931D26"/>
    <w:rsid w:val="00932027"/>
    <w:rsid w:val="009325C6"/>
    <w:rsid w:val="00932DBF"/>
    <w:rsid w:val="00933701"/>
    <w:rsid w:val="00933740"/>
    <w:rsid w:val="0093428A"/>
    <w:rsid w:val="00934F64"/>
    <w:rsid w:val="0093510F"/>
    <w:rsid w:val="00935C63"/>
    <w:rsid w:val="00935D27"/>
    <w:rsid w:val="00936101"/>
    <w:rsid w:val="00936CC1"/>
    <w:rsid w:val="0093757D"/>
    <w:rsid w:val="00937807"/>
    <w:rsid w:val="00937912"/>
    <w:rsid w:val="009401F0"/>
    <w:rsid w:val="009415EA"/>
    <w:rsid w:val="00941F9D"/>
    <w:rsid w:val="00942620"/>
    <w:rsid w:val="009432DF"/>
    <w:rsid w:val="00943E38"/>
    <w:rsid w:val="009443A4"/>
    <w:rsid w:val="0094491D"/>
    <w:rsid w:val="00945B19"/>
    <w:rsid w:val="00946169"/>
    <w:rsid w:val="00946ECC"/>
    <w:rsid w:val="009479C4"/>
    <w:rsid w:val="009500C3"/>
    <w:rsid w:val="00950B29"/>
    <w:rsid w:val="00953B1F"/>
    <w:rsid w:val="009541D0"/>
    <w:rsid w:val="009546C4"/>
    <w:rsid w:val="0095470C"/>
    <w:rsid w:val="00954DF9"/>
    <w:rsid w:val="009553AD"/>
    <w:rsid w:val="009563BC"/>
    <w:rsid w:val="0095648A"/>
    <w:rsid w:val="009565E3"/>
    <w:rsid w:val="009579CA"/>
    <w:rsid w:val="009601A2"/>
    <w:rsid w:val="009602CD"/>
    <w:rsid w:val="00960FFC"/>
    <w:rsid w:val="009612BB"/>
    <w:rsid w:val="009616A6"/>
    <w:rsid w:val="00961C90"/>
    <w:rsid w:val="00963012"/>
    <w:rsid w:val="009638D0"/>
    <w:rsid w:val="009639CB"/>
    <w:rsid w:val="009643B1"/>
    <w:rsid w:val="00964569"/>
    <w:rsid w:val="00964729"/>
    <w:rsid w:val="00965D0D"/>
    <w:rsid w:val="00965D78"/>
    <w:rsid w:val="00966261"/>
    <w:rsid w:val="00966BF5"/>
    <w:rsid w:val="009671A7"/>
    <w:rsid w:val="00967BAF"/>
    <w:rsid w:val="00967FA0"/>
    <w:rsid w:val="009702AD"/>
    <w:rsid w:val="009708B4"/>
    <w:rsid w:val="00970EBC"/>
    <w:rsid w:val="00971AA4"/>
    <w:rsid w:val="0097274F"/>
    <w:rsid w:val="00972A67"/>
    <w:rsid w:val="00973779"/>
    <w:rsid w:val="009737EF"/>
    <w:rsid w:val="0097437F"/>
    <w:rsid w:val="0097482D"/>
    <w:rsid w:val="00974A2B"/>
    <w:rsid w:val="00974A48"/>
    <w:rsid w:val="00974D4D"/>
    <w:rsid w:val="00975FBD"/>
    <w:rsid w:val="009776E0"/>
    <w:rsid w:val="00980373"/>
    <w:rsid w:val="009803E3"/>
    <w:rsid w:val="00981DB8"/>
    <w:rsid w:val="0098205E"/>
    <w:rsid w:val="00983215"/>
    <w:rsid w:val="0098465A"/>
    <w:rsid w:val="00985E7E"/>
    <w:rsid w:val="0098669F"/>
    <w:rsid w:val="009900D3"/>
    <w:rsid w:val="00991439"/>
    <w:rsid w:val="00991E30"/>
    <w:rsid w:val="009925E0"/>
    <w:rsid w:val="009930B1"/>
    <w:rsid w:val="00993E1D"/>
    <w:rsid w:val="00993F43"/>
    <w:rsid w:val="0099526C"/>
    <w:rsid w:val="009953AE"/>
    <w:rsid w:val="00995A07"/>
    <w:rsid w:val="0099602C"/>
    <w:rsid w:val="00996640"/>
    <w:rsid w:val="009968C9"/>
    <w:rsid w:val="00997659"/>
    <w:rsid w:val="0099769F"/>
    <w:rsid w:val="00997D48"/>
    <w:rsid w:val="009A043F"/>
    <w:rsid w:val="009A0D51"/>
    <w:rsid w:val="009A107B"/>
    <w:rsid w:val="009A16C4"/>
    <w:rsid w:val="009A1C13"/>
    <w:rsid w:val="009A21C2"/>
    <w:rsid w:val="009A2386"/>
    <w:rsid w:val="009A26B0"/>
    <w:rsid w:val="009A285D"/>
    <w:rsid w:val="009A2C08"/>
    <w:rsid w:val="009A3B88"/>
    <w:rsid w:val="009A43CB"/>
    <w:rsid w:val="009A4633"/>
    <w:rsid w:val="009A4C1F"/>
    <w:rsid w:val="009A57E8"/>
    <w:rsid w:val="009A5ED2"/>
    <w:rsid w:val="009A6265"/>
    <w:rsid w:val="009A6961"/>
    <w:rsid w:val="009A753C"/>
    <w:rsid w:val="009A7859"/>
    <w:rsid w:val="009A7FAE"/>
    <w:rsid w:val="009B0950"/>
    <w:rsid w:val="009B0CE8"/>
    <w:rsid w:val="009B0D10"/>
    <w:rsid w:val="009B1131"/>
    <w:rsid w:val="009B24A8"/>
    <w:rsid w:val="009B2DC4"/>
    <w:rsid w:val="009B3198"/>
    <w:rsid w:val="009B4A92"/>
    <w:rsid w:val="009B4F69"/>
    <w:rsid w:val="009B5546"/>
    <w:rsid w:val="009B6E68"/>
    <w:rsid w:val="009B6E9A"/>
    <w:rsid w:val="009B72C5"/>
    <w:rsid w:val="009B731E"/>
    <w:rsid w:val="009B77BC"/>
    <w:rsid w:val="009B7846"/>
    <w:rsid w:val="009B7C09"/>
    <w:rsid w:val="009C12B3"/>
    <w:rsid w:val="009C148C"/>
    <w:rsid w:val="009C1A12"/>
    <w:rsid w:val="009C1C8E"/>
    <w:rsid w:val="009C205A"/>
    <w:rsid w:val="009C2440"/>
    <w:rsid w:val="009C2723"/>
    <w:rsid w:val="009C2E4C"/>
    <w:rsid w:val="009C3903"/>
    <w:rsid w:val="009C3C7F"/>
    <w:rsid w:val="009C42CA"/>
    <w:rsid w:val="009C48AC"/>
    <w:rsid w:val="009C5522"/>
    <w:rsid w:val="009C57F7"/>
    <w:rsid w:val="009C68FA"/>
    <w:rsid w:val="009D04EF"/>
    <w:rsid w:val="009D0818"/>
    <w:rsid w:val="009D0E47"/>
    <w:rsid w:val="009D117A"/>
    <w:rsid w:val="009D1505"/>
    <w:rsid w:val="009D2DD6"/>
    <w:rsid w:val="009D391B"/>
    <w:rsid w:val="009D537D"/>
    <w:rsid w:val="009D60DE"/>
    <w:rsid w:val="009D7573"/>
    <w:rsid w:val="009E02EB"/>
    <w:rsid w:val="009E064A"/>
    <w:rsid w:val="009E1341"/>
    <w:rsid w:val="009E1735"/>
    <w:rsid w:val="009E29B8"/>
    <w:rsid w:val="009E2B99"/>
    <w:rsid w:val="009E2C28"/>
    <w:rsid w:val="009E2D4C"/>
    <w:rsid w:val="009E33E6"/>
    <w:rsid w:val="009E77E5"/>
    <w:rsid w:val="009E79A4"/>
    <w:rsid w:val="009E7B09"/>
    <w:rsid w:val="009E7CA8"/>
    <w:rsid w:val="009F14C6"/>
    <w:rsid w:val="009F1916"/>
    <w:rsid w:val="009F1E72"/>
    <w:rsid w:val="009F26AF"/>
    <w:rsid w:val="009F33B3"/>
    <w:rsid w:val="009F33BA"/>
    <w:rsid w:val="009F4AE0"/>
    <w:rsid w:val="009F4E33"/>
    <w:rsid w:val="009F5037"/>
    <w:rsid w:val="009F58CC"/>
    <w:rsid w:val="009F5B71"/>
    <w:rsid w:val="009F6E51"/>
    <w:rsid w:val="009F73A7"/>
    <w:rsid w:val="009F73F5"/>
    <w:rsid w:val="00A012EF"/>
    <w:rsid w:val="00A01669"/>
    <w:rsid w:val="00A0358F"/>
    <w:rsid w:val="00A0379B"/>
    <w:rsid w:val="00A050B1"/>
    <w:rsid w:val="00A059A3"/>
    <w:rsid w:val="00A05D93"/>
    <w:rsid w:val="00A068B8"/>
    <w:rsid w:val="00A07162"/>
    <w:rsid w:val="00A074D4"/>
    <w:rsid w:val="00A076D7"/>
    <w:rsid w:val="00A07766"/>
    <w:rsid w:val="00A10491"/>
    <w:rsid w:val="00A10C9C"/>
    <w:rsid w:val="00A11024"/>
    <w:rsid w:val="00A11F67"/>
    <w:rsid w:val="00A122D9"/>
    <w:rsid w:val="00A1359A"/>
    <w:rsid w:val="00A138BE"/>
    <w:rsid w:val="00A138CF"/>
    <w:rsid w:val="00A14311"/>
    <w:rsid w:val="00A14A32"/>
    <w:rsid w:val="00A151C8"/>
    <w:rsid w:val="00A158A5"/>
    <w:rsid w:val="00A15CA9"/>
    <w:rsid w:val="00A15D3D"/>
    <w:rsid w:val="00A15EEC"/>
    <w:rsid w:val="00A15FD3"/>
    <w:rsid w:val="00A16016"/>
    <w:rsid w:val="00A17432"/>
    <w:rsid w:val="00A17FD7"/>
    <w:rsid w:val="00A17FE3"/>
    <w:rsid w:val="00A200E4"/>
    <w:rsid w:val="00A207FD"/>
    <w:rsid w:val="00A20899"/>
    <w:rsid w:val="00A2131F"/>
    <w:rsid w:val="00A21891"/>
    <w:rsid w:val="00A21BC9"/>
    <w:rsid w:val="00A22AEB"/>
    <w:rsid w:val="00A22F83"/>
    <w:rsid w:val="00A2314B"/>
    <w:rsid w:val="00A23B07"/>
    <w:rsid w:val="00A2425C"/>
    <w:rsid w:val="00A243B8"/>
    <w:rsid w:val="00A24778"/>
    <w:rsid w:val="00A248D8"/>
    <w:rsid w:val="00A25326"/>
    <w:rsid w:val="00A25348"/>
    <w:rsid w:val="00A25CE9"/>
    <w:rsid w:val="00A261DD"/>
    <w:rsid w:val="00A303D1"/>
    <w:rsid w:val="00A30593"/>
    <w:rsid w:val="00A30AEC"/>
    <w:rsid w:val="00A30F4F"/>
    <w:rsid w:val="00A321D1"/>
    <w:rsid w:val="00A325EC"/>
    <w:rsid w:val="00A337B1"/>
    <w:rsid w:val="00A3380E"/>
    <w:rsid w:val="00A33830"/>
    <w:rsid w:val="00A33C42"/>
    <w:rsid w:val="00A340D5"/>
    <w:rsid w:val="00A34275"/>
    <w:rsid w:val="00A34791"/>
    <w:rsid w:val="00A35646"/>
    <w:rsid w:val="00A35801"/>
    <w:rsid w:val="00A36EDB"/>
    <w:rsid w:val="00A40EA9"/>
    <w:rsid w:val="00A414C5"/>
    <w:rsid w:val="00A427AB"/>
    <w:rsid w:val="00A42BEB"/>
    <w:rsid w:val="00A439E4"/>
    <w:rsid w:val="00A43CF1"/>
    <w:rsid w:val="00A4481C"/>
    <w:rsid w:val="00A46201"/>
    <w:rsid w:val="00A46D0D"/>
    <w:rsid w:val="00A46D4A"/>
    <w:rsid w:val="00A476F1"/>
    <w:rsid w:val="00A47A95"/>
    <w:rsid w:val="00A47AD2"/>
    <w:rsid w:val="00A501F2"/>
    <w:rsid w:val="00A5027D"/>
    <w:rsid w:val="00A5073C"/>
    <w:rsid w:val="00A508B3"/>
    <w:rsid w:val="00A51A4B"/>
    <w:rsid w:val="00A523EB"/>
    <w:rsid w:val="00A525B2"/>
    <w:rsid w:val="00A53438"/>
    <w:rsid w:val="00A53D24"/>
    <w:rsid w:val="00A541C0"/>
    <w:rsid w:val="00A55505"/>
    <w:rsid w:val="00A55535"/>
    <w:rsid w:val="00A55F6E"/>
    <w:rsid w:val="00A56627"/>
    <w:rsid w:val="00A56C9B"/>
    <w:rsid w:val="00A576CB"/>
    <w:rsid w:val="00A57BE7"/>
    <w:rsid w:val="00A60328"/>
    <w:rsid w:val="00A60355"/>
    <w:rsid w:val="00A61AD2"/>
    <w:rsid w:val="00A62136"/>
    <w:rsid w:val="00A62A18"/>
    <w:rsid w:val="00A62A59"/>
    <w:rsid w:val="00A63332"/>
    <w:rsid w:val="00A6361D"/>
    <w:rsid w:val="00A6421C"/>
    <w:rsid w:val="00A647DB"/>
    <w:rsid w:val="00A64885"/>
    <w:rsid w:val="00A65403"/>
    <w:rsid w:val="00A66610"/>
    <w:rsid w:val="00A669D7"/>
    <w:rsid w:val="00A66FDF"/>
    <w:rsid w:val="00A70612"/>
    <w:rsid w:val="00A70CE6"/>
    <w:rsid w:val="00A71988"/>
    <w:rsid w:val="00A71B9C"/>
    <w:rsid w:val="00A7252C"/>
    <w:rsid w:val="00A72A4C"/>
    <w:rsid w:val="00A739D7"/>
    <w:rsid w:val="00A73B0C"/>
    <w:rsid w:val="00A745BD"/>
    <w:rsid w:val="00A750B1"/>
    <w:rsid w:val="00A7535A"/>
    <w:rsid w:val="00A75848"/>
    <w:rsid w:val="00A75941"/>
    <w:rsid w:val="00A77782"/>
    <w:rsid w:val="00A77995"/>
    <w:rsid w:val="00A77A00"/>
    <w:rsid w:val="00A77FD7"/>
    <w:rsid w:val="00A80E69"/>
    <w:rsid w:val="00A81CFF"/>
    <w:rsid w:val="00A8207A"/>
    <w:rsid w:val="00A820D1"/>
    <w:rsid w:val="00A8277D"/>
    <w:rsid w:val="00A8396D"/>
    <w:rsid w:val="00A859F4"/>
    <w:rsid w:val="00A862DB"/>
    <w:rsid w:val="00A86783"/>
    <w:rsid w:val="00A875B6"/>
    <w:rsid w:val="00A8764B"/>
    <w:rsid w:val="00A876B8"/>
    <w:rsid w:val="00A9041F"/>
    <w:rsid w:val="00A9063F"/>
    <w:rsid w:val="00A90751"/>
    <w:rsid w:val="00A90D7C"/>
    <w:rsid w:val="00A90F34"/>
    <w:rsid w:val="00A92DB7"/>
    <w:rsid w:val="00A92E27"/>
    <w:rsid w:val="00A94214"/>
    <w:rsid w:val="00A9577B"/>
    <w:rsid w:val="00A96787"/>
    <w:rsid w:val="00A9718D"/>
    <w:rsid w:val="00A97515"/>
    <w:rsid w:val="00A9758E"/>
    <w:rsid w:val="00A97685"/>
    <w:rsid w:val="00A97779"/>
    <w:rsid w:val="00A977C4"/>
    <w:rsid w:val="00AA0023"/>
    <w:rsid w:val="00AA0572"/>
    <w:rsid w:val="00AA0AF6"/>
    <w:rsid w:val="00AA123E"/>
    <w:rsid w:val="00AA2D0B"/>
    <w:rsid w:val="00AA36ED"/>
    <w:rsid w:val="00AA46CA"/>
    <w:rsid w:val="00AA5176"/>
    <w:rsid w:val="00AA5260"/>
    <w:rsid w:val="00AA56EC"/>
    <w:rsid w:val="00AA6D9B"/>
    <w:rsid w:val="00AA7A7B"/>
    <w:rsid w:val="00AB0060"/>
    <w:rsid w:val="00AB0602"/>
    <w:rsid w:val="00AB08AE"/>
    <w:rsid w:val="00AB0C9C"/>
    <w:rsid w:val="00AB0CF8"/>
    <w:rsid w:val="00AB1424"/>
    <w:rsid w:val="00AB240B"/>
    <w:rsid w:val="00AB32CA"/>
    <w:rsid w:val="00AB41D1"/>
    <w:rsid w:val="00AB4D0A"/>
    <w:rsid w:val="00AB4EC5"/>
    <w:rsid w:val="00AB5099"/>
    <w:rsid w:val="00AB798B"/>
    <w:rsid w:val="00AB7D38"/>
    <w:rsid w:val="00AC04C7"/>
    <w:rsid w:val="00AC06BD"/>
    <w:rsid w:val="00AC110A"/>
    <w:rsid w:val="00AC141E"/>
    <w:rsid w:val="00AC21D4"/>
    <w:rsid w:val="00AC25D2"/>
    <w:rsid w:val="00AC3857"/>
    <w:rsid w:val="00AC38F0"/>
    <w:rsid w:val="00AC44D3"/>
    <w:rsid w:val="00AC4566"/>
    <w:rsid w:val="00AC4E19"/>
    <w:rsid w:val="00AC56D2"/>
    <w:rsid w:val="00AC5911"/>
    <w:rsid w:val="00AC5CAD"/>
    <w:rsid w:val="00AC649C"/>
    <w:rsid w:val="00AC79B6"/>
    <w:rsid w:val="00AD0395"/>
    <w:rsid w:val="00AD03FB"/>
    <w:rsid w:val="00AD04FD"/>
    <w:rsid w:val="00AD140B"/>
    <w:rsid w:val="00AD1433"/>
    <w:rsid w:val="00AD1C61"/>
    <w:rsid w:val="00AD2643"/>
    <w:rsid w:val="00AD2D31"/>
    <w:rsid w:val="00AD340B"/>
    <w:rsid w:val="00AD35FF"/>
    <w:rsid w:val="00AD39F9"/>
    <w:rsid w:val="00AD3FBC"/>
    <w:rsid w:val="00AD41B8"/>
    <w:rsid w:val="00AD4742"/>
    <w:rsid w:val="00AD4C47"/>
    <w:rsid w:val="00AD4DC2"/>
    <w:rsid w:val="00AD5830"/>
    <w:rsid w:val="00AD6038"/>
    <w:rsid w:val="00AD66ED"/>
    <w:rsid w:val="00AD699D"/>
    <w:rsid w:val="00AD6E3C"/>
    <w:rsid w:val="00AD7214"/>
    <w:rsid w:val="00AD74C6"/>
    <w:rsid w:val="00AD777A"/>
    <w:rsid w:val="00AD7E98"/>
    <w:rsid w:val="00AE0084"/>
    <w:rsid w:val="00AE0714"/>
    <w:rsid w:val="00AE14DB"/>
    <w:rsid w:val="00AE36D1"/>
    <w:rsid w:val="00AE3DEF"/>
    <w:rsid w:val="00AE3F50"/>
    <w:rsid w:val="00AE5AA6"/>
    <w:rsid w:val="00AE6095"/>
    <w:rsid w:val="00AE6DF4"/>
    <w:rsid w:val="00AE6F1F"/>
    <w:rsid w:val="00AE721C"/>
    <w:rsid w:val="00AE738C"/>
    <w:rsid w:val="00AE7B6C"/>
    <w:rsid w:val="00AE7DB0"/>
    <w:rsid w:val="00AF0880"/>
    <w:rsid w:val="00AF0BB5"/>
    <w:rsid w:val="00AF10D7"/>
    <w:rsid w:val="00AF156D"/>
    <w:rsid w:val="00AF2215"/>
    <w:rsid w:val="00AF3240"/>
    <w:rsid w:val="00AF33F5"/>
    <w:rsid w:val="00AF4049"/>
    <w:rsid w:val="00AF70B0"/>
    <w:rsid w:val="00AF7680"/>
    <w:rsid w:val="00B00AF1"/>
    <w:rsid w:val="00B0147D"/>
    <w:rsid w:val="00B01676"/>
    <w:rsid w:val="00B02109"/>
    <w:rsid w:val="00B026BC"/>
    <w:rsid w:val="00B02766"/>
    <w:rsid w:val="00B02B11"/>
    <w:rsid w:val="00B02EE2"/>
    <w:rsid w:val="00B04843"/>
    <w:rsid w:val="00B06360"/>
    <w:rsid w:val="00B06799"/>
    <w:rsid w:val="00B068F1"/>
    <w:rsid w:val="00B111A0"/>
    <w:rsid w:val="00B11FAA"/>
    <w:rsid w:val="00B121F1"/>
    <w:rsid w:val="00B1248F"/>
    <w:rsid w:val="00B124FC"/>
    <w:rsid w:val="00B12537"/>
    <w:rsid w:val="00B12615"/>
    <w:rsid w:val="00B1266A"/>
    <w:rsid w:val="00B12E7B"/>
    <w:rsid w:val="00B1309D"/>
    <w:rsid w:val="00B13EDC"/>
    <w:rsid w:val="00B148D2"/>
    <w:rsid w:val="00B15340"/>
    <w:rsid w:val="00B15E53"/>
    <w:rsid w:val="00B16297"/>
    <w:rsid w:val="00B162E3"/>
    <w:rsid w:val="00B162F7"/>
    <w:rsid w:val="00B20341"/>
    <w:rsid w:val="00B20446"/>
    <w:rsid w:val="00B2071F"/>
    <w:rsid w:val="00B207B1"/>
    <w:rsid w:val="00B207CE"/>
    <w:rsid w:val="00B22AEB"/>
    <w:rsid w:val="00B23733"/>
    <w:rsid w:val="00B237D9"/>
    <w:rsid w:val="00B23FCD"/>
    <w:rsid w:val="00B24274"/>
    <w:rsid w:val="00B242CC"/>
    <w:rsid w:val="00B2498C"/>
    <w:rsid w:val="00B250E7"/>
    <w:rsid w:val="00B25746"/>
    <w:rsid w:val="00B26A7A"/>
    <w:rsid w:val="00B26C3E"/>
    <w:rsid w:val="00B313CB"/>
    <w:rsid w:val="00B31D3B"/>
    <w:rsid w:val="00B320C0"/>
    <w:rsid w:val="00B32284"/>
    <w:rsid w:val="00B32D94"/>
    <w:rsid w:val="00B340DD"/>
    <w:rsid w:val="00B34BA9"/>
    <w:rsid w:val="00B35AEF"/>
    <w:rsid w:val="00B35E57"/>
    <w:rsid w:val="00B36660"/>
    <w:rsid w:val="00B374AD"/>
    <w:rsid w:val="00B37C09"/>
    <w:rsid w:val="00B40C59"/>
    <w:rsid w:val="00B40F4B"/>
    <w:rsid w:val="00B4108D"/>
    <w:rsid w:val="00B41B76"/>
    <w:rsid w:val="00B42334"/>
    <w:rsid w:val="00B43423"/>
    <w:rsid w:val="00B45AC7"/>
    <w:rsid w:val="00B45F09"/>
    <w:rsid w:val="00B474A5"/>
    <w:rsid w:val="00B475B8"/>
    <w:rsid w:val="00B47800"/>
    <w:rsid w:val="00B539C3"/>
    <w:rsid w:val="00B54314"/>
    <w:rsid w:val="00B5485C"/>
    <w:rsid w:val="00B54CAB"/>
    <w:rsid w:val="00B555FA"/>
    <w:rsid w:val="00B5577A"/>
    <w:rsid w:val="00B563C6"/>
    <w:rsid w:val="00B572B7"/>
    <w:rsid w:val="00B57EF8"/>
    <w:rsid w:val="00B601CF"/>
    <w:rsid w:val="00B6052B"/>
    <w:rsid w:val="00B60E99"/>
    <w:rsid w:val="00B61678"/>
    <w:rsid w:val="00B64D0B"/>
    <w:rsid w:val="00B650C9"/>
    <w:rsid w:val="00B653A4"/>
    <w:rsid w:val="00B6548A"/>
    <w:rsid w:val="00B65860"/>
    <w:rsid w:val="00B65B23"/>
    <w:rsid w:val="00B65B5A"/>
    <w:rsid w:val="00B66A31"/>
    <w:rsid w:val="00B70197"/>
    <w:rsid w:val="00B7219A"/>
    <w:rsid w:val="00B72C4C"/>
    <w:rsid w:val="00B747B3"/>
    <w:rsid w:val="00B74BD0"/>
    <w:rsid w:val="00B751CB"/>
    <w:rsid w:val="00B75215"/>
    <w:rsid w:val="00B757A9"/>
    <w:rsid w:val="00B7598E"/>
    <w:rsid w:val="00B75AA1"/>
    <w:rsid w:val="00B75D3E"/>
    <w:rsid w:val="00B760D4"/>
    <w:rsid w:val="00B77D75"/>
    <w:rsid w:val="00B8031F"/>
    <w:rsid w:val="00B80332"/>
    <w:rsid w:val="00B820E5"/>
    <w:rsid w:val="00B823BD"/>
    <w:rsid w:val="00B82640"/>
    <w:rsid w:val="00B8305B"/>
    <w:rsid w:val="00B83C9B"/>
    <w:rsid w:val="00B84F6D"/>
    <w:rsid w:val="00B85797"/>
    <w:rsid w:val="00B86779"/>
    <w:rsid w:val="00B87327"/>
    <w:rsid w:val="00B90374"/>
    <w:rsid w:val="00B90CA3"/>
    <w:rsid w:val="00B91B74"/>
    <w:rsid w:val="00B91C4D"/>
    <w:rsid w:val="00B946CF"/>
    <w:rsid w:val="00B94E4E"/>
    <w:rsid w:val="00B9518D"/>
    <w:rsid w:val="00B95541"/>
    <w:rsid w:val="00B95C32"/>
    <w:rsid w:val="00B9628E"/>
    <w:rsid w:val="00B964D5"/>
    <w:rsid w:val="00B965E4"/>
    <w:rsid w:val="00B96898"/>
    <w:rsid w:val="00B96AD4"/>
    <w:rsid w:val="00B96DDF"/>
    <w:rsid w:val="00B9724C"/>
    <w:rsid w:val="00B975E3"/>
    <w:rsid w:val="00BA0442"/>
    <w:rsid w:val="00BA117C"/>
    <w:rsid w:val="00BA17CE"/>
    <w:rsid w:val="00BA19B4"/>
    <w:rsid w:val="00BA19FF"/>
    <w:rsid w:val="00BA1EFB"/>
    <w:rsid w:val="00BA2A0D"/>
    <w:rsid w:val="00BA2DA7"/>
    <w:rsid w:val="00BA409B"/>
    <w:rsid w:val="00BA412F"/>
    <w:rsid w:val="00BA4E68"/>
    <w:rsid w:val="00BA53AC"/>
    <w:rsid w:val="00BA5B7E"/>
    <w:rsid w:val="00BA6026"/>
    <w:rsid w:val="00BA6060"/>
    <w:rsid w:val="00BA694F"/>
    <w:rsid w:val="00BA708C"/>
    <w:rsid w:val="00BA7B25"/>
    <w:rsid w:val="00BB02EC"/>
    <w:rsid w:val="00BB07D1"/>
    <w:rsid w:val="00BB0EA7"/>
    <w:rsid w:val="00BB10CA"/>
    <w:rsid w:val="00BB1774"/>
    <w:rsid w:val="00BB2DCC"/>
    <w:rsid w:val="00BB328E"/>
    <w:rsid w:val="00BB344C"/>
    <w:rsid w:val="00BB3559"/>
    <w:rsid w:val="00BB36F8"/>
    <w:rsid w:val="00BB41E7"/>
    <w:rsid w:val="00BB458E"/>
    <w:rsid w:val="00BB5415"/>
    <w:rsid w:val="00BB5DC6"/>
    <w:rsid w:val="00BB7237"/>
    <w:rsid w:val="00BB7860"/>
    <w:rsid w:val="00BB7C85"/>
    <w:rsid w:val="00BC0242"/>
    <w:rsid w:val="00BC1498"/>
    <w:rsid w:val="00BC22DD"/>
    <w:rsid w:val="00BC2382"/>
    <w:rsid w:val="00BC311B"/>
    <w:rsid w:val="00BC41E5"/>
    <w:rsid w:val="00BC44D5"/>
    <w:rsid w:val="00BC46E1"/>
    <w:rsid w:val="00BC49D7"/>
    <w:rsid w:val="00BC4D45"/>
    <w:rsid w:val="00BC50AA"/>
    <w:rsid w:val="00BC5ADE"/>
    <w:rsid w:val="00BD0C07"/>
    <w:rsid w:val="00BD0D14"/>
    <w:rsid w:val="00BD1489"/>
    <w:rsid w:val="00BD1727"/>
    <w:rsid w:val="00BD2AFF"/>
    <w:rsid w:val="00BD2C86"/>
    <w:rsid w:val="00BD3EBA"/>
    <w:rsid w:val="00BD4371"/>
    <w:rsid w:val="00BD46B2"/>
    <w:rsid w:val="00BD484E"/>
    <w:rsid w:val="00BD4AF4"/>
    <w:rsid w:val="00BD4E43"/>
    <w:rsid w:val="00BD526B"/>
    <w:rsid w:val="00BD577E"/>
    <w:rsid w:val="00BD5A33"/>
    <w:rsid w:val="00BD7369"/>
    <w:rsid w:val="00BD75E2"/>
    <w:rsid w:val="00BE0065"/>
    <w:rsid w:val="00BE05C2"/>
    <w:rsid w:val="00BE086F"/>
    <w:rsid w:val="00BE0920"/>
    <w:rsid w:val="00BE1FC0"/>
    <w:rsid w:val="00BE2107"/>
    <w:rsid w:val="00BE2751"/>
    <w:rsid w:val="00BE2D9D"/>
    <w:rsid w:val="00BE33ED"/>
    <w:rsid w:val="00BE37DB"/>
    <w:rsid w:val="00BE3C2D"/>
    <w:rsid w:val="00BE58C6"/>
    <w:rsid w:val="00BE5C84"/>
    <w:rsid w:val="00BE5CDA"/>
    <w:rsid w:val="00BE6042"/>
    <w:rsid w:val="00BE6936"/>
    <w:rsid w:val="00BE69DD"/>
    <w:rsid w:val="00BE6D36"/>
    <w:rsid w:val="00BE7D5E"/>
    <w:rsid w:val="00BE7F3B"/>
    <w:rsid w:val="00BE7FF8"/>
    <w:rsid w:val="00BF0288"/>
    <w:rsid w:val="00BF064D"/>
    <w:rsid w:val="00BF0CC2"/>
    <w:rsid w:val="00BF0E53"/>
    <w:rsid w:val="00BF1076"/>
    <w:rsid w:val="00BF1BE5"/>
    <w:rsid w:val="00BF32CF"/>
    <w:rsid w:val="00BF3472"/>
    <w:rsid w:val="00BF35C0"/>
    <w:rsid w:val="00BF3B43"/>
    <w:rsid w:val="00BF3E68"/>
    <w:rsid w:val="00BF3E9F"/>
    <w:rsid w:val="00BF4318"/>
    <w:rsid w:val="00BF4515"/>
    <w:rsid w:val="00BF4801"/>
    <w:rsid w:val="00BF4A50"/>
    <w:rsid w:val="00BF4D17"/>
    <w:rsid w:val="00BF53CC"/>
    <w:rsid w:val="00BF5CFB"/>
    <w:rsid w:val="00BF6759"/>
    <w:rsid w:val="00BF6D59"/>
    <w:rsid w:val="00BF746A"/>
    <w:rsid w:val="00BF7E33"/>
    <w:rsid w:val="00C00990"/>
    <w:rsid w:val="00C00B82"/>
    <w:rsid w:val="00C01921"/>
    <w:rsid w:val="00C01CDD"/>
    <w:rsid w:val="00C01D8E"/>
    <w:rsid w:val="00C02968"/>
    <w:rsid w:val="00C02E6E"/>
    <w:rsid w:val="00C033B0"/>
    <w:rsid w:val="00C035F2"/>
    <w:rsid w:val="00C03A21"/>
    <w:rsid w:val="00C03CB7"/>
    <w:rsid w:val="00C03CF3"/>
    <w:rsid w:val="00C0429C"/>
    <w:rsid w:val="00C05D0F"/>
    <w:rsid w:val="00C06090"/>
    <w:rsid w:val="00C06293"/>
    <w:rsid w:val="00C06879"/>
    <w:rsid w:val="00C06B73"/>
    <w:rsid w:val="00C06FDA"/>
    <w:rsid w:val="00C0740D"/>
    <w:rsid w:val="00C108E4"/>
    <w:rsid w:val="00C10BB3"/>
    <w:rsid w:val="00C10BF9"/>
    <w:rsid w:val="00C116E6"/>
    <w:rsid w:val="00C11725"/>
    <w:rsid w:val="00C11C3C"/>
    <w:rsid w:val="00C12EF3"/>
    <w:rsid w:val="00C13267"/>
    <w:rsid w:val="00C138A7"/>
    <w:rsid w:val="00C145EF"/>
    <w:rsid w:val="00C14674"/>
    <w:rsid w:val="00C1550B"/>
    <w:rsid w:val="00C16B67"/>
    <w:rsid w:val="00C2040E"/>
    <w:rsid w:val="00C20A02"/>
    <w:rsid w:val="00C21DE9"/>
    <w:rsid w:val="00C22A23"/>
    <w:rsid w:val="00C23846"/>
    <w:rsid w:val="00C23BB2"/>
    <w:rsid w:val="00C24176"/>
    <w:rsid w:val="00C249A1"/>
    <w:rsid w:val="00C24F54"/>
    <w:rsid w:val="00C24FF0"/>
    <w:rsid w:val="00C25593"/>
    <w:rsid w:val="00C256B6"/>
    <w:rsid w:val="00C258B7"/>
    <w:rsid w:val="00C25B0C"/>
    <w:rsid w:val="00C26477"/>
    <w:rsid w:val="00C26CE8"/>
    <w:rsid w:val="00C273BC"/>
    <w:rsid w:val="00C3047C"/>
    <w:rsid w:val="00C305FC"/>
    <w:rsid w:val="00C30630"/>
    <w:rsid w:val="00C30FFA"/>
    <w:rsid w:val="00C327B0"/>
    <w:rsid w:val="00C330CA"/>
    <w:rsid w:val="00C345AB"/>
    <w:rsid w:val="00C349F5"/>
    <w:rsid w:val="00C34C27"/>
    <w:rsid w:val="00C34EE4"/>
    <w:rsid w:val="00C34F9A"/>
    <w:rsid w:val="00C35DD8"/>
    <w:rsid w:val="00C35E9D"/>
    <w:rsid w:val="00C36ACC"/>
    <w:rsid w:val="00C37E75"/>
    <w:rsid w:val="00C40A00"/>
    <w:rsid w:val="00C40D9F"/>
    <w:rsid w:val="00C42056"/>
    <w:rsid w:val="00C42569"/>
    <w:rsid w:val="00C42E08"/>
    <w:rsid w:val="00C4316E"/>
    <w:rsid w:val="00C438AB"/>
    <w:rsid w:val="00C44B92"/>
    <w:rsid w:val="00C45407"/>
    <w:rsid w:val="00C45479"/>
    <w:rsid w:val="00C4612E"/>
    <w:rsid w:val="00C46CB2"/>
    <w:rsid w:val="00C50254"/>
    <w:rsid w:val="00C502D4"/>
    <w:rsid w:val="00C50824"/>
    <w:rsid w:val="00C508A4"/>
    <w:rsid w:val="00C50C7F"/>
    <w:rsid w:val="00C50E68"/>
    <w:rsid w:val="00C50F0A"/>
    <w:rsid w:val="00C51C03"/>
    <w:rsid w:val="00C5427C"/>
    <w:rsid w:val="00C545DA"/>
    <w:rsid w:val="00C54FA3"/>
    <w:rsid w:val="00C561C6"/>
    <w:rsid w:val="00C567A9"/>
    <w:rsid w:val="00C572FE"/>
    <w:rsid w:val="00C57FC9"/>
    <w:rsid w:val="00C603F3"/>
    <w:rsid w:val="00C60518"/>
    <w:rsid w:val="00C6055F"/>
    <w:rsid w:val="00C607EB"/>
    <w:rsid w:val="00C60A22"/>
    <w:rsid w:val="00C60B1E"/>
    <w:rsid w:val="00C61562"/>
    <w:rsid w:val="00C62044"/>
    <w:rsid w:val="00C631B7"/>
    <w:rsid w:val="00C64408"/>
    <w:rsid w:val="00C66776"/>
    <w:rsid w:val="00C67147"/>
    <w:rsid w:val="00C67C31"/>
    <w:rsid w:val="00C70163"/>
    <w:rsid w:val="00C71883"/>
    <w:rsid w:val="00C71B34"/>
    <w:rsid w:val="00C71BF8"/>
    <w:rsid w:val="00C71F04"/>
    <w:rsid w:val="00C72930"/>
    <w:rsid w:val="00C73A75"/>
    <w:rsid w:val="00C74235"/>
    <w:rsid w:val="00C746D6"/>
    <w:rsid w:val="00C7528F"/>
    <w:rsid w:val="00C75322"/>
    <w:rsid w:val="00C7583C"/>
    <w:rsid w:val="00C75E11"/>
    <w:rsid w:val="00C762EB"/>
    <w:rsid w:val="00C7771B"/>
    <w:rsid w:val="00C80866"/>
    <w:rsid w:val="00C80C9F"/>
    <w:rsid w:val="00C8133B"/>
    <w:rsid w:val="00C8166A"/>
    <w:rsid w:val="00C818E9"/>
    <w:rsid w:val="00C8371D"/>
    <w:rsid w:val="00C83D74"/>
    <w:rsid w:val="00C83DC3"/>
    <w:rsid w:val="00C84AB5"/>
    <w:rsid w:val="00C850F7"/>
    <w:rsid w:val="00C8549A"/>
    <w:rsid w:val="00C854EC"/>
    <w:rsid w:val="00C85D4B"/>
    <w:rsid w:val="00C86097"/>
    <w:rsid w:val="00C863A0"/>
    <w:rsid w:val="00C86519"/>
    <w:rsid w:val="00C86965"/>
    <w:rsid w:val="00C876BA"/>
    <w:rsid w:val="00C906EE"/>
    <w:rsid w:val="00C906FF"/>
    <w:rsid w:val="00C912B5"/>
    <w:rsid w:val="00C91F9B"/>
    <w:rsid w:val="00C920DB"/>
    <w:rsid w:val="00C925AB"/>
    <w:rsid w:val="00C932EA"/>
    <w:rsid w:val="00C93BD4"/>
    <w:rsid w:val="00C94469"/>
    <w:rsid w:val="00C94CD8"/>
    <w:rsid w:val="00C94F83"/>
    <w:rsid w:val="00C94FA5"/>
    <w:rsid w:val="00C95679"/>
    <w:rsid w:val="00CA0232"/>
    <w:rsid w:val="00CA175E"/>
    <w:rsid w:val="00CA1F5C"/>
    <w:rsid w:val="00CA209D"/>
    <w:rsid w:val="00CA2329"/>
    <w:rsid w:val="00CA26B5"/>
    <w:rsid w:val="00CA31E1"/>
    <w:rsid w:val="00CA3321"/>
    <w:rsid w:val="00CA47D8"/>
    <w:rsid w:val="00CA5541"/>
    <w:rsid w:val="00CA55DD"/>
    <w:rsid w:val="00CA5BE2"/>
    <w:rsid w:val="00CA6021"/>
    <w:rsid w:val="00CB0B1E"/>
    <w:rsid w:val="00CB1A79"/>
    <w:rsid w:val="00CB211B"/>
    <w:rsid w:val="00CB299C"/>
    <w:rsid w:val="00CB29CA"/>
    <w:rsid w:val="00CB3067"/>
    <w:rsid w:val="00CB3925"/>
    <w:rsid w:val="00CB3D9E"/>
    <w:rsid w:val="00CB4A66"/>
    <w:rsid w:val="00CB5AEA"/>
    <w:rsid w:val="00CB6C8A"/>
    <w:rsid w:val="00CB6CFC"/>
    <w:rsid w:val="00CB6D7B"/>
    <w:rsid w:val="00CB7C56"/>
    <w:rsid w:val="00CB7D02"/>
    <w:rsid w:val="00CC0326"/>
    <w:rsid w:val="00CC0449"/>
    <w:rsid w:val="00CC06FB"/>
    <w:rsid w:val="00CC111E"/>
    <w:rsid w:val="00CC15DF"/>
    <w:rsid w:val="00CC1FC9"/>
    <w:rsid w:val="00CC2527"/>
    <w:rsid w:val="00CC3C0A"/>
    <w:rsid w:val="00CC3F39"/>
    <w:rsid w:val="00CC44BD"/>
    <w:rsid w:val="00CC4A33"/>
    <w:rsid w:val="00CC5B46"/>
    <w:rsid w:val="00CC5CD6"/>
    <w:rsid w:val="00CD0123"/>
    <w:rsid w:val="00CD0631"/>
    <w:rsid w:val="00CD0871"/>
    <w:rsid w:val="00CD0EA6"/>
    <w:rsid w:val="00CD14B4"/>
    <w:rsid w:val="00CD199F"/>
    <w:rsid w:val="00CD1A8C"/>
    <w:rsid w:val="00CD1D1A"/>
    <w:rsid w:val="00CD2016"/>
    <w:rsid w:val="00CD286E"/>
    <w:rsid w:val="00CD2C33"/>
    <w:rsid w:val="00CD2E1A"/>
    <w:rsid w:val="00CD4A74"/>
    <w:rsid w:val="00CD4B22"/>
    <w:rsid w:val="00CD532F"/>
    <w:rsid w:val="00CD5549"/>
    <w:rsid w:val="00CD6049"/>
    <w:rsid w:val="00CD707C"/>
    <w:rsid w:val="00CD7B41"/>
    <w:rsid w:val="00CD7BB2"/>
    <w:rsid w:val="00CD7CCB"/>
    <w:rsid w:val="00CE0163"/>
    <w:rsid w:val="00CE1B8B"/>
    <w:rsid w:val="00CE25B8"/>
    <w:rsid w:val="00CE3080"/>
    <w:rsid w:val="00CE3E30"/>
    <w:rsid w:val="00CE4007"/>
    <w:rsid w:val="00CE4C95"/>
    <w:rsid w:val="00CE4CA1"/>
    <w:rsid w:val="00CE5B23"/>
    <w:rsid w:val="00CE61D4"/>
    <w:rsid w:val="00CE7466"/>
    <w:rsid w:val="00CE7B4C"/>
    <w:rsid w:val="00CF0EAD"/>
    <w:rsid w:val="00CF1039"/>
    <w:rsid w:val="00CF1281"/>
    <w:rsid w:val="00CF382F"/>
    <w:rsid w:val="00CF3E59"/>
    <w:rsid w:val="00CF4304"/>
    <w:rsid w:val="00CF468A"/>
    <w:rsid w:val="00CF5B6D"/>
    <w:rsid w:val="00CF6509"/>
    <w:rsid w:val="00CF703C"/>
    <w:rsid w:val="00D01DC7"/>
    <w:rsid w:val="00D02292"/>
    <w:rsid w:val="00D02F9E"/>
    <w:rsid w:val="00D03440"/>
    <w:rsid w:val="00D035B6"/>
    <w:rsid w:val="00D0391B"/>
    <w:rsid w:val="00D047EA"/>
    <w:rsid w:val="00D0506A"/>
    <w:rsid w:val="00D05AF7"/>
    <w:rsid w:val="00D063C2"/>
    <w:rsid w:val="00D0648F"/>
    <w:rsid w:val="00D065A8"/>
    <w:rsid w:val="00D07725"/>
    <w:rsid w:val="00D07FB2"/>
    <w:rsid w:val="00D10CF8"/>
    <w:rsid w:val="00D11028"/>
    <w:rsid w:val="00D11152"/>
    <w:rsid w:val="00D114D3"/>
    <w:rsid w:val="00D117F5"/>
    <w:rsid w:val="00D11B16"/>
    <w:rsid w:val="00D11C8A"/>
    <w:rsid w:val="00D11E30"/>
    <w:rsid w:val="00D1329F"/>
    <w:rsid w:val="00D1396F"/>
    <w:rsid w:val="00D15149"/>
    <w:rsid w:val="00D15F8A"/>
    <w:rsid w:val="00D1717F"/>
    <w:rsid w:val="00D17425"/>
    <w:rsid w:val="00D179BC"/>
    <w:rsid w:val="00D20597"/>
    <w:rsid w:val="00D2075E"/>
    <w:rsid w:val="00D20A94"/>
    <w:rsid w:val="00D20ED1"/>
    <w:rsid w:val="00D21D22"/>
    <w:rsid w:val="00D2279C"/>
    <w:rsid w:val="00D22AFD"/>
    <w:rsid w:val="00D23609"/>
    <w:rsid w:val="00D236AE"/>
    <w:rsid w:val="00D23A57"/>
    <w:rsid w:val="00D23AED"/>
    <w:rsid w:val="00D257A9"/>
    <w:rsid w:val="00D2633A"/>
    <w:rsid w:val="00D30104"/>
    <w:rsid w:val="00D30813"/>
    <w:rsid w:val="00D30D43"/>
    <w:rsid w:val="00D318B4"/>
    <w:rsid w:val="00D31DFD"/>
    <w:rsid w:val="00D324D0"/>
    <w:rsid w:val="00D32776"/>
    <w:rsid w:val="00D333D3"/>
    <w:rsid w:val="00D3373E"/>
    <w:rsid w:val="00D33901"/>
    <w:rsid w:val="00D343F9"/>
    <w:rsid w:val="00D34AC5"/>
    <w:rsid w:val="00D354F1"/>
    <w:rsid w:val="00D35AA2"/>
    <w:rsid w:val="00D35B37"/>
    <w:rsid w:val="00D364F5"/>
    <w:rsid w:val="00D36659"/>
    <w:rsid w:val="00D36D82"/>
    <w:rsid w:val="00D40433"/>
    <w:rsid w:val="00D40FBB"/>
    <w:rsid w:val="00D41249"/>
    <w:rsid w:val="00D413A2"/>
    <w:rsid w:val="00D417C5"/>
    <w:rsid w:val="00D41EDF"/>
    <w:rsid w:val="00D427C0"/>
    <w:rsid w:val="00D42AA0"/>
    <w:rsid w:val="00D43148"/>
    <w:rsid w:val="00D43398"/>
    <w:rsid w:val="00D43432"/>
    <w:rsid w:val="00D43B2E"/>
    <w:rsid w:val="00D43D17"/>
    <w:rsid w:val="00D463FF"/>
    <w:rsid w:val="00D46AE3"/>
    <w:rsid w:val="00D46DD0"/>
    <w:rsid w:val="00D47FE2"/>
    <w:rsid w:val="00D50872"/>
    <w:rsid w:val="00D50A1B"/>
    <w:rsid w:val="00D50FE8"/>
    <w:rsid w:val="00D51039"/>
    <w:rsid w:val="00D51248"/>
    <w:rsid w:val="00D5186A"/>
    <w:rsid w:val="00D51F31"/>
    <w:rsid w:val="00D529C5"/>
    <w:rsid w:val="00D52EB1"/>
    <w:rsid w:val="00D53B2D"/>
    <w:rsid w:val="00D53DF1"/>
    <w:rsid w:val="00D54650"/>
    <w:rsid w:val="00D54B14"/>
    <w:rsid w:val="00D5668A"/>
    <w:rsid w:val="00D56696"/>
    <w:rsid w:val="00D578C4"/>
    <w:rsid w:val="00D629EE"/>
    <w:rsid w:val="00D62E0F"/>
    <w:rsid w:val="00D64344"/>
    <w:rsid w:val="00D64413"/>
    <w:rsid w:val="00D665CB"/>
    <w:rsid w:val="00D67BF1"/>
    <w:rsid w:val="00D70655"/>
    <w:rsid w:val="00D7081D"/>
    <w:rsid w:val="00D7096B"/>
    <w:rsid w:val="00D713E4"/>
    <w:rsid w:val="00D71861"/>
    <w:rsid w:val="00D718D3"/>
    <w:rsid w:val="00D72A5E"/>
    <w:rsid w:val="00D72B51"/>
    <w:rsid w:val="00D74973"/>
    <w:rsid w:val="00D758F9"/>
    <w:rsid w:val="00D75D5F"/>
    <w:rsid w:val="00D76443"/>
    <w:rsid w:val="00D7652C"/>
    <w:rsid w:val="00D7693D"/>
    <w:rsid w:val="00D7714D"/>
    <w:rsid w:val="00D7735A"/>
    <w:rsid w:val="00D7781D"/>
    <w:rsid w:val="00D77CB4"/>
    <w:rsid w:val="00D803FB"/>
    <w:rsid w:val="00D816A9"/>
    <w:rsid w:val="00D82641"/>
    <w:rsid w:val="00D835F6"/>
    <w:rsid w:val="00D83AEF"/>
    <w:rsid w:val="00D84346"/>
    <w:rsid w:val="00D84A7B"/>
    <w:rsid w:val="00D86897"/>
    <w:rsid w:val="00D86A84"/>
    <w:rsid w:val="00D87A3A"/>
    <w:rsid w:val="00D90BDC"/>
    <w:rsid w:val="00D911F1"/>
    <w:rsid w:val="00D915A6"/>
    <w:rsid w:val="00D922B0"/>
    <w:rsid w:val="00D92663"/>
    <w:rsid w:val="00D9447F"/>
    <w:rsid w:val="00D94912"/>
    <w:rsid w:val="00D953CD"/>
    <w:rsid w:val="00D96B9E"/>
    <w:rsid w:val="00D979A1"/>
    <w:rsid w:val="00D97E14"/>
    <w:rsid w:val="00DA06BB"/>
    <w:rsid w:val="00DA198B"/>
    <w:rsid w:val="00DA24FC"/>
    <w:rsid w:val="00DA2928"/>
    <w:rsid w:val="00DA3350"/>
    <w:rsid w:val="00DA4144"/>
    <w:rsid w:val="00DA4F94"/>
    <w:rsid w:val="00DA5795"/>
    <w:rsid w:val="00DA6E70"/>
    <w:rsid w:val="00DA7630"/>
    <w:rsid w:val="00DA76A1"/>
    <w:rsid w:val="00DA7C63"/>
    <w:rsid w:val="00DB0125"/>
    <w:rsid w:val="00DB0527"/>
    <w:rsid w:val="00DB19F5"/>
    <w:rsid w:val="00DB1DF0"/>
    <w:rsid w:val="00DB1E87"/>
    <w:rsid w:val="00DB240F"/>
    <w:rsid w:val="00DB24F5"/>
    <w:rsid w:val="00DB3E5B"/>
    <w:rsid w:val="00DB3EC1"/>
    <w:rsid w:val="00DB40C7"/>
    <w:rsid w:val="00DB4394"/>
    <w:rsid w:val="00DB4F54"/>
    <w:rsid w:val="00DB55EB"/>
    <w:rsid w:val="00DB661D"/>
    <w:rsid w:val="00DB74F3"/>
    <w:rsid w:val="00DB7695"/>
    <w:rsid w:val="00DC0380"/>
    <w:rsid w:val="00DC0738"/>
    <w:rsid w:val="00DC3630"/>
    <w:rsid w:val="00DC3A4D"/>
    <w:rsid w:val="00DC4139"/>
    <w:rsid w:val="00DC44CA"/>
    <w:rsid w:val="00DC4B4D"/>
    <w:rsid w:val="00DC51AC"/>
    <w:rsid w:val="00DC5359"/>
    <w:rsid w:val="00DC5C90"/>
    <w:rsid w:val="00DC5F15"/>
    <w:rsid w:val="00DC6214"/>
    <w:rsid w:val="00DC6667"/>
    <w:rsid w:val="00DC6F96"/>
    <w:rsid w:val="00DC77EA"/>
    <w:rsid w:val="00DD04BF"/>
    <w:rsid w:val="00DD19C7"/>
    <w:rsid w:val="00DD1B61"/>
    <w:rsid w:val="00DD2143"/>
    <w:rsid w:val="00DD3B75"/>
    <w:rsid w:val="00DD3FA9"/>
    <w:rsid w:val="00DD3FD4"/>
    <w:rsid w:val="00DD50A9"/>
    <w:rsid w:val="00DD5675"/>
    <w:rsid w:val="00DD605E"/>
    <w:rsid w:val="00DD65EA"/>
    <w:rsid w:val="00DE0914"/>
    <w:rsid w:val="00DE0D55"/>
    <w:rsid w:val="00DE1075"/>
    <w:rsid w:val="00DE15D2"/>
    <w:rsid w:val="00DE1D85"/>
    <w:rsid w:val="00DE207F"/>
    <w:rsid w:val="00DE236B"/>
    <w:rsid w:val="00DE2746"/>
    <w:rsid w:val="00DE35E7"/>
    <w:rsid w:val="00DE3BD6"/>
    <w:rsid w:val="00DE3CD9"/>
    <w:rsid w:val="00DE4B1C"/>
    <w:rsid w:val="00DE4FDA"/>
    <w:rsid w:val="00DE68E4"/>
    <w:rsid w:val="00DE7542"/>
    <w:rsid w:val="00DE7686"/>
    <w:rsid w:val="00DF026A"/>
    <w:rsid w:val="00DF0D3B"/>
    <w:rsid w:val="00DF1907"/>
    <w:rsid w:val="00DF1F72"/>
    <w:rsid w:val="00DF2671"/>
    <w:rsid w:val="00DF2DFD"/>
    <w:rsid w:val="00DF3E0B"/>
    <w:rsid w:val="00DF430A"/>
    <w:rsid w:val="00DF4430"/>
    <w:rsid w:val="00DF5A98"/>
    <w:rsid w:val="00DF61D6"/>
    <w:rsid w:val="00DF63B6"/>
    <w:rsid w:val="00DF701E"/>
    <w:rsid w:val="00DF77FA"/>
    <w:rsid w:val="00E02A26"/>
    <w:rsid w:val="00E0301C"/>
    <w:rsid w:val="00E03456"/>
    <w:rsid w:val="00E03B7F"/>
    <w:rsid w:val="00E03BFD"/>
    <w:rsid w:val="00E048EA"/>
    <w:rsid w:val="00E0546D"/>
    <w:rsid w:val="00E05A01"/>
    <w:rsid w:val="00E05DB7"/>
    <w:rsid w:val="00E06EE1"/>
    <w:rsid w:val="00E07000"/>
    <w:rsid w:val="00E0722E"/>
    <w:rsid w:val="00E100E1"/>
    <w:rsid w:val="00E10373"/>
    <w:rsid w:val="00E107EA"/>
    <w:rsid w:val="00E10B6A"/>
    <w:rsid w:val="00E1120B"/>
    <w:rsid w:val="00E121AD"/>
    <w:rsid w:val="00E12645"/>
    <w:rsid w:val="00E139F8"/>
    <w:rsid w:val="00E14CA0"/>
    <w:rsid w:val="00E14CE7"/>
    <w:rsid w:val="00E15567"/>
    <w:rsid w:val="00E157D1"/>
    <w:rsid w:val="00E16049"/>
    <w:rsid w:val="00E17154"/>
    <w:rsid w:val="00E20906"/>
    <w:rsid w:val="00E20B70"/>
    <w:rsid w:val="00E20D30"/>
    <w:rsid w:val="00E20D6A"/>
    <w:rsid w:val="00E2192D"/>
    <w:rsid w:val="00E21C78"/>
    <w:rsid w:val="00E22A3D"/>
    <w:rsid w:val="00E257F3"/>
    <w:rsid w:val="00E25B1D"/>
    <w:rsid w:val="00E25F2A"/>
    <w:rsid w:val="00E26B4E"/>
    <w:rsid w:val="00E27C60"/>
    <w:rsid w:val="00E27C88"/>
    <w:rsid w:val="00E3006E"/>
    <w:rsid w:val="00E306B1"/>
    <w:rsid w:val="00E32051"/>
    <w:rsid w:val="00E32297"/>
    <w:rsid w:val="00E32DFC"/>
    <w:rsid w:val="00E33373"/>
    <w:rsid w:val="00E33E45"/>
    <w:rsid w:val="00E34304"/>
    <w:rsid w:val="00E3592A"/>
    <w:rsid w:val="00E36193"/>
    <w:rsid w:val="00E36985"/>
    <w:rsid w:val="00E3764E"/>
    <w:rsid w:val="00E40435"/>
    <w:rsid w:val="00E40DA9"/>
    <w:rsid w:val="00E41343"/>
    <w:rsid w:val="00E42130"/>
    <w:rsid w:val="00E42BD3"/>
    <w:rsid w:val="00E441A1"/>
    <w:rsid w:val="00E456E9"/>
    <w:rsid w:val="00E46A81"/>
    <w:rsid w:val="00E46B36"/>
    <w:rsid w:val="00E46C70"/>
    <w:rsid w:val="00E46F20"/>
    <w:rsid w:val="00E504EE"/>
    <w:rsid w:val="00E50A98"/>
    <w:rsid w:val="00E52787"/>
    <w:rsid w:val="00E52788"/>
    <w:rsid w:val="00E52EDC"/>
    <w:rsid w:val="00E538B2"/>
    <w:rsid w:val="00E53A6C"/>
    <w:rsid w:val="00E54B38"/>
    <w:rsid w:val="00E55D9C"/>
    <w:rsid w:val="00E568A9"/>
    <w:rsid w:val="00E56B21"/>
    <w:rsid w:val="00E5782A"/>
    <w:rsid w:val="00E57D5F"/>
    <w:rsid w:val="00E604EF"/>
    <w:rsid w:val="00E61960"/>
    <w:rsid w:val="00E61EBC"/>
    <w:rsid w:val="00E6317F"/>
    <w:rsid w:val="00E63888"/>
    <w:rsid w:val="00E642C3"/>
    <w:rsid w:val="00E6488C"/>
    <w:rsid w:val="00E6586C"/>
    <w:rsid w:val="00E66504"/>
    <w:rsid w:val="00E67CF4"/>
    <w:rsid w:val="00E72AE2"/>
    <w:rsid w:val="00E72D88"/>
    <w:rsid w:val="00E73665"/>
    <w:rsid w:val="00E7395B"/>
    <w:rsid w:val="00E7503D"/>
    <w:rsid w:val="00E752B9"/>
    <w:rsid w:val="00E755A4"/>
    <w:rsid w:val="00E7698A"/>
    <w:rsid w:val="00E76A66"/>
    <w:rsid w:val="00E774D7"/>
    <w:rsid w:val="00E80727"/>
    <w:rsid w:val="00E80C49"/>
    <w:rsid w:val="00E81075"/>
    <w:rsid w:val="00E81171"/>
    <w:rsid w:val="00E82245"/>
    <w:rsid w:val="00E83005"/>
    <w:rsid w:val="00E83048"/>
    <w:rsid w:val="00E8392F"/>
    <w:rsid w:val="00E8403D"/>
    <w:rsid w:val="00E8480A"/>
    <w:rsid w:val="00E8528F"/>
    <w:rsid w:val="00E85403"/>
    <w:rsid w:val="00E858E2"/>
    <w:rsid w:val="00E86AE5"/>
    <w:rsid w:val="00E86B8D"/>
    <w:rsid w:val="00E91A8E"/>
    <w:rsid w:val="00E92659"/>
    <w:rsid w:val="00E9268E"/>
    <w:rsid w:val="00E92B2D"/>
    <w:rsid w:val="00E93872"/>
    <w:rsid w:val="00E93A62"/>
    <w:rsid w:val="00E93E5F"/>
    <w:rsid w:val="00E9423B"/>
    <w:rsid w:val="00E94828"/>
    <w:rsid w:val="00E94A52"/>
    <w:rsid w:val="00E94AAC"/>
    <w:rsid w:val="00E94F62"/>
    <w:rsid w:val="00E95057"/>
    <w:rsid w:val="00E95582"/>
    <w:rsid w:val="00E958AA"/>
    <w:rsid w:val="00E95930"/>
    <w:rsid w:val="00E95F0D"/>
    <w:rsid w:val="00E9617F"/>
    <w:rsid w:val="00E97490"/>
    <w:rsid w:val="00EA0C3A"/>
    <w:rsid w:val="00EA1732"/>
    <w:rsid w:val="00EA1754"/>
    <w:rsid w:val="00EA21A0"/>
    <w:rsid w:val="00EA277D"/>
    <w:rsid w:val="00EA305F"/>
    <w:rsid w:val="00EA3619"/>
    <w:rsid w:val="00EA3809"/>
    <w:rsid w:val="00EA4006"/>
    <w:rsid w:val="00EA47F9"/>
    <w:rsid w:val="00EA4925"/>
    <w:rsid w:val="00EA4994"/>
    <w:rsid w:val="00EA4CFD"/>
    <w:rsid w:val="00EA5D6F"/>
    <w:rsid w:val="00EA6065"/>
    <w:rsid w:val="00EA62A4"/>
    <w:rsid w:val="00EA664E"/>
    <w:rsid w:val="00EA73C8"/>
    <w:rsid w:val="00EA77BA"/>
    <w:rsid w:val="00EA7E22"/>
    <w:rsid w:val="00EA7F8D"/>
    <w:rsid w:val="00EB0181"/>
    <w:rsid w:val="00EB0718"/>
    <w:rsid w:val="00EB0DB1"/>
    <w:rsid w:val="00EB17BE"/>
    <w:rsid w:val="00EB1BCA"/>
    <w:rsid w:val="00EB22E4"/>
    <w:rsid w:val="00EB2A51"/>
    <w:rsid w:val="00EB3297"/>
    <w:rsid w:val="00EB49DB"/>
    <w:rsid w:val="00EB545F"/>
    <w:rsid w:val="00EB5B03"/>
    <w:rsid w:val="00EB5FE0"/>
    <w:rsid w:val="00EB7690"/>
    <w:rsid w:val="00EC09FC"/>
    <w:rsid w:val="00EC102E"/>
    <w:rsid w:val="00EC13DB"/>
    <w:rsid w:val="00EC19B8"/>
    <w:rsid w:val="00EC2533"/>
    <w:rsid w:val="00EC274D"/>
    <w:rsid w:val="00EC2B0B"/>
    <w:rsid w:val="00EC41DE"/>
    <w:rsid w:val="00EC47CB"/>
    <w:rsid w:val="00EC48C1"/>
    <w:rsid w:val="00EC5CC3"/>
    <w:rsid w:val="00EC5F68"/>
    <w:rsid w:val="00EC65B0"/>
    <w:rsid w:val="00EC6B9E"/>
    <w:rsid w:val="00EC77E4"/>
    <w:rsid w:val="00ED000D"/>
    <w:rsid w:val="00ED0A4C"/>
    <w:rsid w:val="00ED1347"/>
    <w:rsid w:val="00ED158F"/>
    <w:rsid w:val="00ED28D6"/>
    <w:rsid w:val="00ED35E3"/>
    <w:rsid w:val="00ED49F1"/>
    <w:rsid w:val="00ED4F3D"/>
    <w:rsid w:val="00ED5F17"/>
    <w:rsid w:val="00ED77BC"/>
    <w:rsid w:val="00ED7D5F"/>
    <w:rsid w:val="00EE0C77"/>
    <w:rsid w:val="00EE12DB"/>
    <w:rsid w:val="00EE175A"/>
    <w:rsid w:val="00EE1D57"/>
    <w:rsid w:val="00EE1DFB"/>
    <w:rsid w:val="00EE29E6"/>
    <w:rsid w:val="00EE2C0F"/>
    <w:rsid w:val="00EE2CCD"/>
    <w:rsid w:val="00EE3866"/>
    <w:rsid w:val="00EE4948"/>
    <w:rsid w:val="00EE58B7"/>
    <w:rsid w:val="00EE6EAE"/>
    <w:rsid w:val="00EE73B0"/>
    <w:rsid w:val="00EE76A1"/>
    <w:rsid w:val="00EE7B21"/>
    <w:rsid w:val="00EE7F78"/>
    <w:rsid w:val="00EF0293"/>
    <w:rsid w:val="00EF041E"/>
    <w:rsid w:val="00EF079E"/>
    <w:rsid w:val="00EF09A7"/>
    <w:rsid w:val="00EF124C"/>
    <w:rsid w:val="00EF17FA"/>
    <w:rsid w:val="00EF1A03"/>
    <w:rsid w:val="00EF276B"/>
    <w:rsid w:val="00EF2CFC"/>
    <w:rsid w:val="00EF6610"/>
    <w:rsid w:val="00EF6A5F"/>
    <w:rsid w:val="00EF6EF6"/>
    <w:rsid w:val="00EF714A"/>
    <w:rsid w:val="00EF715C"/>
    <w:rsid w:val="00EF7484"/>
    <w:rsid w:val="00EF77FB"/>
    <w:rsid w:val="00EF7A84"/>
    <w:rsid w:val="00F00189"/>
    <w:rsid w:val="00F001A2"/>
    <w:rsid w:val="00F00D34"/>
    <w:rsid w:val="00F0180D"/>
    <w:rsid w:val="00F019AE"/>
    <w:rsid w:val="00F024A2"/>
    <w:rsid w:val="00F031D5"/>
    <w:rsid w:val="00F03759"/>
    <w:rsid w:val="00F039C7"/>
    <w:rsid w:val="00F03E23"/>
    <w:rsid w:val="00F047DA"/>
    <w:rsid w:val="00F04C83"/>
    <w:rsid w:val="00F06FFB"/>
    <w:rsid w:val="00F07122"/>
    <w:rsid w:val="00F0734E"/>
    <w:rsid w:val="00F10815"/>
    <w:rsid w:val="00F11056"/>
    <w:rsid w:val="00F119C4"/>
    <w:rsid w:val="00F11EF4"/>
    <w:rsid w:val="00F1238F"/>
    <w:rsid w:val="00F12A72"/>
    <w:rsid w:val="00F12BB7"/>
    <w:rsid w:val="00F1340B"/>
    <w:rsid w:val="00F1345A"/>
    <w:rsid w:val="00F13562"/>
    <w:rsid w:val="00F136E4"/>
    <w:rsid w:val="00F15326"/>
    <w:rsid w:val="00F153EC"/>
    <w:rsid w:val="00F1586B"/>
    <w:rsid w:val="00F160C3"/>
    <w:rsid w:val="00F16626"/>
    <w:rsid w:val="00F16778"/>
    <w:rsid w:val="00F16A87"/>
    <w:rsid w:val="00F16C0B"/>
    <w:rsid w:val="00F16FC5"/>
    <w:rsid w:val="00F17E00"/>
    <w:rsid w:val="00F21042"/>
    <w:rsid w:val="00F2110B"/>
    <w:rsid w:val="00F21162"/>
    <w:rsid w:val="00F21D17"/>
    <w:rsid w:val="00F228AC"/>
    <w:rsid w:val="00F23BFF"/>
    <w:rsid w:val="00F24633"/>
    <w:rsid w:val="00F2508A"/>
    <w:rsid w:val="00F25173"/>
    <w:rsid w:val="00F272B8"/>
    <w:rsid w:val="00F27A45"/>
    <w:rsid w:val="00F27E39"/>
    <w:rsid w:val="00F3041C"/>
    <w:rsid w:val="00F30723"/>
    <w:rsid w:val="00F31B0D"/>
    <w:rsid w:val="00F31D04"/>
    <w:rsid w:val="00F321AF"/>
    <w:rsid w:val="00F32378"/>
    <w:rsid w:val="00F323EB"/>
    <w:rsid w:val="00F3395A"/>
    <w:rsid w:val="00F3434C"/>
    <w:rsid w:val="00F35707"/>
    <w:rsid w:val="00F35C44"/>
    <w:rsid w:val="00F3605D"/>
    <w:rsid w:val="00F36284"/>
    <w:rsid w:val="00F362BC"/>
    <w:rsid w:val="00F36C65"/>
    <w:rsid w:val="00F37A2E"/>
    <w:rsid w:val="00F40980"/>
    <w:rsid w:val="00F40DCC"/>
    <w:rsid w:val="00F422CC"/>
    <w:rsid w:val="00F42AF8"/>
    <w:rsid w:val="00F42EAB"/>
    <w:rsid w:val="00F43812"/>
    <w:rsid w:val="00F43A03"/>
    <w:rsid w:val="00F43A51"/>
    <w:rsid w:val="00F44BAB"/>
    <w:rsid w:val="00F456A0"/>
    <w:rsid w:val="00F45CA6"/>
    <w:rsid w:val="00F47E4A"/>
    <w:rsid w:val="00F50211"/>
    <w:rsid w:val="00F509B3"/>
    <w:rsid w:val="00F512C1"/>
    <w:rsid w:val="00F51423"/>
    <w:rsid w:val="00F5199C"/>
    <w:rsid w:val="00F5214F"/>
    <w:rsid w:val="00F52E89"/>
    <w:rsid w:val="00F52F4F"/>
    <w:rsid w:val="00F53CF4"/>
    <w:rsid w:val="00F546E6"/>
    <w:rsid w:val="00F54BAD"/>
    <w:rsid w:val="00F55B98"/>
    <w:rsid w:val="00F561F9"/>
    <w:rsid w:val="00F562EE"/>
    <w:rsid w:val="00F5767A"/>
    <w:rsid w:val="00F602E2"/>
    <w:rsid w:val="00F605D4"/>
    <w:rsid w:val="00F61E01"/>
    <w:rsid w:val="00F620B1"/>
    <w:rsid w:val="00F62665"/>
    <w:rsid w:val="00F63111"/>
    <w:rsid w:val="00F6415B"/>
    <w:rsid w:val="00F64D08"/>
    <w:rsid w:val="00F657B4"/>
    <w:rsid w:val="00F661BF"/>
    <w:rsid w:val="00F6651B"/>
    <w:rsid w:val="00F66760"/>
    <w:rsid w:val="00F675A0"/>
    <w:rsid w:val="00F6762A"/>
    <w:rsid w:val="00F67660"/>
    <w:rsid w:val="00F676F4"/>
    <w:rsid w:val="00F67BEC"/>
    <w:rsid w:val="00F708DA"/>
    <w:rsid w:val="00F70A68"/>
    <w:rsid w:val="00F70D7A"/>
    <w:rsid w:val="00F70F69"/>
    <w:rsid w:val="00F71441"/>
    <w:rsid w:val="00F71C87"/>
    <w:rsid w:val="00F726BE"/>
    <w:rsid w:val="00F74393"/>
    <w:rsid w:val="00F7460F"/>
    <w:rsid w:val="00F74611"/>
    <w:rsid w:val="00F75256"/>
    <w:rsid w:val="00F75446"/>
    <w:rsid w:val="00F761F6"/>
    <w:rsid w:val="00F767D8"/>
    <w:rsid w:val="00F771E0"/>
    <w:rsid w:val="00F772F4"/>
    <w:rsid w:val="00F77478"/>
    <w:rsid w:val="00F7796D"/>
    <w:rsid w:val="00F80E7C"/>
    <w:rsid w:val="00F80F94"/>
    <w:rsid w:val="00F8104B"/>
    <w:rsid w:val="00F81666"/>
    <w:rsid w:val="00F81FA6"/>
    <w:rsid w:val="00F82861"/>
    <w:rsid w:val="00F82D55"/>
    <w:rsid w:val="00F83302"/>
    <w:rsid w:val="00F834C9"/>
    <w:rsid w:val="00F843EC"/>
    <w:rsid w:val="00F8485A"/>
    <w:rsid w:val="00F84AD0"/>
    <w:rsid w:val="00F85C26"/>
    <w:rsid w:val="00F8788B"/>
    <w:rsid w:val="00F90063"/>
    <w:rsid w:val="00F9048F"/>
    <w:rsid w:val="00F904D6"/>
    <w:rsid w:val="00F91FAE"/>
    <w:rsid w:val="00F92AF9"/>
    <w:rsid w:val="00F9360C"/>
    <w:rsid w:val="00F93895"/>
    <w:rsid w:val="00F9428F"/>
    <w:rsid w:val="00F94939"/>
    <w:rsid w:val="00F955AE"/>
    <w:rsid w:val="00F95F8A"/>
    <w:rsid w:val="00F96375"/>
    <w:rsid w:val="00F965D8"/>
    <w:rsid w:val="00F97B46"/>
    <w:rsid w:val="00F97BDA"/>
    <w:rsid w:val="00F97CB3"/>
    <w:rsid w:val="00FA033D"/>
    <w:rsid w:val="00FA25EA"/>
    <w:rsid w:val="00FA2C42"/>
    <w:rsid w:val="00FA3259"/>
    <w:rsid w:val="00FA366B"/>
    <w:rsid w:val="00FA3968"/>
    <w:rsid w:val="00FA3D3E"/>
    <w:rsid w:val="00FA3E8A"/>
    <w:rsid w:val="00FA44C3"/>
    <w:rsid w:val="00FA45E6"/>
    <w:rsid w:val="00FA5CB1"/>
    <w:rsid w:val="00FA5D6A"/>
    <w:rsid w:val="00FA6E6A"/>
    <w:rsid w:val="00FA77B7"/>
    <w:rsid w:val="00FB09BC"/>
    <w:rsid w:val="00FB148D"/>
    <w:rsid w:val="00FB2A80"/>
    <w:rsid w:val="00FB351D"/>
    <w:rsid w:val="00FB4BCE"/>
    <w:rsid w:val="00FB5887"/>
    <w:rsid w:val="00FB5CB6"/>
    <w:rsid w:val="00FB6B2C"/>
    <w:rsid w:val="00FB7437"/>
    <w:rsid w:val="00FB7C5C"/>
    <w:rsid w:val="00FB7E2D"/>
    <w:rsid w:val="00FB7EA1"/>
    <w:rsid w:val="00FC0975"/>
    <w:rsid w:val="00FC11AD"/>
    <w:rsid w:val="00FC134D"/>
    <w:rsid w:val="00FC17A0"/>
    <w:rsid w:val="00FC205E"/>
    <w:rsid w:val="00FC2206"/>
    <w:rsid w:val="00FC3A4F"/>
    <w:rsid w:val="00FC438F"/>
    <w:rsid w:val="00FC558C"/>
    <w:rsid w:val="00FC5B16"/>
    <w:rsid w:val="00FC657E"/>
    <w:rsid w:val="00FC6ADC"/>
    <w:rsid w:val="00FC7569"/>
    <w:rsid w:val="00FC762A"/>
    <w:rsid w:val="00FC76B4"/>
    <w:rsid w:val="00FD015D"/>
    <w:rsid w:val="00FD0E7B"/>
    <w:rsid w:val="00FD1524"/>
    <w:rsid w:val="00FD180C"/>
    <w:rsid w:val="00FD1823"/>
    <w:rsid w:val="00FD24B4"/>
    <w:rsid w:val="00FD2536"/>
    <w:rsid w:val="00FD2946"/>
    <w:rsid w:val="00FD2CA0"/>
    <w:rsid w:val="00FD2D87"/>
    <w:rsid w:val="00FD332F"/>
    <w:rsid w:val="00FD3386"/>
    <w:rsid w:val="00FD35E5"/>
    <w:rsid w:val="00FD50A3"/>
    <w:rsid w:val="00FD5883"/>
    <w:rsid w:val="00FD59D6"/>
    <w:rsid w:val="00FD6BF7"/>
    <w:rsid w:val="00FD7267"/>
    <w:rsid w:val="00FE16CE"/>
    <w:rsid w:val="00FE3C69"/>
    <w:rsid w:val="00FE461D"/>
    <w:rsid w:val="00FE4698"/>
    <w:rsid w:val="00FE48D0"/>
    <w:rsid w:val="00FE639A"/>
    <w:rsid w:val="00FE74DE"/>
    <w:rsid w:val="00FE7591"/>
    <w:rsid w:val="00FE7ABF"/>
    <w:rsid w:val="00FE7ACB"/>
    <w:rsid w:val="00FF0063"/>
    <w:rsid w:val="00FF15C6"/>
    <w:rsid w:val="00FF1D40"/>
    <w:rsid w:val="00FF3377"/>
    <w:rsid w:val="00FF40FD"/>
    <w:rsid w:val="00FF48CA"/>
    <w:rsid w:val="00FF4BBF"/>
    <w:rsid w:val="00FF4D62"/>
    <w:rsid w:val="00FF6209"/>
    <w:rsid w:val="00FF6D82"/>
    <w:rsid w:val="00FF7336"/>
    <w:rsid w:val="00FF74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976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8968799">
      <w:marLeft w:val="0"/>
      <w:marRight w:val="0"/>
      <w:marTop w:val="0"/>
      <w:marBottom w:val="0"/>
      <w:divBdr>
        <w:top w:val="none" w:sz="0" w:space="0" w:color="auto"/>
        <w:left w:val="none" w:sz="0" w:space="0" w:color="auto"/>
        <w:bottom w:val="none" w:sz="0" w:space="0" w:color="auto"/>
        <w:right w:val="none" w:sz="0" w:space="0" w:color="auto"/>
      </w:divBdr>
      <w:divsChild>
        <w:div w:id="1678968800">
          <w:marLeft w:val="0"/>
          <w:marRight w:val="0"/>
          <w:marTop w:val="0"/>
          <w:marBottom w:val="0"/>
          <w:divBdr>
            <w:top w:val="none" w:sz="0" w:space="0" w:color="auto"/>
            <w:left w:val="none" w:sz="0" w:space="0" w:color="auto"/>
            <w:bottom w:val="none" w:sz="0" w:space="0" w:color="auto"/>
            <w:right w:val="none" w:sz="0" w:space="0" w:color="auto"/>
          </w:divBdr>
          <w:divsChild>
            <w:div w:id="1678968801">
              <w:marLeft w:val="0"/>
              <w:marRight w:val="0"/>
              <w:marTop w:val="0"/>
              <w:marBottom w:val="0"/>
              <w:divBdr>
                <w:top w:val="none" w:sz="0" w:space="0" w:color="auto"/>
                <w:left w:val="none" w:sz="0" w:space="0" w:color="auto"/>
                <w:bottom w:val="none" w:sz="0" w:space="0" w:color="auto"/>
                <w:right w:val="none" w:sz="0" w:space="0" w:color="auto"/>
              </w:divBdr>
              <w:divsChild>
                <w:div w:id="1678968797">
                  <w:marLeft w:val="0"/>
                  <w:marRight w:val="0"/>
                  <w:marTop w:val="0"/>
                  <w:marBottom w:val="0"/>
                  <w:divBdr>
                    <w:top w:val="none" w:sz="0" w:space="0" w:color="auto"/>
                    <w:left w:val="none" w:sz="0" w:space="0" w:color="auto"/>
                    <w:bottom w:val="none" w:sz="0" w:space="0" w:color="auto"/>
                    <w:right w:val="none" w:sz="0" w:space="0" w:color="auto"/>
                  </w:divBdr>
                  <w:divsChild>
                    <w:div w:id="16789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165</Words>
  <Characters>943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2018-03-22T12:29:00Z</dcterms:created>
  <dcterms:modified xsi:type="dcterms:W3CDTF">2018-03-23T06:07:00Z</dcterms:modified>
</cp:coreProperties>
</file>