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4" w:rsidRPr="00B24C55" w:rsidRDefault="001B06B4" w:rsidP="00B24C55">
      <w:pPr>
        <w:spacing w:after="0" w:line="240" w:lineRule="auto"/>
        <w:jc w:val="center"/>
        <w:rPr>
          <w:b/>
          <w:sz w:val="40"/>
          <w:szCs w:val="40"/>
        </w:rPr>
      </w:pPr>
      <w:r w:rsidRPr="00B24C55">
        <w:rPr>
          <w:b/>
          <w:sz w:val="40"/>
          <w:szCs w:val="40"/>
        </w:rPr>
        <w:t>Семь родительских заблуждений</w:t>
      </w:r>
    </w:p>
    <w:p w:rsidR="001B06B4" w:rsidRPr="00B24C55" w:rsidRDefault="001B06B4" w:rsidP="00B24C55">
      <w:pPr>
        <w:spacing w:after="0" w:line="240" w:lineRule="auto"/>
        <w:jc w:val="center"/>
        <w:rPr>
          <w:b/>
          <w:sz w:val="40"/>
          <w:szCs w:val="40"/>
        </w:rPr>
      </w:pPr>
      <w:r w:rsidRPr="00B24C55">
        <w:rPr>
          <w:b/>
          <w:sz w:val="40"/>
          <w:szCs w:val="40"/>
        </w:rPr>
        <w:t>о морозной погоде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  <w:sz w:val="28"/>
          <w:szCs w:val="28"/>
        </w:rPr>
        <w:t>1. Многие считают, что ребенка надо одевать теплее.</w:t>
      </w:r>
    </w:p>
    <w:p w:rsidR="001B06B4" w:rsidRPr="00D5604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  <w:sz w:val="28"/>
          <w:szCs w:val="28"/>
        </w:rPr>
        <w:t>2. Многие считают: чтобы удерживать тепло, одежда должна плотно прилегать к телу.</w:t>
      </w:r>
    </w:p>
    <w:p w:rsidR="001B06B4" w:rsidRPr="00D5604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  <w:sz w:val="28"/>
          <w:szCs w:val="28"/>
        </w:rPr>
        <w:t>3. Многие считают: если малышу холодно, он обязательно об этом сообщит.</w:t>
      </w:r>
    </w:p>
    <w:p w:rsidR="001B06B4" w:rsidRPr="00D5604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  <w:sz w:val="28"/>
          <w:szCs w:val="28"/>
        </w:rPr>
        <w:t>4. Многие считают, что зимой вполне достаточно погулять часок.</w:t>
      </w:r>
    </w:p>
    <w:p w:rsidR="001B06B4" w:rsidRPr="00D5604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</w:rPr>
        <w:t>5</w:t>
      </w:r>
      <w:r w:rsidRPr="00B24C55">
        <w:rPr>
          <w:rFonts w:ascii="Times New Roman" w:hAnsi="Times New Roman"/>
          <w:sz w:val="28"/>
          <w:szCs w:val="28"/>
        </w:rPr>
        <w:t>. Многие считают: раз ребенок замерз, нужно как можно быстрее согреть его.</w:t>
      </w:r>
    </w:p>
    <w:p w:rsidR="001B06B4" w:rsidRPr="00D5604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1B06B4" w:rsidRPr="00B24C55" w:rsidRDefault="001B06B4" w:rsidP="007D4C87">
      <w:pPr>
        <w:pStyle w:val="Heading1"/>
        <w:rPr>
          <w:rFonts w:ascii="Times New Roman" w:hAnsi="Times New Roman"/>
          <w:sz w:val="28"/>
          <w:szCs w:val="28"/>
        </w:rPr>
      </w:pPr>
      <w:r w:rsidRPr="00B24C55">
        <w:rPr>
          <w:rFonts w:ascii="Times New Roman" w:hAnsi="Times New Roman"/>
          <w:sz w:val="28"/>
          <w:szCs w:val="28"/>
        </w:rPr>
        <w:t>6. Многие считают, что простуженный ребенок не должен гулять.</w:t>
      </w:r>
    </w:p>
    <w:p w:rsidR="001B06B4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</w:t>
      </w:r>
      <w:r>
        <w:rPr>
          <w:sz w:val="28"/>
          <w:szCs w:val="28"/>
        </w:rPr>
        <w:t xml:space="preserve"> </w:t>
      </w:r>
    </w:p>
    <w:p w:rsidR="001B06B4" w:rsidRPr="00B24C55" w:rsidRDefault="001B06B4" w:rsidP="007D4C87">
      <w:pPr>
        <w:rPr>
          <w:rFonts w:ascii="Times New Roman" w:hAnsi="Times New Roman"/>
          <w:b/>
          <w:sz w:val="28"/>
          <w:szCs w:val="28"/>
        </w:rPr>
      </w:pPr>
      <w:r w:rsidRPr="00B24C55">
        <w:rPr>
          <w:rFonts w:ascii="Times New Roman" w:hAnsi="Times New Roman"/>
          <w:b/>
          <w:sz w:val="28"/>
          <w:szCs w:val="28"/>
        </w:rPr>
        <w:t>7. Многие считают: беда, если у ребенка замерзли уши.</w:t>
      </w:r>
    </w:p>
    <w:p w:rsidR="001B06B4" w:rsidRPr="00C52483" w:rsidRDefault="001B06B4" w:rsidP="00B2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Анатомическое строение детского уха таково, что просвет евстахиевых труб гораздо шире, чем у взрослого. Даже при легком насморке жидкие выделения из</w:t>
      </w:r>
      <w:r>
        <w:rPr>
          <w:sz w:val="28"/>
          <w:szCs w:val="28"/>
        </w:rPr>
        <w:t xml:space="preserve">   </w:t>
      </w:r>
      <w:r w:rsidRPr="00D56043">
        <w:rPr>
          <w:sz w:val="28"/>
          <w:szCs w:val="28"/>
        </w:rPr>
        <w:t>носа через носоглотку легко туда затекают, не</w:t>
      </w:r>
      <w:r>
        <w:rPr>
          <w:sz w:val="28"/>
          <w:szCs w:val="28"/>
        </w:rPr>
        <w:t xml:space="preserve">ся с собой инфекцию. Чаще всего </w:t>
      </w:r>
      <w:r w:rsidRPr="00D56043">
        <w:rPr>
          <w:sz w:val="28"/>
          <w:szCs w:val="28"/>
        </w:rPr>
        <w:t>именно из-за этого возникают отиты, а не из-за того, что «застудили» уши. Позаботьтесь поплотнее закрыть шею и затылок ребенка – именно здесь происходит наибольшая потеря тепла.</w:t>
      </w:r>
    </w:p>
    <w:p w:rsidR="001B06B4" w:rsidRDefault="001B06B4"/>
    <w:sectPr w:rsidR="001B06B4" w:rsidSect="00E1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C87"/>
    <w:rsid w:val="001B06B4"/>
    <w:rsid w:val="00235054"/>
    <w:rsid w:val="0037791E"/>
    <w:rsid w:val="00724720"/>
    <w:rsid w:val="007D4C87"/>
    <w:rsid w:val="008E0AEC"/>
    <w:rsid w:val="00B24C55"/>
    <w:rsid w:val="00C52483"/>
    <w:rsid w:val="00D56043"/>
    <w:rsid w:val="00E1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8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C8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C87"/>
    <w:rPr>
      <w:rFonts w:ascii="Cambria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424</Words>
  <Characters>2422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2013-09-19T14:28:00Z</dcterms:created>
  <dcterms:modified xsi:type="dcterms:W3CDTF">2018-01-16T09:05:00Z</dcterms:modified>
</cp:coreProperties>
</file>