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26" w:rsidRPr="00B84ADC" w:rsidRDefault="00914526" w:rsidP="00B54AC8">
      <w:pPr>
        <w:jc w:val="center"/>
        <w:rPr>
          <w:rFonts w:ascii="Times New Roman" w:hAnsi="Times New Roman"/>
          <w:b/>
          <w:color w:val="FF0000"/>
          <w:sz w:val="48"/>
          <w:szCs w:val="48"/>
        </w:rPr>
      </w:pPr>
      <w:r w:rsidRPr="00B84ADC">
        <w:rPr>
          <w:rFonts w:ascii="Times New Roman" w:hAnsi="Times New Roman"/>
          <w:b/>
          <w:color w:val="FF0000"/>
          <w:sz w:val="48"/>
          <w:szCs w:val="48"/>
        </w:rPr>
        <w:t>Памятки для родителей</w:t>
      </w:r>
    </w:p>
    <w:p w:rsidR="00914526" w:rsidRPr="00B84ADC" w:rsidRDefault="00914526" w:rsidP="00B54AC8">
      <w:pPr>
        <w:jc w:val="center"/>
        <w:rPr>
          <w:rFonts w:ascii="Times New Roman" w:hAnsi="Times New Roman"/>
          <w:b/>
          <w:sz w:val="48"/>
          <w:szCs w:val="48"/>
          <w:u w:val="single"/>
        </w:rPr>
      </w:pPr>
    </w:p>
    <w:p w:rsidR="00914526" w:rsidRPr="00B84ADC" w:rsidRDefault="00914526" w:rsidP="00B54AC8">
      <w:pPr>
        <w:jc w:val="center"/>
        <w:rPr>
          <w:rFonts w:ascii="Times New Roman" w:hAnsi="Times New Roman"/>
          <w:b/>
          <w:color w:val="008080"/>
          <w:sz w:val="36"/>
          <w:szCs w:val="36"/>
        </w:rPr>
      </w:pPr>
      <w:r w:rsidRPr="00B84ADC">
        <w:rPr>
          <w:rFonts w:ascii="Times New Roman" w:hAnsi="Times New Roman"/>
          <w:b/>
          <w:color w:val="008080"/>
          <w:sz w:val="36"/>
          <w:szCs w:val="36"/>
        </w:rPr>
        <w:t>Искусство быть родителем</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Ваш ребёнок далеко не всегда будет послушным и милым. Его упрямства и капризы так же неизбежны, как сам факт его присутствия в семье.</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Во многих капризах и шалостях малыша повинны Вы сами, потому что вовремя не поняли его, не желая принимать его таким, какой он есть.</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Вы должны всегда верить в лучшее, что есть в Вашем малыше. Быть уверенным в том, что рано или поздно это лучшее непременно проявится.</w:t>
      </w:r>
    </w:p>
    <w:p w:rsidR="00914526" w:rsidRDefault="00914526" w:rsidP="006A2438"/>
    <w:p w:rsidR="00914526" w:rsidRDefault="00914526" w:rsidP="006A2438"/>
    <w:p w:rsidR="00914526" w:rsidRDefault="00914526" w:rsidP="006A2438"/>
    <w:p w:rsidR="00914526" w:rsidRDefault="00914526" w:rsidP="006A2438"/>
    <w:p w:rsidR="00914526" w:rsidRDefault="00914526" w:rsidP="006A2438"/>
    <w:p w:rsidR="00914526" w:rsidRDefault="00914526" w:rsidP="006A2438"/>
    <w:p w:rsidR="00914526" w:rsidRDefault="00914526" w:rsidP="006A2438"/>
    <w:p w:rsidR="00914526" w:rsidRPr="00B84ADC" w:rsidRDefault="00914526" w:rsidP="006A2438">
      <w:pPr>
        <w:rPr>
          <w:sz w:val="36"/>
          <w:szCs w:val="36"/>
        </w:rPr>
      </w:pPr>
    </w:p>
    <w:p w:rsidR="00914526" w:rsidRPr="00B84ADC" w:rsidRDefault="00914526" w:rsidP="00B54AC8">
      <w:pPr>
        <w:spacing w:after="0" w:line="240" w:lineRule="auto"/>
        <w:jc w:val="center"/>
        <w:rPr>
          <w:rFonts w:ascii="Times New Roman" w:hAnsi="Times New Roman"/>
          <w:b/>
          <w:color w:val="008080"/>
          <w:sz w:val="36"/>
          <w:szCs w:val="36"/>
        </w:rPr>
      </w:pPr>
      <w:r w:rsidRPr="00B84ADC">
        <w:rPr>
          <w:rFonts w:ascii="Times New Roman" w:hAnsi="Times New Roman"/>
          <w:b/>
          <w:color w:val="008080"/>
          <w:sz w:val="36"/>
          <w:szCs w:val="36"/>
        </w:rPr>
        <w:t xml:space="preserve">Наказывая, подумай: зачем? </w:t>
      </w:r>
    </w:p>
    <w:p w:rsidR="00914526" w:rsidRPr="00B84ADC" w:rsidRDefault="00914526" w:rsidP="00B54AC8">
      <w:pPr>
        <w:spacing w:after="0" w:line="240" w:lineRule="auto"/>
        <w:jc w:val="center"/>
        <w:rPr>
          <w:rFonts w:ascii="Times New Roman" w:hAnsi="Times New Roman"/>
          <w:b/>
          <w:color w:val="008080"/>
          <w:sz w:val="36"/>
          <w:szCs w:val="36"/>
        </w:rPr>
      </w:pPr>
      <w:r w:rsidRPr="00B84ADC">
        <w:rPr>
          <w:rFonts w:ascii="Times New Roman" w:hAnsi="Times New Roman"/>
          <w:b/>
          <w:color w:val="008080"/>
          <w:sz w:val="36"/>
          <w:szCs w:val="36"/>
        </w:rPr>
        <w:t>Семь правил для всех (из книги Владимира Леви)</w:t>
      </w:r>
    </w:p>
    <w:p w:rsidR="00914526" w:rsidRPr="00B84ADC" w:rsidRDefault="00914526" w:rsidP="00B54AC8">
      <w:pPr>
        <w:spacing w:after="0" w:line="240" w:lineRule="auto"/>
        <w:jc w:val="center"/>
        <w:rPr>
          <w:rFonts w:ascii="Times New Roman" w:hAnsi="Times New Roman"/>
          <w:b/>
          <w:color w:val="008080"/>
          <w:sz w:val="32"/>
          <w:szCs w:val="32"/>
        </w:rPr>
      </w:pP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Если есть сомнение, наказывать или не наказывать, - не наказывайте. Никаких наказаний в целях «профилактики», «на всякий случай»!</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Наказан – прощён. Инцидент исчерпан.</w:t>
      </w:r>
      <w:r>
        <w:rPr>
          <w:rFonts w:ascii="Times New Roman" w:hAnsi="Times New Roman"/>
          <w:sz w:val="32"/>
          <w:szCs w:val="32"/>
        </w:rPr>
        <w:t xml:space="preserve"> Страница перевёрнута, как ни в </w:t>
      </w:r>
      <w:r w:rsidRPr="00B54AC8">
        <w:rPr>
          <w:rFonts w:ascii="Times New Roman" w:hAnsi="Times New Roman"/>
          <w:sz w:val="32"/>
          <w:szCs w:val="32"/>
        </w:rPr>
        <w:t>чём ни бывало. О старых грехах ни слова.</w:t>
      </w:r>
    </w:p>
    <w:p w:rsidR="00914526" w:rsidRPr="00B54AC8" w:rsidRDefault="00914526" w:rsidP="00B54AC8">
      <w:pPr>
        <w:jc w:val="both"/>
        <w:rPr>
          <w:rFonts w:ascii="Times New Roman" w:hAnsi="Times New Roman"/>
          <w:sz w:val="32"/>
          <w:szCs w:val="32"/>
        </w:rPr>
      </w:pPr>
      <w:r w:rsidRPr="00B54AC8">
        <w:rPr>
          <w:rFonts w:ascii="Times New Roman" w:hAnsi="Times New Roman"/>
          <w:sz w:val="32"/>
          <w:szCs w:val="32"/>
        </w:rPr>
        <w:t xml:space="preserve">  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914526" w:rsidRPr="00DC1CF6" w:rsidRDefault="00914526" w:rsidP="00B54AC8">
      <w:pPr>
        <w:jc w:val="both"/>
        <w:rPr>
          <w:rFonts w:ascii="Times New Roman" w:hAnsi="Times New Roman"/>
          <w:sz w:val="32"/>
          <w:szCs w:val="32"/>
        </w:rPr>
      </w:pPr>
      <w:r w:rsidRPr="00B54AC8">
        <w:rPr>
          <w:rFonts w:ascii="Times New Roman" w:hAnsi="Times New Roman"/>
          <w:sz w:val="32"/>
          <w:szCs w:val="32"/>
        </w:rPr>
        <w:t xml:space="preserve">   Ребёнок не должен бояться наказания. Не наказания он должен страшиться, не гнева вашего, </w:t>
      </w:r>
      <w:r w:rsidRPr="00DC1CF6">
        <w:rPr>
          <w:rFonts w:ascii="Times New Roman" w:hAnsi="Times New Roman"/>
          <w:sz w:val="32"/>
          <w:szCs w:val="32"/>
        </w:rPr>
        <w:t>а вашего огорчения.</w:t>
      </w:r>
    </w:p>
    <w:sectPr w:rsidR="00914526" w:rsidRPr="00DC1CF6" w:rsidSect="00AB19C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26" w:rsidRDefault="00914526" w:rsidP="00AB19C3">
      <w:pPr>
        <w:spacing w:after="0" w:line="240" w:lineRule="auto"/>
      </w:pPr>
      <w:r>
        <w:separator/>
      </w:r>
    </w:p>
  </w:endnote>
  <w:endnote w:type="continuationSeparator" w:id="0">
    <w:p w:rsidR="00914526" w:rsidRDefault="00914526" w:rsidP="00AB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26" w:rsidRDefault="00914526" w:rsidP="00AB19C3">
      <w:pPr>
        <w:spacing w:after="0" w:line="240" w:lineRule="auto"/>
      </w:pPr>
      <w:r>
        <w:separator/>
      </w:r>
    </w:p>
  </w:footnote>
  <w:footnote w:type="continuationSeparator" w:id="0">
    <w:p w:rsidR="00914526" w:rsidRDefault="00914526" w:rsidP="00AB19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438"/>
    <w:rsid w:val="000A197D"/>
    <w:rsid w:val="000C654C"/>
    <w:rsid w:val="00237845"/>
    <w:rsid w:val="004B206E"/>
    <w:rsid w:val="005A4CC3"/>
    <w:rsid w:val="00680083"/>
    <w:rsid w:val="006A2438"/>
    <w:rsid w:val="00867801"/>
    <w:rsid w:val="008A3328"/>
    <w:rsid w:val="008F09E0"/>
    <w:rsid w:val="00914526"/>
    <w:rsid w:val="0095308A"/>
    <w:rsid w:val="00AB19C3"/>
    <w:rsid w:val="00B54AC8"/>
    <w:rsid w:val="00B84ADC"/>
    <w:rsid w:val="00D11667"/>
    <w:rsid w:val="00DC1CF6"/>
    <w:rsid w:val="00F04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0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B19C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B19C3"/>
    <w:rPr>
      <w:rFonts w:cs="Times New Roman"/>
    </w:rPr>
  </w:style>
  <w:style w:type="paragraph" w:styleId="Footer">
    <w:name w:val="footer"/>
    <w:basedOn w:val="Normal"/>
    <w:link w:val="FooterChar"/>
    <w:uiPriority w:val="99"/>
    <w:semiHidden/>
    <w:rsid w:val="00AB19C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B19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337</Words>
  <Characters>1924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2012-06-08T07:32:00Z</dcterms:created>
  <dcterms:modified xsi:type="dcterms:W3CDTF">2016-12-23T04:26:00Z</dcterms:modified>
</cp:coreProperties>
</file>